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D6" w:rsidRDefault="00ED7A4E"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bookmarkStart w:id="0" w:name="_GoBack"/>
      <w:bookmarkEnd w:id="0"/>
      <w:r>
        <w:rPr>
          <w:noProof/>
        </w:rPr>
        <w:drawing>
          <wp:anchor distT="0" distB="0" distL="114300" distR="114300" simplePos="0" relativeHeight="251661312" behindDoc="1" locked="0" layoutInCell="1" allowOverlap="1" wp14:anchorId="658C58C3" wp14:editId="54361252">
            <wp:simplePos x="0" y="0"/>
            <wp:positionH relativeFrom="page">
              <wp:posOffset>638175</wp:posOffset>
            </wp:positionH>
            <wp:positionV relativeFrom="page">
              <wp:posOffset>620395</wp:posOffset>
            </wp:positionV>
            <wp:extent cx="2260800" cy="561600"/>
            <wp:effectExtent l="0" t="0" r="6350" b="0"/>
            <wp:wrapSquare wrapText="bothSides"/>
            <wp:docPr id="5" name="Obrázek 5" descr="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_RGB_POSITI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6D6">
        <w:fldChar w:fldCharType="begin"/>
      </w:r>
      <w:r w:rsidR="00EE56D6">
        <w:instrText xml:space="preserve"> SEQ CHAPTER \h \r 1</w:instrText>
      </w:r>
      <w:r w:rsidR="00EE56D6">
        <w:fldChar w:fldCharType="end"/>
      </w:r>
      <w:r w:rsidR="00EE56D6">
        <w:rPr>
          <w:noProof/>
        </w:rPr>
        <mc:AlternateContent>
          <mc:Choice Requires="wps">
            <w:drawing>
              <wp:anchor distT="0" distB="0" distL="0" distR="0" simplePos="0" relativeHeight="251659264" behindDoc="0" locked="0" layoutInCell="0" allowOverlap="1">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2E7A9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RÁMCOVÁ </w:t>
            </w:r>
            <w:r w:rsidR="00EE56D6" w:rsidRPr="001A4618">
              <w:rPr>
                <w:rFonts w:ascii="Clara Sans" w:hAnsi="Clara Sans"/>
                <w:b/>
                <w:sz w:val="36"/>
                <w:lang w:val="cs"/>
              </w:rPr>
              <w:t>SMLOUVA</w:t>
            </w:r>
            <w:r>
              <w:rPr>
                <w:rFonts w:ascii="Clara Sans" w:hAnsi="Clara Sans"/>
                <w:b/>
                <w:sz w:val="36"/>
                <w:lang w:val="cs"/>
              </w:rPr>
              <w:t xml:space="preserve"> O DODÁVKÁCH</w:t>
            </w:r>
          </w:p>
          <w:p w:rsid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spellStart"/>
            <w:proofErr w:type="gramStart"/>
            <w:r w:rsidRPr="00EF44E2">
              <w:rPr>
                <w:rFonts w:ascii="Clara Sans" w:hAnsi="Clara Sans"/>
                <w:b/>
                <w:sz w:val="24"/>
                <w:szCs w:val="24"/>
                <w:lang w:val="cs"/>
              </w:rPr>
              <w:t>iFIS</w:t>
            </w:r>
            <w:proofErr w:type="spellEnd"/>
            <w:r w:rsidRPr="00EF44E2">
              <w:rPr>
                <w:rFonts w:ascii="Clara Sans" w:hAnsi="Clara Sans"/>
                <w:b/>
                <w:sz w:val="24"/>
                <w:szCs w:val="24"/>
                <w:lang w:val="cs"/>
              </w:rPr>
              <w:t>):</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zhotovitele</w:t>
            </w:r>
            <w:r>
              <w:rPr>
                <w:rFonts w:ascii="Clara Sans" w:hAnsi="Clara Sans"/>
                <w:sz w:val="20"/>
                <w:lang w:val="cs"/>
              </w:rPr>
              <w:t>:  ...........................................</w:t>
            </w:r>
            <w:proofErr w:type="gramEnd"/>
            <w:r>
              <w:rPr>
                <w:rFonts w:ascii="Clara Sans" w:hAnsi="Clara Sans"/>
                <w:sz w:val="20"/>
                <w:lang w:val="cs"/>
              </w:rPr>
              <w:t xml:space="preserve">                                 </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objednatele</w:t>
            </w:r>
            <w:r>
              <w:rPr>
                <w:rFonts w:ascii="Clara Sans" w:hAnsi="Clara Sans"/>
                <w:sz w:val="20"/>
                <w:lang w:val="cs"/>
              </w:rPr>
              <w:t>:  ...........................................</w:t>
            </w:r>
            <w:proofErr w:type="gramEnd"/>
          </w:p>
        </w:tc>
      </w:tr>
    </w:tbl>
    <w:p w:rsidR="00EE56D6" w:rsidRDefault="00EE56D6" w:rsidP="00EE56D6">
      <w:pPr>
        <w:pStyle w:val="SML-lnek"/>
      </w:pPr>
      <w:r>
        <w:t>Smluvní strany</w:t>
      </w:r>
    </w:p>
    <w:p w:rsidR="0051473F" w:rsidRPr="00292358" w:rsidRDefault="0051473F" w:rsidP="0051473F">
      <w:pPr>
        <w:pStyle w:val="SML-odstavec"/>
        <w:spacing w:line="240" w:lineRule="auto"/>
        <w:rPr>
          <w:b/>
        </w:rPr>
      </w:pPr>
      <w:r w:rsidRPr="00292358">
        <w:rPr>
          <w:b/>
        </w:rPr>
        <w:t>Jihočeská univerzita v Českých Budějovicích</w:t>
      </w:r>
    </w:p>
    <w:p w:rsidR="00D73A98" w:rsidRDefault="00D73A98" w:rsidP="00D73A98">
      <w:pPr>
        <w:spacing w:after="0"/>
      </w:pPr>
      <w:r w:rsidRPr="003419AD">
        <w:rPr>
          <w:rStyle w:val="Zdraznnjemn"/>
        </w:rPr>
        <w:t>Sídlo:</w:t>
      </w:r>
      <w:r w:rsidRPr="003419AD">
        <w:rPr>
          <w:rStyle w:val="Zdraznnjemn"/>
        </w:rPr>
        <w:tab/>
      </w:r>
      <w:r>
        <w:rPr>
          <w:rStyle w:val="Zdraznnjemn"/>
        </w:rPr>
        <w:tab/>
      </w:r>
      <w:r>
        <w:rPr>
          <w:rStyle w:val="Zdraznnjemn"/>
        </w:rPr>
        <w:tab/>
      </w:r>
      <w:r>
        <w:t>Branišovská 31a, 370 05 České Budějovice</w:t>
      </w:r>
    </w:p>
    <w:p w:rsidR="00D73A98" w:rsidRDefault="00D73A98" w:rsidP="00D73A98">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D73A98" w:rsidRDefault="00D73A98" w:rsidP="00D73A98">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D73A98" w:rsidRDefault="00D73A98" w:rsidP="00D73A98">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D73A98" w:rsidRDefault="00D73A98" w:rsidP="00D73A98">
      <w:pPr>
        <w:spacing w:after="0"/>
      </w:pPr>
      <w:r>
        <w:rPr>
          <w:rStyle w:val="Zdraznnjemn"/>
        </w:rPr>
        <w:t>Zastoupená</w:t>
      </w:r>
      <w:r w:rsidRPr="003419AD">
        <w:rPr>
          <w:rStyle w:val="Zdraznnjemn"/>
        </w:rPr>
        <w:t>:</w:t>
      </w:r>
      <w:r w:rsidRPr="003419AD">
        <w:rPr>
          <w:rStyle w:val="Zdraznnjemn"/>
        </w:rPr>
        <w:tab/>
      </w:r>
      <w:r>
        <w:rPr>
          <w:rStyle w:val="Zdraznnjemn"/>
        </w:rPr>
        <w:tab/>
      </w:r>
      <w:r>
        <w:t>Ing. Hanou Kropáčkovou, kvestorkou</w:t>
      </w:r>
    </w:p>
    <w:p w:rsidR="00EE56D6" w:rsidRDefault="00EE56D6" w:rsidP="00EE56D6">
      <w:r>
        <w:t xml:space="preserve">(dále jen </w:t>
      </w:r>
      <w:r w:rsidRPr="00292358">
        <w:rPr>
          <w:b/>
        </w:rPr>
        <w:t>Objednatel</w:t>
      </w:r>
      <w:r>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243DE5" w:rsidP="00243DE5">
      <w:pPr>
        <w:pStyle w:val="SML-odstavec"/>
        <w:rPr>
          <w:b/>
        </w:rPr>
      </w:pPr>
      <w:r w:rsidRPr="00243DE5">
        <w:rPr>
          <w:b/>
        </w:rPr>
        <w:t xml:space="preserve">. </w:t>
      </w: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EE56D6">
      <w:pPr>
        <w:pStyle w:val="SML-odstavec"/>
      </w:pPr>
      <w:r>
        <w:t xml:space="preserve">Smlouva je uzavřena na základě zadávacího řízení k veřejné zakázce „Dodávky výpočetní a audiovizuální techniky pro ZSF JU“ (dále jen </w:t>
      </w:r>
      <w:r w:rsidRPr="00F93E3F">
        <w:rPr>
          <w:b/>
        </w:rPr>
        <w:t>Zadávací řízení</w:t>
      </w:r>
      <w:r>
        <w:t xml:space="preserve">) dle zákona </w:t>
      </w:r>
      <w:r w:rsidRPr="00182AE6">
        <w:t xml:space="preserve">č. 137/2006 Sb., o veřejných zakázkách, ve znění pozdějších předpisů (dále jen </w:t>
      </w:r>
      <w:r w:rsidRPr="00F93E3F">
        <w:rPr>
          <w:b/>
        </w:rPr>
        <w:t>Zákon o veřejných zakázkách</w:t>
      </w:r>
      <w:r w:rsidRPr="00182AE6">
        <w:t>)</w:t>
      </w:r>
      <w:r>
        <w:t xml:space="preserve">. </w:t>
      </w:r>
      <w:r w:rsidRPr="00182AE6">
        <w:t xml:space="preserve">Oznámení veřejné zakázky bylo uveřejněno v Informačním systému veřejných zakázek, </w:t>
      </w:r>
      <w:r>
        <w:t xml:space="preserve">v </w:t>
      </w:r>
      <w:proofErr w:type="spellStart"/>
      <w:r w:rsidRPr="00182AE6">
        <w:t>uveřejňovacím</w:t>
      </w:r>
      <w:proofErr w:type="spellEnd"/>
      <w:r w:rsidRPr="00182AE6">
        <w:t xml:space="preserve"> subsystému, pod </w:t>
      </w:r>
      <w:proofErr w:type="spellStart"/>
      <w:r w:rsidRPr="00182AE6">
        <w:t>evid</w:t>
      </w:r>
      <w:proofErr w:type="spellEnd"/>
      <w:r w:rsidRPr="00182AE6">
        <w:t>. č</w:t>
      </w:r>
      <w:commentRangeStart w:id="1"/>
      <w:r w:rsidRPr="00182AE6">
        <w:t xml:space="preserve">. </w:t>
      </w:r>
      <w:r>
        <w:t>……………</w:t>
      </w:r>
      <w:r w:rsidRPr="00182AE6">
        <w:t xml:space="preserve"> dne </w:t>
      </w:r>
      <w:r>
        <w:t>………….</w:t>
      </w:r>
      <w:r w:rsidRPr="00182AE6">
        <w:t xml:space="preserve"> 201</w:t>
      </w:r>
      <w:r>
        <w:t>4</w:t>
      </w:r>
      <w:commentRangeEnd w:id="1"/>
      <w:r>
        <w:rPr>
          <w:rStyle w:val="Odkaznakoment"/>
          <w:rFonts w:asciiTheme="minorHAnsi" w:eastAsiaTheme="minorEastAsia" w:hAnsiTheme="minorHAnsi" w:cstheme="minorBidi"/>
          <w:lang w:eastAsia="cs-CZ"/>
        </w:rPr>
        <w:commentReference w:id="1"/>
      </w:r>
      <w:r w:rsidRPr="00182AE6">
        <w:t>.</w:t>
      </w:r>
    </w:p>
    <w:p w:rsidR="00F44BDF" w:rsidRDefault="00F44BDF" w:rsidP="00EE56D6">
      <w:pPr>
        <w:pStyle w:val="SML-lnek"/>
        <w:sectPr w:rsidR="00F44BDF" w:rsidSect="003A5407">
          <w:footerReference w:type="default" r:id="rId11"/>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Rámcová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zákona o veřejných zakázkách a této Rámcové smlouvy, na jejímž základě Dodavatel poskytne dodávku zboží Objednateli (dále jen </w:t>
      </w:r>
      <w:r w:rsidRPr="00182AE6">
        <w:rPr>
          <w:b/>
        </w:rPr>
        <w:t>Kupní smlouva</w:t>
      </w:r>
      <w:r w:rsidRPr="00182AE6">
        <w:t>). Tato Rámcová smlouva dále vymezuje základní smluvní podmínky Kupních smluv</w:t>
      </w:r>
      <w:r w:rsidR="00C7164F">
        <w:t>.</w:t>
      </w:r>
    </w:p>
    <w:p w:rsidR="002E7A92" w:rsidRDefault="002E7A92" w:rsidP="002E7A92">
      <w:pPr>
        <w:pStyle w:val="SML-lnek"/>
      </w:pPr>
      <w:r>
        <w:t>Předmět smlouvy, závazky smluvních stran</w:t>
      </w:r>
    </w:p>
    <w:p w:rsidR="004F7967" w:rsidRDefault="004F7967" w:rsidP="004F7967">
      <w:pPr>
        <w:pStyle w:val="SML-odstavec"/>
      </w:pPr>
      <w:r>
        <w:t xml:space="preserve">Předmětem smlouvy je postupná dodávka a instalace části 1 - „Dodávky </w:t>
      </w:r>
      <w:proofErr w:type="spellStart"/>
      <w:r>
        <w:t>virtualizovaných</w:t>
      </w:r>
      <w:proofErr w:type="spellEnd"/>
      <w:r>
        <w:t xml:space="preserve"> pracovních stanic“ Zadávacího řízení) v rozsahu přílohy číslo 1. (dále jen </w:t>
      </w:r>
      <w:r w:rsidRPr="005D4011">
        <w:rPr>
          <w:b/>
        </w:rPr>
        <w:t>Zboží</w:t>
      </w:r>
      <w:r>
        <w:t>).</w:t>
      </w:r>
    </w:p>
    <w:p w:rsidR="004F7967" w:rsidRDefault="004F7967" w:rsidP="004F7967">
      <w:pPr>
        <w:pStyle w:val="SML-odstavec"/>
      </w:pPr>
      <w:r>
        <w:t>Součástí dodávky je také:</w:t>
      </w:r>
    </w:p>
    <w:p w:rsidR="004F7967" w:rsidRDefault="004F7967" w:rsidP="004F7967">
      <w:pPr>
        <w:pStyle w:val="SML-bod"/>
      </w:pPr>
      <w:r>
        <w:t>Doručení Zboží na místo instalace uvedené v  Kupní smlouvě (článek č. 5)</w:t>
      </w:r>
    </w:p>
    <w:p w:rsidR="004F7967" w:rsidRDefault="004F7967" w:rsidP="004F7967">
      <w:pPr>
        <w:pStyle w:val="SML-bod"/>
      </w:pPr>
      <w:r>
        <w:t>Vybalení Zboží z přepravních obalů včetně jejich ekologické likvidace</w:t>
      </w:r>
    </w:p>
    <w:p w:rsidR="004F7967" w:rsidRDefault="004F7967" w:rsidP="004F7967">
      <w:pPr>
        <w:pStyle w:val="SML-bod"/>
      </w:pPr>
      <w:r>
        <w:t>Základní sestavení a oživení dodaného Zboží</w:t>
      </w:r>
    </w:p>
    <w:p w:rsidR="004F7967" w:rsidRDefault="004F7967" w:rsidP="004F7967">
      <w:pPr>
        <w:pStyle w:val="SML-bod"/>
      </w:pPr>
      <w:r>
        <w:t>Veškeré cestovní a dopravní náklady včetně nezbytných služeb a prací Dodavatele související s realizací kompletní dodávky předmětu plnění včetně zabezpečení záručního servisu v místě plnění.(viz čl. č. 4).</w:t>
      </w:r>
    </w:p>
    <w:p w:rsidR="004F7967" w:rsidRDefault="004F7967" w:rsidP="004F7967">
      <w:pPr>
        <w:pStyle w:val="SML-bod"/>
      </w:pPr>
      <w:r>
        <w:t>Zaškolení pracovníků Objednatele v provozu a běžné údržbě dodaných technologií.</w:t>
      </w:r>
    </w:p>
    <w:p w:rsidR="004F7967" w:rsidRDefault="004F7967" w:rsidP="004F7967">
      <w:pPr>
        <w:pStyle w:val="SML-odstavec"/>
      </w:pPr>
      <w:r>
        <w:t>Zboží musí být nové a nepoužité.</w:t>
      </w:r>
    </w:p>
    <w:p w:rsidR="004F7967" w:rsidRDefault="004F7967" w:rsidP="004F7967">
      <w:pPr>
        <w:pStyle w:val="SML-odstavec"/>
      </w:pPr>
      <w:r>
        <w:t>Předpokládaná celková maximální cena plnění za dobu trvání Rámcové smlouvy (do konce roku 2014) je uvedena v čl. č. 6.</w:t>
      </w:r>
    </w:p>
    <w:p w:rsidR="004F7967" w:rsidRDefault="004F7967" w:rsidP="004F7967">
      <w:pPr>
        <w:pStyle w:val="SML-odstavec"/>
      </w:pPr>
      <w:r>
        <w:t>Objednatel není povinen odebrat Zboží v plném rozsahu předpokládané maximální ceny plnění a počtu předpokládaného množství Zboží.</w:t>
      </w:r>
    </w:p>
    <w:p w:rsidR="00C7164F" w:rsidRDefault="00C7164F" w:rsidP="00C7164F">
      <w:pPr>
        <w:pStyle w:val="SML-lnek"/>
      </w:pPr>
      <w:r>
        <w:t>Kupní smlouvy a postup jejich uzavření</w:t>
      </w:r>
    </w:p>
    <w:p w:rsidR="00C7164F" w:rsidRDefault="00C7164F" w:rsidP="00C7164F">
      <w:pPr>
        <w:pStyle w:val="SML-odstavec"/>
      </w:pPr>
      <w:r>
        <w:t xml:space="preserve">Dílčí plnění z rámce sjednaného touto Rámcovou smlouvou </w:t>
      </w:r>
      <w:r w:rsidR="00B546F3">
        <w:t>je realizováno neomezeným počtem Kupních smluv.</w:t>
      </w:r>
      <w:r w:rsidR="007D0BF8">
        <w:t xml:space="preserve"> Za objednatele je oprávněna Kupní smlouvy realizovat</w:t>
      </w:r>
      <w:r w:rsidR="008F0D99">
        <w:t xml:space="preserve"> organizační složka</w:t>
      </w:r>
      <w:r w:rsidR="007D0BF8">
        <w:t>:</w:t>
      </w:r>
    </w:p>
    <w:p w:rsidR="007D0BF8" w:rsidRPr="00292358" w:rsidRDefault="007D0BF8" w:rsidP="007D0BF8">
      <w:pPr>
        <w:pStyle w:val="SML-odstavec"/>
        <w:numPr>
          <w:ilvl w:val="0"/>
          <w:numId w:val="0"/>
        </w:numPr>
        <w:spacing w:line="240" w:lineRule="auto"/>
        <w:ind w:left="567" w:firstLine="141"/>
        <w:rPr>
          <w:b/>
        </w:rPr>
      </w:pPr>
      <w:r w:rsidRPr="00292358">
        <w:rPr>
          <w:b/>
        </w:rPr>
        <w:t>Jihočeská univerzita v Českých Budějovicích, Zdravotně sociální fakulta</w:t>
      </w:r>
    </w:p>
    <w:p w:rsidR="007D0BF8" w:rsidRDefault="007D0BF8" w:rsidP="007D0BF8">
      <w:pPr>
        <w:spacing w:after="0"/>
        <w:ind w:firstLine="708"/>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D0BF8" w:rsidRDefault="007D0BF8" w:rsidP="007D0BF8">
      <w:pPr>
        <w:spacing w:after="0"/>
        <w:ind w:firstLine="708"/>
      </w:pPr>
      <w:r>
        <w:rPr>
          <w:rStyle w:val="Zdraznnjemn"/>
        </w:rPr>
        <w:t>IČ / DIČ:</w:t>
      </w:r>
      <w:r w:rsidRPr="003419AD">
        <w:rPr>
          <w:rStyle w:val="Zdraznnjemn"/>
        </w:rPr>
        <w:t>:</w:t>
      </w:r>
      <w:r w:rsidRPr="003419AD">
        <w:rPr>
          <w:rStyle w:val="Zdraznnjemn"/>
        </w:rPr>
        <w:tab/>
      </w:r>
      <w:r>
        <w:rPr>
          <w:rStyle w:val="Zdraznnjemn"/>
        </w:rPr>
        <w:tab/>
      </w:r>
      <w:r>
        <w:t>60076658 / CZ60076658</w:t>
      </w:r>
    </w:p>
    <w:p w:rsidR="007D0BF8" w:rsidRDefault="007D0BF8" w:rsidP="007D0BF8">
      <w:pPr>
        <w:spacing w:after="0"/>
        <w:ind w:firstLine="708"/>
      </w:pPr>
      <w:r>
        <w:rPr>
          <w:rStyle w:val="Zdraznnjemn"/>
        </w:rPr>
        <w:t>Bankovní spojení</w:t>
      </w:r>
      <w:r w:rsidRPr="003419AD">
        <w:rPr>
          <w:rStyle w:val="Zdraznnjemn"/>
        </w:rPr>
        <w:t>:</w:t>
      </w:r>
      <w:r w:rsidRPr="003419AD">
        <w:rPr>
          <w:rStyle w:val="Zdraznnjemn"/>
        </w:rPr>
        <w:tab/>
      </w:r>
      <w:r w:rsidRPr="00292358">
        <w:t>číslo účtu: 104725778/0300</w:t>
      </w:r>
    </w:p>
    <w:p w:rsidR="007D0BF8" w:rsidRDefault="007D0BF8" w:rsidP="007D0BF8">
      <w:pPr>
        <w:spacing w:after="0"/>
        <w:ind w:firstLine="708"/>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w:t>
      </w:r>
      <w:proofErr w:type="spellStart"/>
      <w:r w:rsidR="0020761C">
        <w:t>sken</w:t>
      </w:r>
      <w:proofErr w:type="spellEnd"/>
      <w:r w:rsidR="0020761C">
        <w:t xml:space="preserve"> zašle elektronicky Emailem na adresu uvedenou v</w:t>
      </w:r>
      <w:r w:rsidR="006531FE">
        <w:t> bodu v bodu 7.a)</w:t>
      </w:r>
      <w:proofErr w:type="spellStart"/>
      <w:r w:rsidR="006531FE">
        <w:t>ii</w:t>
      </w:r>
      <w:proofErr w:type="spellEnd"/>
      <w:r w:rsidR="006531FE">
        <w:t>).</w:t>
      </w:r>
    </w:p>
    <w:p w:rsidR="00EE56D6" w:rsidRDefault="00D73A98" w:rsidP="006531FE">
      <w:pPr>
        <w:pStyle w:val="SML-lnek"/>
      </w:pPr>
      <w:r>
        <w:t>Způsob, m</w:t>
      </w:r>
      <w:r w:rsidR="00EE56D6">
        <w:t>ísto, čas a plnění</w:t>
      </w:r>
    </w:p>
    <w:p w:rsidR="005000DA" w:rsidRDefault="00D73A98" w:rsidP="00EE56D6">
      <w:pPr>
        <w:pStyle w:val="SML-odstavec"/>
      </w:pPr>
      <w:r>
        <w:lastRenderedPageBreak/>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4F7967" w:rsidRDefault="004F7967" w:rsidP="004F7967">
      <w:pPr>
        <w:pStyle w:val="SML-bod"/>
      </w:pPr>
      <w:r>
        <w:t>ZSF JU, budova Boreckého 27, 370 11 České Budějovice, útvar Tvorba a vývoj IT aplikací</w:t>
      </w:r>
    </w:p>
    <w:p w:rsidR="00170D26" w:rsidRDefault="005C50B0" w:rsidP="00170D26">
      <w:pPr>
        <w:pStyle w:val="SML-bod"/>
      </w:pPr>
      <w:r>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lastRenderedPageBreak/>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Zaplacením se pro účely této smlouvy rozumí den odepsání příslušné částky z účtu Objednatele</w:t>
      </w:r>
    </w:p>
    <w:p w:rsidR="00EE56D6" w:rsidRDefault="00EE56D6" w:rsidP="00EE56D6">
      <w:pPr>
        <w:pStyle w:val="SML-odstavec"/>
      </w:pPr>
      <w:r>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Objednávky pro útvar </w:t>
            </w:r>
            <w:proofErr w:type="spellStart"/>
            <w:r>
              <w:t>tvITa</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EE56D6" w:rsidP="00F759ED">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Ing. Milan Tržil</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+420 724 201 336</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trzil</w:t>
            </w:r>
            <w:r w:rsidRPr="00DF0C8B">
              <w:t>@zsf.jcu.cz</w:t>
            </w:r>
          </w:p>
        </w:tc>
      </w:tr>
    </w:tbl>
    <w:p w:rsidR="00F759ED" w:rsidRDefault="00F759ED" w:rsidP="00F759ED">
      <w:pPr>
        <w:pStyle w:val="SML-bod"/>
        <w:numPr>
          <w:ilvl w:val="3"/>
          <w:numId w:val="2"/>
        </w:numPr>
      </w:pPr>
    </w:p>
    <w:p w:rsidR="00240E05" w:rsidRDefault="00240E05" w:rsidP="00240E05">
      <w:pPr>
        <w:pStyle w:val="SML-bod"/>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lastRenderedPageBreak/>
              <w:t>jméno</w:t>
            </w:r>
          </w:p>
        </w:tc>
        <w:tc>
          <w:tcPr>
            <w:tcW w:w="5332" w:type="dxa"/>
            <w:gridSpan w:val="3"/>
          </w:tcPr>
          <w:p w:rsidR="00F759ED" w:rsidRDefault="00F759ED" w:rsidP="00F759ED">
            <w:pPr>
              <w:pStyle w:val="SML-bod"/>
              <w:numPr>
                <w:ilvl w:val="0"/>
                <w:numId w:val="0"/>
              </w:numPr>
            </w:pPr>
            <w:r>
              <w:t xml:space="preserve">Martin </w:t>
            </w:r>
            <w:proofErr w:type="spellStart"/>
            <w:r>
              <w:t>Schuh</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Tomáš </w:t>
            </w:r>
            <w:proofErr w:type="spellStart"/>
            <w:r>
              <w:t>Olišar</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proofErr w:type="spellStart"/>
            <w:r>
              <w:t>tolisar</w:t>
            </w:r>
            <w:proofErr w:type="spellEnd"/>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F364E7" w:rsidRDefault="00F364E7"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4F7967" w:rsidRDefault="004F7967">
      <w:pPr>
        <w:rPr>
          <w:rFonts w:ascii="Calibri" w:eastAsia="Calibri" w:hAnsi="Calibri" w:cs="Times New Roman"/>
          <w:lang w:eastAsia="en-US"/>
        </w:rPr>
      </w:pPr>
      <w:r>
        <w:br w:type="page"/>
      </w:r>
    </w:p>
    <w:p w:rsidR="00075E2A" w:rsidRDefault="00075E2A" w:rsidP="00075E2A">
      <w:pPr>
        <w:pStyle w:val="SML-bod"/>
        <w:keepLines/>
        <w:numPr>
          <w:ilvl w:val="3"/>
          <w:numId w:val="1"/>
        </w:numPr>
      </w:pPr>
      <w:r>
        <w:lastRenderedPageBreak/>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w:t>
      </w:r>
      <w:r w:rsidR="004F7967">
        <w:t xml:space="preserve">24, </w:t>
      </w:r>
      <w:r w:rsidR="0017022A">
        <w:t>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lastRenderedPageBreak/>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lastRenderedPageBreak/>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Při plnění této smlouvy je Dodavatel vázán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t>31.12.2014</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 právo odstoupit od této Rámcové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lastRenderedPageBreak/>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Default="00FB0AE9" w:rsidP="00F759ED">
            <w:pPr>
              <w:pStyle w:val="SML-odstavec"/>
              <w:numPr>
                <w:ilvl w:val="0"/>
                <w:numId w:val="0"/>
              </w:numPr>
              <w:jc w:val="center"/>
            </w:pPr>
            <w:r>
              <w:t>Ing. Hana Kropáčková,</w:t>
            </w:r>
          </w:p>
          <w:p w:rsidR="00FB0AE9" w:rsidRPr="00784F83" w:rsidRDefault="00FB0AE9" w:rsidP="00FB0AE9">
            <w:pPr>
              <w:pStyle w:val="SML-odstavec"/>
              <w:numPr>
                <w:ilvl w:val="0"/>
                <w:numId w:val="0"/>
              </w:numPr>
              <w:jc w:val="center"/>
              <w:rPr>
                <w:sz w:val="18"/>
                <w:szCs w:val="20"/>
              </w:rPr>
            </w:pPr>
            <w:r>
              <w:t>Kvestorka</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Za Zhotovitele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22453C" w:rsidP="00AF4751">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AF4751" w:rsidP="00AF4751">
            <w:pPr>
              <w:pStyle w:val="SML-odstavec"/>
              <w:numPr>
                <w:ilvl w:val="0"/>
                <w:numId w:val="0"/>
              </w:numPr>
              <w:spacing w:line="240" w:lineRule="auto"/>
              <w:rPr>
                <w:highlight w:val="yellow"/>
              </w:rPr>
            </w:pPr>
            <w:r w:rsidRPr="00AF4751">
              <w:rPr>
                <w:highlight w:val="yellow"/>
              </w:rPr>
              <w:t>………………….</w:t>
            </w:r>
            <w:sdt>
              <w:sdtPr>
                <w:rPr>
                  <w:highlight w:val="yellow"/>
                </w:rPr>
                <w:id w:val="-147362420"/>
                <w:placeholder>
                  <w:docPart w:val="EE29C6FC03D1451293E3BCEC9FAD3257"/>
                </w:placeholder>
                <w:text/>
              </w:sdtPr>
              <w:sdtEndPr/>
              <w:sdtContent>
                <w:r w:rsidR="0022453C">
                  <w:rPr>
                    <w:highlight w:val="yellow"/>
                  </w:rPr>
                  <w:t xml:space="preserve">                      </w:t>
                </w:r>
              </w:sdtContent>
            </w:sdt>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D16BB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3B60A6">
              <w:rPr>
                <w:rFonts w:ascii="Clara Sans" w:hAnsi="Clara Sans"/>
                <w:b/>
                <w:sz w:val="36"/>
                <w:lang w:val="cs"/>
              </w:rPr>
              <w:t xml:space="preserve">RÁMCOVÁ </w:t>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Příloha č. 1 – Nabídka Zhotovitele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2"/>
      <w:pgSz w:w="11905" w:h="16837"/>
      <w:pgMar w:top="737" w:right="1274" w:bottom="679" w:left="1955" w:header="720" w:footer="72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T" w:date="2014-06-09T13:18:00Z" w:initials="MT">
    <w:p w:rsidR="00F93E3F" w:rsidRDefault="00F93E3F" w:rsidP="00F93E3F">
      <w:pPr>
        <w:pStyle w:val="Textkomente"/>
      </w:pPr>
      <w:r>
        <w:rPr>
          <w:rStyle w:val="Odkaznakoment"/>
        </w:rPr>
        <w:annotationRef/>
      </w:r>
      <w:r>
        <w:t xml:space="preserve">Bude </w:t>
      </w:r>
      <w:proofErr w:type="spellStart"/>
      <w:r>
        <w:t>dopřesněno</w:t>
      </w:r>
      <w:proofErr w:type="spellEnd"/>
      <w:r>
        <w:t xml:space="preserve"> před vyhlášením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ED" w:rsidRDefault="00F759ED">
      <w:pPr>
        <w:spacing w:after="0" w:line="240" w:lineRule="auto"/>
      </w:pPr>
      <w:r>
        <w:separator/>
      </w:r>
    </w:p>
  </w:endnote>
  <w:endnote w:type="continuationSeparator" w:id="0">
    <w:p w:rsidR="00F759ED" w:rsidRDefault="00F7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16323498" wp14:editId="1F1872B4">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331656" w:rsidRPr="00331656">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331656" w:rsidRPr="00331656">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7F521CF" wp14:editId="621EC170">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331656">
                          <w:pPr>
                            <w:pStyle w:val="Zhlav"/>
                            <w:rPr>
                              <w:color w:val="FFFFFF"/>
                              <w:sz w:val="20"/>
                            </w:rPr>
                          </w:pPr>
                          <w:r w:rsidRPr="00331656">
                            <w:rPr>
                              <w:b/>
                              <w:color w:val="FFFF00"/>
                              <w:sz w:val="20"/>
                            </w:rPr>
                            <w:t>Příloha č. 8a ZD</w:t>
                          </w:r>
                          <w:r>
                            <w:rPr>
                              <w:color w:val="FFFFFF"/>
                              <w:sz w:val="20"/>
                            </w:rPr>
                            <w:t xml:space="preserve"> /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kupnismlouva_05</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F93E3F">
                            <w:rPr>
                              <w:color w:val="FFFFFF"/>
                              <w:sz w:val="20"/>
                              <w:vertAlign w:val="subscript"/>
                            </w:rPr>
                            <w:t>9.6.2014 11:02</w:t>
                          </w:r>
                          <w:r w:rsidR="00F759ED">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331656">
                    <w:pPr>
                      <w:pStyle w:val="Zhlav"/>
                      <w:rPr>
                        <w:color w:val="FFFFFF"/>
                        <w:sz w:val="20"/>
                      </w:rPr>
                    </w:pPr>
                    <w:r w:rsidRPr="00331656">
                      <w:rPr>
                        <w:b/>
                        <w:color w:val="FFFF00"/>
                        <w:sz w:val="20"/>
                      </w:rPr>
                      <w:t>Příloha č. 8a ZD</w:t>
                    </w:r>
                    <w:r>
                      <w:rPr>
                        <w:color w:val="FFFFFF"/>
                        <w:sz w:val="20"/>
                      </w:rPr>
                      <w:t xml:space="preserve"> /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kupnismlouva_05</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F93E3F">
                      <w:rPr>
                        <w:color w:val="FFFFFF"/>
                        <w:sz w:val="20"/>
                        <w:vertAlign w:val="subscript"/>
                      </w:rPr>
                      <w:t>9.6.2014 11:02</w:t>
                    </w:r>
                    <w:r w:rsidR="00F759ED">
                      <w:rPr>
                        <w:color w:val="FFFFFF"/>
                        <w:sz w:val="20"/>
                        <w:vertAlign w:val="subscript"/>
                      </w:rPr>
                      <w:fldChar w:fldCharType="end"/>
                    </w:r>
                  </w:p>
                </w:txbxContent>
              </v:textbox>
            </v:rect>
          </w:pict>
        </mc:Fallback>
      </mc:AlternateContent>
    </w:r>
  </w:p>
  <w:p w:rsidR="00F759ED" w:rsidRDefault="00F7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ED" w:rsidRDefault="00F759ED">
      <w:pPr>
        <w:spacing w:after="0" w:line="240" w:lineRule="auto"/>
      </w:pPr>
      <w:r>
        <w:separator/>
      </w:r>
    </w:p>
  </w:footnote>
  <w:footnote w:type="continuationSeparator" w:id="0">
    <w:p w:rsidR="00F759ED" w:rsidRDefault="00F7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36350D" w:rsidRDefault="00F759ED" w:rsidP="0036350D">
    <w:pPr>
      <w:pStyle w:val="Zhlav"/>
      <w:jc w:val="center"/>
      <w:rPr>
        <w:rFonts w:ascii="Arial Black" w:hAnsi="Arial Black"/>
        <w:color w:val="C00000"/>
      </w:rPr>
    </w:pPr>
    <w:r w:rsidRPr="0036350D">
      <w:rPr>
        <w:rFonts w:ascii="Arial Black" w:hAnsi="Arial Black"/>
        <w:color w:val="C00000"/>
      </w:rPr>
      <w:t>PRACOVNÍ VERZE</w:t>
    </w:r>
    <w:r w:rsidR="00FB76D5">
      <w:rPr>
        <w:rFonts w:ascii="Arial Black" w:hAnsi="Arial Black"/>
        <w:color w:val="C00000"/>
      </w:rPr>
      <w:t xml:space="preserve"> 06</w:t>
    </w:r>
    <w:r>
      <w:rPr>
        <w:rFonts w:ascii="Arial Black" w:hAnsi="Arial Black"/>
        <w:color w:val="C00000"/>
      </w:rPr>
      <w:t xml:space="preserve"> – ze dne </w:t>
    </w:r>
    <w:proofErr w:type="gramStart"/>
    <w:r w:rsidR="00FB76D5">
      <w:rPr>
        <w:rFonts w:ascii="Arial Black" w:hAnsi="Arial Black"/>
        <w:color w:val="C00000"/>
      </w:rPr>
      <w:t>2</w:t>
    </w:r>
    <w:r w:rsidR="008F0D99">
      <w:rPr>
        <w:rFonts w:ascii="Arial Black" w:hAnsi="Arial Black"/>
        <w:color w:val="C00000"/>
      </w:rPr>
      <w:t>9</w:t>
    </w:r>
    <w:r>
      <w:rPr>
        <w:rFonts w:ascii="Arial Black" w:hAnsi="Arial Black"/>
        <w:color w:val="C00000"/>
      </w:rPr>
      <w:t>.</w:t>
    </w:r>
    <w:r w:rsidR="00FB76D5">
      <w:rPr>
        <w:rFonts w:ascii="Arial Black" w:hAnsi="Arial Black"/>
        <w:color w:val="C00000"/>
      </w:rPr>
      <w:t>7</w:t>
    </w:r>
    <w:r>
      <w:rPr>
        <w:rFonts w:ascii="Arial Black" w:hAnsi="Arial Black"/>
        <w:color w:val="C00000"/>
      </w:rPr>
      <w:t>.2014</w:t>
    </w:r>
    <w:proofErr w:type="gramEnd"/>
    <w:r w:rsidR="00FB76D5">
      <w:rPr>
        <w:rFonts w:ascii="Arial Black" w:hAnsi="Arial Black"/>
        <w:color w:val="C00000"/>
      </w:rPr>
      <w:t xml:space="preserve"> / PC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039A757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attachedTemplate r:id="rId1"/>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6536"/>
    <w:rsid w:val="00047347"/>
    <w:rsid w:val="00075E2A"/>
    <w:rsid w:val="00082DB0"/>
    <w:rsid w:val="000B5D72"/>
    <w:rsid w:val="001302BC"/>
    <w:rsid w:val="0017022A"/>
    <w:rsid w:val="00170D26"/>
    <w:rsid w:val="00182AE6"/>
    <w:rsid w:val="0020761C"/>
    <w:rsid w:val="002173BF"/>
    <w:rsid w:val="0022453C"/>
    <w:rsid w:val="00240E05"/>
    <w:rsid w:val="002424C5"/>
    <w:rsid w:val="00243DE5"/>
    <w:rsid w:val="002733F3"/>
    <w:rsid w:val="00290C7E"/>
    <w:rsid w:val="00292830"/>
    <w:rsid w:val="002D48BB"/>
    <w:rsid w:val="002E7A92"/>
    <w:rsid w:val="00331656"/>
    <w:rsid w:val="00340FB4"/>
    <w:rsid w:val="0036350D"/>
    <w:rsid w:val="00395191"/>
    <w:rsid w:val="003A5407"/>
    <w:rsid w:val="003B60A6"/>
    <w:rsid w:val="004B55A9"/>
    <w:rsid w:val="004F7967"/>
    <w:rsid w:val="005000DA"/>
    <w:rsid w:val="0051473F"/>
    <w:rsid w:val="00555864"/>
    <w:rsid w:val="00593EF8"/>
    <w:rsid w:val="005C50B0"/>
    <w:rsid w:val="006531FE"/>
    <w:rsid w:val="00662707"/>
    <w:rsid w:val="00680969"/>
    <w:rsid w:val="006C7FA6"/>
    <w:rsid w:val="006E3A62"/>
    <w:rsid w:val="00742399"/>
    <w:rsid w:val="00751119"/>
    <w:rsid w:val="0075269E"/>
    <w:rsid w:val="00777FBA"/>
    <w:rsid w:val="007946B7"/>
    <w:rsid w:val="007D0BF8"/>
    <w:rsid w:val="007F2CDF"/>
    <w:rsid w:val="00817891"/>
    <w:rsid w:val="0084780C"/>
    <w:rsid w:val="008626FF"/>
    <w:rsid w:val="008A08FA"/>
    <w:rsid w:val="008A1890"/>
    <w:rsid w:val="008E7F34"/>
    <w:rsid w:val="008F0D99"/>
    <w:rsid w:val="00962EEF"/>
    <w:rsid w:val="009876A1"/>
    <w:rsid w:val="009D042E"/>
    <w:rsid w:val="00A230CB"/>
    <w:rsid w:val="00A255CD"/>
    <w:rsid w:val="00A347B7"/>
    <w:rsid w:val="00AA1028"/>
    <w:rsid w:val="00AB6225"/>
    <w:rsid w:val="00AC2359"/>
    <w:rsid w:val="00AF4751"/>
    <w:rsid w:val="00B159A5"/>
    <w:rsid w:val="00B52980"/>
    <w:rsid w:val="00B546F3"/>
    <w:rsid w:val="00B5483B"/>
    <w:rsid w:val="00C17D9A"/>
    <w:rsid w:val="00C204BA"/>
    <w:rsid w:val="00C7164F"/>
    <w:rsid w:val="00CB15EE"/>
    <w:rsid w:val="00D16BB4"/>
    <w:rsid w:val="00D73A98"/>
    <w:rsid w:val="00D81A5A"/>
    <w:rsid w:val="00DF0C8B"/>
    <w:rsid w:val="00DF7FB0"/>
    <w:rsid w:val="00E13690"/>
    <w:rsid w:val="00ED7A4E"/>
    <w:rsid w:val="00EE56D6"/>
    <w:rsid w:val="00EF44E2"/>
    <w:rsid w:val="00F10DD7"/>
    <w:rsid w:val="00F364E7"/>
    <w:rsid w:val="00F44BDF"/>
    <w:rsid w:val="00F759ED"/>
    <w:rsid w:val="00F90791"/>
    <w:rsid w:val="00F93E3F"/>
    <w:rsid w:val="00FB0AE9"/>
    <w:rsid w:val="00FB76D5"/>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100C12">
          <w:pPr>
            <w:pStyle w:val="EE29C6FC03D1451293E3BCEC9FAD3257"/>
          </w:pPr>
          <w:r w:rsidRPr="00082DB0">
            <w:rPr>
              <w:highlight w:val="yellow"/>
            </w:rPr>
            <w:t>da</w:t>
          </w:r>
          <w:r>
            <w:rPr>
              <w:highlight w:val="yellow"/>
            </w:rPr>
            <w:t>t</w:t>
          </w:r>
          <w:r w:rsidRPr="00082DB0">
            <w:rPr>
              <w:highlight w:val="yellow"/>
            </w:rPr>
            <w:t>um</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533ED0" w:rsidP="00533ED0">
          <w:pPr>
            <w:pStyle w:val="F663095854074545BC0DEAF5102B3152"/>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533ED0" w:rsidP="00533ED0">
          <w:pPr>
            <w:pStyle w:val="3B6CDD57360249B6AB3843DFA85287F0"/>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533ED0" w:rsidP="00533ED0">
          <w:pPr>
            <w:pStyle w:val="DE85931DEE3F4DC9B5C92D3447BB22C6"/>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533ED0" w:rsidP="00533ED0">
          <w:pPr>
            <w:pStyle w:val="9240DBF276AE420F918EB4B78C3B5078"/>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533ED0" w:rsidP="00533ED0">
          <w:pPr>
            <w:pStyle w:val="6E617F9F838841C7B79DD575C51C4813"/>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533ED0" w:rsidP="00533ED0">
          <w:pPr>
            <w:pStyle w:val="8E404C080EAE4EBDB07D5C52102AF37C"/>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533ED0" w:rsidP="00533ED0">
          <w:pPr>
            <w:pStyle w:val="9161833239994DE4BA2F09033B00194C"/>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533ED0" w:rsidP="00533ED0">
          <w:pPr>
            <w:pStyle w:val="4EA2CD7C5D7F46879E8D95FD1768FD36"/>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533ED0" w:rsidP="00533ED0">
          <w:pPr>
            <w:pStyle w:val="FB01423B264541DBB7215A9A24670004"/>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533ED0" w:rsidP="00533ED0">
          <w:pPr>
            <w:pStyle w:val="F47B35C47B0C4178840E82A883C101C0"/>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533ED0" w:rsidP="00533ED0">
          <w:pPr>
            <w:pStyle w:val="2928076022BD49FF886DE94C5E3FE2A0"/>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533ED0" w:rsidP="00533ED0">
          <w:pPr>
            <w:pStyle w:val="2D18B4FA47384638B7B6E7CDA971FF0C"/>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533ED0" w:rsidP="00533ED0">
          <w:pPr>
            <w:pStyle w:val="3666D3DB92884C41B759CD06FCBDA0B9"/>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533ED0" w:rsidP="00533ED0">
          <w:pPr>
            <w:pStyle w:val="E152DF2C754A434A8E3E1F11D3669751"/>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533ED0" w:rsidP="00533ED0">
          <w:pPr>
            <w:pStyle w:val="248C4E62605949A69E1199AAEF74FF1A"/>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533ED0" w:rsidP="00533ED0">
          <w:pPr>
            <w:pStyle w:val="17ED16C1A10B44579C679D788C31FB75"/>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533ED0" w:rsidP="00533ED0">
          <w:pPr>
            <w:pStyle w:val="36938F3B4C3C496099677FF68D9CF37D"/>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533ED0" w:rsidP="00533ED0">
          <w:pPr>
            <w:pStyle w:val="82C07EBE7F224209B6C7544B8305C1F1"/>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533ED0" w:rsidP="00533ED0">
          <w:pPr>
            <w:pStyle w:val="2681C13AB0A84A6C9C4BE6CDCDBCB5CB"/>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533ED0" w:rsidP="00533ED0">
          <w:pPr>
            <w:pStyle w:val="739A0F7F70144248BCD3FCD31421B8B1"/>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533ED0" w:rsidP="00533ED0">
          <w:pPr>
            <w:pStyle w:val="64899A44A137448BA1C7CFE801A3AEAA"/>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533ED0" w:rsidP="00533ED0">
          <w:pPr>
            <w:pStyle w:val="AC78F90D2B9346B09CAF2F5891D6EE1A"/>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533ED0" w:rsidP="00533ED0">
          <w:pPr>
            <w:pStyle w:val="8B8C5804BF784932AA8067B4B49552A7"/>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533ED0" w:rsidP="00533ED0">
          <w:pPr>
            <w:pStyle w:val="6AF9BC235B034D57ADFC782357563E7C"/>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533ED0" w:rsidP="00533ED0">
          <w:pPr>
            <w:pStyle w:val="4205B34EF9FF4C80AE995CD3D65BB5A2"/>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533ED0" w:rsidP="00533ED0">
          <w:pPr>
            <w:pStyle w:val="A438AAC6A3D046F292B3A47B801116A8"/>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533ED0" w:rsidP="00533ED0">
          <w:pPr>
            <w:pStyle w:val="8739F3B5F92F4FFCAE6C3D224FF9DA5D"/>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533ED0" w:rsidP="00533ED0">
          <w:pPr>
            <w:pStyle w:val="7674B453536A4AE6B42299C5E0E62403"/>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533ED0" w:rsidP="00533ED0">
          <w:pPr>
            <w:pStyle w:val="E467EB07ED064358AEBCD6F3FA7E9EE5"/>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533ED0" w:rsidP="00533ED0">
          <w:pPr>
            <w:pStyle w:val="2CF2039A536E4119BB55D21DF25589BE"/>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533ED0" w:rsidP="00533ED0">
          <w:pPr>
            <w:pStyle w:val="C59B6B557C514A35A5511D9469AC4F46"/>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533ED0" w:rsidP="00533ED0">
          <w:pPr>
            <w:pStyle w:val="D745672776D44EF9A42ACF96E2869A03"/>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533ED0" w:rsidP="00533ED0">
          <w:pPr>
            <w:pStyle w:val="49A97FCC5AE942AEB9CF89FF7FCCE853"/>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533ED0" w:rsidP="00533ED0">
          <w:pPr>
            <w:pStyle w:val="8B750FC7CEAF4B1BA0962EDFBFB3B15C"/>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533ED0" w:rsidP="00533ED0">
          <w:pPr>
            <w:pStyle w:val="57B03507C2244A16A9999BC7B6900EA0"/>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533ED0" w:rsidP="00533ED0">
          <w:pPr>
            <w:pStyle w:val="8196A30F94154B9987C650F51AB79349"/>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533ED0" w:rsidP="00533ED0">
          <w:pPr>
            <w:pStyle w:val="033042543AC24815BF7F36DB6AFD3A23"/>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533ED0" w:rsidP="00533ED0">
          <w:pPr>
            <w:pStyle w:val="3B68A2CD51CC43A588B1A24619A3D2FF"/>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533ED0" w:rsidP="00533ED0">
          <w:pPr>
            <w:pStyle w:val="5AD023BF0AEB484C919A41CEF4DC444F"/>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533ED0" w:rsidP="00533ED0">
          <w:pPr>
            <w:pStyle w:val="EA0056E5AE05455B86B0419734C84D06"/>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533ED0" w:rsidP="00533ED0">
          <w:pPr>
            <w:pStyle w:val="1C8441E130E343D286CCC60FD8CD6D95"/>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533ED0" w:rsidP="00533ED0">
          <w:pPr>
            <w:pStyle w:val="C79A84FF3A374AFF8EB763D3C65D0181"/>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533ED0" w:rsidP="00533ED0">
          <w:pPr>
            <w:pStyle w:val="3C5527FC2299462281E9656B31300E0F"/>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533ED0" w:rsidP="00533ED0">
          <w:pPr>
            <w:pStyle w:val="EB9D44AB5CB84530A9202F47A679C70C"/>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533ED0" w:rsidP="00533ED0">
          <w:pPr>
            <w:pStyle w:val="AF17FD85053E4658B92104EF58B56D73"/>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533ED0" w:rsidP="00533ED0">
          <w:pPr>
            <w:pStyle w:val="664E813FDE484FBDA877A802293E5343"/>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533ED0" w:rsidP="00533ED0">
          <w:pPr>
            <w:pStyle w:val="039390CEE07F42C69D3A9F80408CBF0D"/>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533ED0" w:rsidP="00533ED0">
          <w:pPr>
            <w:pStyle w:val="5171FACAE7BF452DA0877ECB6A77FBAA"/>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2F3C37"/>
    <w:rsid w:val="004A2321"/>
    <w:rsid w:val="00533ED0"/>
    <w:rsid w:val="00673D3F"/>
    <w:rsid w:val="00B67E1D"/>
    <w:rsid w:val="00C34DFC"/>
    <w:rsid w:val="00CC0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E5CDC6-3893-499A-83BC-959CAD71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Template>
  <TotalTime>2</TotalTime>
  <Pages>10</Pages>
  <Words>2596</Words>
  <Characters>15319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MT</cp:lastModifiedBy>
  <cp:revision>3</cp:revision>
  <cp:lastPrinted>2014-06-09T09:02:00Z</cp:lastPrinted>
  <dcterms:created xsi:type="dcterms:W3CDTF">2014-07-30T05:27:00Z</dcterms:created>
  <dcterms:modified xsi:type="dcterms:W3CDTF">2014-07-31T07:48:00Z</dcterms:modified>
</cp:coreProperties>
</file>