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A3B34" w14:textId="77777777" w:rsidR="00EE56D6" w:rsidRDefault="001B1FBC"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vanish/>
          <w:sz w:val="20"/>
          <w:lang w:val="cs"/>
        </w:rPr>
      </w:pPr>
      <w:r>
        <w:rPr>
          <w:noProof/>
        </w:rPr>
        <w:drawing>
          <wp:anchor distT="0" distB="0" distL="114300" distR="114300" simplePos="0" relativeHeight="251661312" behindDoc="1" locked="0" layoutInCell="1" allowOverlap="1" wp14:anchorId="554E5DDD" wp14:editId="3A73C851">
            <wp:simplePos x="0" y="0"/>
            <wp:positionH relativeFrom="page">
              <wp:posOffset>846455</wp:posOffset>
            </wp:positionH>
            <wp:positionV relativeFrom="page">
              <wp:posOffset>617220</wp:posOffset>
            </wp:positionV>
            <wp:extent cx="1847215" cy="561340"/>
            <wp:effectExtent l="0" t="0" r="635"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_RGB_POSITIVE.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47215" cy="561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56D6">
        <w:fldChar w:fldCharType="begin"/>
      </w:r>
      <w:r w:rsidR="00EE56D6">
        <w:instrText xml:space="preserve"> SEQ CHAPTER \h \r 1</w:instrText>
      </w:r>
      <w:r w:rsidR="00EE56D6">
        <w:fldChar w:fldCharType="end"/>
      </w:r>
      <w:r w:rsidR="00EE56D6">
        <w:rPr>
          <w:noProof/>
        </w:rPr>
        <mc:AlternateContent>
          <mc:Choice Requires="wps">
            <w:drawing>
              <wp:anchor distT="0" distB="0" distL="0" distR="0" simplePos="0" relativeHeight="251659264" behindDoc="0" locked="0" layoutInCell="0" allowOverlap="1" wp14:anchorId="06D8ADE3" wp14:editId="41938481">
                <wp:simplePos x="0" y="0"/>
                <wp:positionH relativeFrom="page">
                  <wp:posOffset>4231005</wp:posOffset>
                </wp:positionH>
                <wp:positionV relativeFrom="margin">
                  <wp:posOffset>0</wp:posOffset>
                </wp:positionV>
                <wp:extent cx="2519680" cy="1457960"/>
                <wp:effectExtent l="1905" t="0" r="2540" b="0"/>
                <wp:wrapTopAndBottom/>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5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8AB5A8" w14:textId="77777777" w:rsidR="000D337D" w:rsidRPr="00B56BF8" w:rsidRDefault="000D337D"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sz w:val="16"/>
                                <w:lang w:val="cs"/>
                              </w:rPr>
                            </w:pPr>
                          </w:p>
                          <w:p w14:paraId="0667B6B7" w14:textId="77777777" w:rsidR="000D337D" w:rsidRDefault="000D337D"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color w:val="000000"/>
                                <w:sz w:val="20"/>
                                <w:lang w:val="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8ADE3" id="_x0000_t202" coordsize="21600,21600" o:spt="202" path="m,l,21600r21600,l21600,xe">
                <v:stroke joinstyle="miter"/>
                <v:path gradientshapeok="t" o:connecttype="rect"/>
              </v:shapetype>
              <v:shape id="Textové pole 2" o:spid="_x0000_s1026" type="#_x0000_t202" style="position:absolute;left:0;text-align:left;margin-left:333.15pt;margin-top:0;width:198.4pt;height:114.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" o:allowincell="f" stroked="f">
                <v:textbox inset="0,0,0,0">
                  <w:txbxContent>
                    <w:p w14:paraId="0A8AB5A8" w14:textId="77777777" w:rsidR="000D337D" w:rsidRPr="00B56BF8" w:rsidRDefault="000D337D"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sz w:val="16"/>
                          <w:lang w:val="cs"/>
                        </w:rPr>
                      </w:pPr>
                    </w:p>
                    <w:p w14:paraId="0667B6B7" w14:textId="77777777" w:rsidR="000D337D" w:rsidRDefault="000D337D"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color w:val="000000"/>
                          <w:sz w:val="20"/>
                          <w:lang w:val="cs"/>
                        </w:rPr>
                      </w:pPr>
                    </w:p>
                  </w:txbxContent>
                </v:textbox>
                <w10:wrap type="topAndBottom" anchorx="page" anchory="margin"/>
              </v:shape>
            </w:pict>
          </mc:Fallback>
        </mc:AlternateContent>
      </w:r>
    </w:p>
    <w:tbl>
      <w:tblPr>
        <w:tblW w:w="0" w:type="auto"/>
        <w:shd w:val="clear" w:color="auto" w:fill="D9D9D9"/>
        <w:tblLayout w:type="fixed"/>
        <w:tblCellMar>
          <w:left w:w="0" w:type="dxa"/>
          <w:right w:w="0" w:type="dxa"/>
        </w:tblCellMar>
        <w:tblLook w:val="0000" w:firstRow="0" w:lastRow="0" w:firstColumn="0" w:lastColumn="0" w:noHBand="0" w:noVBand="0"/>
      </w:tblPr>
      <w:tblGrid>
        <w:gridCol w:w="8676"/>
      </w:tblGrid>
      <w:tr w:rsidR="00EE56D6" w:rsidRPr="00784F83" w14:paraId="0E55C7C3" w14:textId="77777777" w:rsidTr="003A5407">
        <w:trPr>
          <w:cantSplit/>
          <w:trHeight w:hRule="exact" w:val="2846"/>
        </w:trPr>
        <w:tc>
          <w:tcPr>
            <w:tcW w:w="8676" w:type="dxa"/>
            <w:shd w:val="clear" w:color="auto" w:fill="D9D9D9"/>
            <w:tcMar>
              <w:left w:w="0" w:type="dxa"/>
              <w:right w:w="0" w:type="dxa"/>
            </w:tcMar>
          </w:tcPr>
          <w:p w14:paraId="525E2723" w14:textId="77777777"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r w:rsidRPr="001A4618">
              <w:rPr>
                <w:rFonts w:ascii="Clara Sans" w:hAnsi="Clara Sans"/>
                <w:b/>
                <w:sz w:val="36"/>
                <w:lang w:val="cs"/>
              </w:rPr>
              <w:t>SMLOUVA</w:t>
            </w:r>
            <w:r w:rsidR="002E7A92">
              <w:rPr>
                <w:rFonts w:ascii="Clara Sans" w:hAnsi="Clara Sans"/>
                <w:b/>
                <w:sz w:val="36"/>
                <w:lang w:val="cs"/>
              </w:rPr>
              <w:t xml:space="preserve"> O D</w:t>
            </w:r>
            <w:r w:rsidR="001B1FBC">
              <w:rPr>
                <w:rFonts w:ascii="Clara Sans" w:hAnsi="Clara Sans"/>
                <w:b/>
                <w:sz w:val="36"/>
                <w:lang w:val="cs"/>
              </w:rPr>
              <w:t>ÍLO</w:t>
            </w:r>
          </w:p>
          <w:p w14:paraId="01103D1D" w14:textId="0DB96EFA" w:rsidR="00EF44E2" w:rsidRDefault="00CF670D"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24"/>
                <w:szCs w:val="24"/>
                <w:lang w:val="cs"/>
              </w:rPr>
            </w:pPr>
            <w:r>
              <w:rPr>
                <w:rFonts w:ascii="Clara Sans" w:hAnsi="Clara Sans"/>
                <w:b/>
                <w:sz w:val="24"/>
                <w:szCs w:val="24"/>
                <w:lang w:val="cs"/>
              </w:rPr>
              <w:t>na aktualizaci dynamického internetového</w:t>
            </w:r>
            <w:r w:rsidR="00CB3B26">
              <w:rPr>
                <w:rFonts w:ascii="Clara Sans" w:hAnsi="Clara Sans"/>
                <w:b/>
                <w:sz w:val="24"/>
                <w:szCs w:val="24"/>
                <w:lang w:val="cs"/>
              </w:rPr>
              <w:t>/intranetového</w:t>
            </w:r>
            <w:r>
              <w:rPr>
                <w:rFonts w:ascii="Clara Sans" w:hAnsi="Clara Sans"/>
                <w:b/>
                <w:sz w:val="24"/>
                <w:szCs w:val="24"/>
                <w:lang w:val="cs"/>
              </w:rPr>
              <w:t xml:space="preserve"> portálu</w:t>
            </w:r>
          </w:p>
          <w:p w14:paraId="67053B61" w14:textId="77777777" w:rsidR="00CF670D" w:rsidRDefault="00CF670D"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24"/>
                <w:szCs w:val="24"/>
                <w:lang w:val="cs"/>
              </w:rPr>
            </w:pPr>
          </w:p>
          <w:p w14:paraId="4EC3DAC5" w14:textId="77777777" w:rsidR="00EE56D6" w:rsidRPr="00EF44E2" w:rsidRDefault="00EF44E2"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24"/>
                <w:szCs w:val="24"/>
                <w:lang w:val="cs"/>
              </w:rPr>
            </w:pPr>
            <w:r w:rsidRPr="00EF44E2">
              <w:rPr>
                <w:rFonts w:ascii="Clara Sans" w:hAnsi="Clara Sans"/>
                <w:b/>
                <w:sz w:val="24"/>
                <w:szCs w:val="24"/>
                <w:lang w:val="cs"/>
              </w:rPr>
              <w:t>Číslo smlouvy Objednatele (iFIS):</w:t>
            </w:r>
            <w:r>
              <w:rPr>
                <w:rFonts w:ascii="Clara Sans" w:hAnsi="Clara Sans"/>
                <w:b/>
                <w:sz w:val="24"/>
                <w:szCs w:val="24"/>
                <w:lang w:val="cs"/>
              </w:rPr>
              <w:t xml:space="preserve">    .......................................</w:t>
            </w:r>
          </w:p>
          <w:p w14:paraId="4AAC9766" w14:textId="32C4F3BE" w:rsidR="00EF44E2" w:rsidRPr="00EF44E2" w:rsidRDefault="00EF44E2" w:rsidP="00EF44E2">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24"/>
                <w:szCs w:val="24"/>
                <w:lang w:val="cs"/>
              </w:rPr>
            </w:pPr>
            <w:r w:rsidRPr="00EF44E2">
              <w:rPr>
                <w:rFonts w:ascii="Clara Sans" w:hAnsi="Clara Sans"/>
                <w:b/>
                <w:sz w:val="24"/>
                <w:szCs w:val="24"/>
                <w:lang w:val="cs"/>
              </w:rPr>
              <w:t xml:space="preserve">Číslo smlouvy </w:t>
            </w:r>
            <w:r w:rsidR="00D80197">
              <w:rPr>
                <w:rFonts w:ascii="Clara Sans" w:hAnsi="Clara Sans"/>
                <w:b/>
                <w:sz w:val="24"/>
                <w:szCs w:val="24"/>
                <w:lang w:val="cs"/>
              </w:rPr>
              <w:t>Zhotovitele</w:t>
            </w:r>
            <w:r w:rsidRPr="00EF44E2">
              <w:rPr>
                <w:rFonts w:ascii="Clara Sans" w:hAnsi="Clara Sans"/>
                <w:b/>
                <w:sz w:val="24"/>
                <w:szCs w:val="24"/>
                <w:lang w:val="cs"/>
              </w:rPr>
              <w:t>:</w:t>
            </w:r>
            <w:r>
              <w:rPr>
                <w:rFonts w:ascii="Clara Sans" w:hAnsi="Clara Sans"/>
                <w:b/>
                <w:sz w:val="24"/>
                <w:szCs w:val="24"/>
                <w:lang w:val="cs"/>
              </w:rPr>
              <w:t xml:space="preserve"> </w:t>
            </w:r>
            <w:r w:rsidR="00D80197">
              <w:rPr>
                <w:rFonts w:ascii="Clara Sans" w:hAnsi="Clara Sans"/>
                <w:b/>
                <w:sz w:val="24"/>
                <w:szCs w:val="24"/>
                <w:lang w:val="cs"/>
              </w:rPr>
              <w:t xml:space="preserve"> </w:t>
            </w:r>
            <w:r>
              <w:rPr>
                <w:rFonts w:ascii="Clara Sans" w:hAnsi="Clara Sans"/>
                <w:b/>
                <w:sz w:val="24"/>
                <w:szCs w:val="24"/>
                <w:lang w:val="cs"/>
              </w:rPr>
              <w:t xml:space="preserve">               .......................................</w:t>
            </w:r>
          </w:p>
          <w:p w14:paraId="5A390A1B" w14:textId="77777777"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p>
          <w:p w14:paraId="594596C8" w14:textId="77777777"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sz w:val="20"/>
                <w:lang w:val="cs"/>
              </w:rPr>
            </w:pPr>
          </w:p>
          <w:p w14:paraId="5DB662DA" w14:textId="77777777" w:rsidR="00EE56D6" w:rsidRPr="001A4618"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sz w:val="20"/>
                <w:lang w:val="cs"/>
              </w:rPr>
            </w:pPr>
            <w:r w:rsidRPr="001A4618">
              <w:rPr>
                <w:rFonts w:ascii="Clara Sans" w:hAnsi="Clara Sans"/>
                <w:sz w:val="20"/>
                <w:lang w:val="cs"/>
              </w:rPr>
              <w:t>Číslo zhotovitele</w:t>
            </w:r>
            <w:r>
              <w:rPr>
                <w:rFonts w:ascii="Clara Sans" w:hAnsi="Clara Sans"/>
                <w:sz w:val="20"/>
                <w:lang w:val="cs"/>
              </w:rPr>
              <w:t xml:space="preserve">:  ...........................................                                 </w:t>
            </w:r>
          </w:p>
          <w:p w14:paraId="38FB2A20" w14:textId="77777777"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sz w:val="20"/>
                <w:lang w:val="cs"/>
              </w:rPr>
            </w:pPr>
          </w:p>
          <w:p w14:paraId="168BDACE" w14:textId="77777777" w:rsidR="00EE56D6" w:rsidRPr="001A4618"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b/>
                <w:sz w:val="20"/>
                <w:lang w:val="cs"/>
              </w:rPr>
            </w:pPr>
            <w:r w:rsidRPr="001A4618">
              <w:rPr>
                <w:rFonts w:ascii="Clara Sans" w:hAnsi="Clara Sans"/>
                <w:sz w:val="20"/>
                <w:lang w:val="cs"/>
              </w:rPr>
              <w:t>Číslo objednatele</w:t>
            </w:r>
            <w:r>
              <w:rPr>
                <w:rFonts w:ascii="Clara Sans" w:hAnsi="Clara Sans"/>
                <w:sz w:val="20"/>
                <w:lang w:val="cs"/>
              </w:rPr>
              <w:t>:  ...........................................</w:t>
            </w:r>
          </w:p>
        </w:tc>
      </w:tr>
    </w:tbl>
    <w:p w14:paraId="0BDD3CCA" w14:textId="77777777" w:rsidR="00EE56D6" w:rsidRDefault="00EE56D6" w:rsidP="00EE56D6">
      <w:pPr>
        <w:pStyle w:val="SML-lnek"/>
      </w:pPr>
      <w:r>
        <w:t>Smluvní strany</w:t>
      </w:r>
    </w:p>
    <w:p w14:paraId="4171C6A8" w14:textId="77777777" w:rsidR="0051473F" w:rsidRPr="00292358" w:rsidRDefault="001B1FBC" w:rsidP="001B1FBC">
      <w:pPr>
        <w:pStyle w:val="SML-odstavec"/>
        <w:rPr>
          <w:b/>
        </w:rPr>
      </w:pPr>
      <w:r w:rsidRPr="001B1FBC">
        <w:rPr>
          <w:b/>
        </w:rPr>
        <w:t>Jihočeská univerzita v Českých Budějovicích, Zdravotně sociální fakulta</w:t>
      </w:r>
    </w:p>
    <w:p w14:paraId="44DEFA7D" w14:textId="77777777" w:rsidR="00D73A98" w:rsidRDefault="00D73A98" w:rsidP="00D73A98">
      <w:pPr>
        <w:spacing w:after="0"/>
      </w:pPr>
      <w:r w:rsidRPr="003419AD">
        <w:rPr>
          <w:rStyle w:val="Zdraznnjemn"/>
        </w:rPr>
        <w:t>Sídlo:</w:t>
      </w:r>
      <w:r w:rsidRPr="003419AD">
        <w:rPr>
          <w:rStyle w:val="Zdraznnjemn"/>
        </w:rPr>
        <w:tab/>
      </w:r>
      <w:r>
        <w:rPr>
          <w:rStyle w:val="Zdraznnjemn"/>
        </w:rPr>
        <w:tab/>
      </w:r>
      <w:r>
        <w:rPr>
          <w:rStyle w:val="Zdraznnjemn"/>
        </w:rPr>
        <w:tab/>
      </w:r>
      <w:r w:rsidR="001B1FBC" w:rsidRPr="001B1FBC">
        <w:t>J. Boreckého 1167/27, 370 11 České Budějovice</w:t>
      </w:r>
    </w:p>
    <w:p w14:paraId="393C76FC" w14:textId="77777777" w:rsidR="00D73A98" w:rsidRDefault="00D73A98" w:rsidP="00D73A98">
      <w:pPr>
        <w:spacing w:after="0"/>
      </w:pPr>
      <w:r>
        <w:rPr>
          <w:rStyle w:val="Zdraznnjemn"/>
        </w:rPr>
        <w:t>IČ / DIČ:</w:t>
      </w:r>
      <w:r w:rsidRPr="003419AD">
        <w:rPr>
          <w:rStyle w:val="Zdraznnjemn"/>
        </w:rPr>
        <w:t>:</w:t>
      </w:r>
      <w:r w:rsidRPr="003419AD">
        <w:rPr>
          <w:rStyle w:val="Zdraznnjemn"/>
        </w:rPr>
        <w:tab/>
      </w:r>
      <w:r>
        <w:rPr>
          <w:rStyle w:val="Zdraznnjemn"/>
        </w:rPr>
        <w:tab/>
      </w:r>
      <w:r>
        <w:t>60076658 / CZ60076658</w:t>
      </w:r>
    </w:p>
    <w:p w14:paraId="5FAD78C3" w14:textId="77777777" w:rsidR="00D73A98" w:rsidRDefault="00D73A98" w:rsidP="00D73A98">
      <w:pPr>
        <w:spacing w:after="0"/>
      </w:pPr>
      <w:r>
        <w:rPr>
          <w:rStyle w:val="Zdraznnjemn"/>
        </w:rPr>
        <w:t>Bankovní spojení</w:t>
      </w:r>
      <w:r w:rsidRPr="003419AD">
        <w:rPr>
          <w:rStyle w:val="Zdraznnjemn"/>
        </w:rPr>
        <w:t>:</w:t>
      </w:r>
      <w:r w:rsidRPr="003419AD">
        <w:rPr>
          <w:rStyle w:val="Zdraznnjemn"/>
        </w:rPr>
        <w:tab/>
      </w:r>
      <w:r w:rsidRPr="00292358">
        <w:t>číslo účtu: 104725778/0300</w:t>
      </w:r>
    </w:p>
    <w:p w14:paraId="1CFEBB2A" w14:textId="77777777" w:rsidR="00D73A98" w:rsidRDefault="00D73A98" w:rsidP="00D73A98">
      <w:pPr>
        <w:spacing w:after="0"/>
      </w:pPr>
      <w:r>
        <w:rPr>
          <w:rStyle w:val="Zdraznnjemn"/>
        </w:rPr>
        <w:t>Registrace</w:t>
      </w:r>
      <w:r w:rsidRPr="003419AD">
        <w:rPr>
          <w:rStyle w:val="Zdraznnjemn"/>
        </w:rPr>
        <w:t>:</w:t>
      </w:r>
      <w:r w:rsidRPr="003419AD">
        <w:rPr>
          <w:rStyle w:val="Zdraznnjemn"/>
        </w:rPr>
        <w:tab/>
      </w:r>
      <w:r>
        <w:rPr>
          <w:rStyle w:val="Zdraznnjemn"/>
        </w:rPr>
        <w:tab/>
      </w:r>
      <w:r>
        <w:t>Veřejná vysoká škola</w:t>
      </w:r>
    </w:p>
    <w:p w14:paraId="735F0A6E" w14:textId="77777777" w:rsidR="00D73A98" w:rsidRDefault="00D73A98" w:rsidP="00D73A98">
      <w:pPr>
        <w:spacing w:after="0"/>
      </w:pPr>
      <w:r>
        <w:rPr>
          <w:rStyle w:val="Zdraznnjemn"/>
        </w:rPr>
        <w:t>Zastoupená</w:t>
      </w:r>
      <w:r w:rsidRPr="003419AD">
        <w:rPr>
          <w:rStyle w:val="Zdraznnjemn"/>
        </w:rPr>
        <w:t>:</w:t>
      </w:r>
      <w:r w:rsidRPr="003419AD">
        <w:rPr>
          <w:rStyle w:val="Zdraznnjemn"/>
        </w:rPr>
        <w:tab/>
      </w:r>
      <w:r>
        <w:rPr>
          <w:rStyle w:val="Zdraznnjemn"/>
        </w:rPr>
        <w:tab/>
      </w:r>
      <w:r w:rsidR="001B1FBC" w:rsidRPr="001B1FBC">
        <w:t>prof. PhDr. Valérií Tóthovou, Ph.D., děkankou fakulty</w:t>
      </w:r>
    </w:p>
    <w:p w14:paraId="20200570" w14:textId="77777777" w:rsidR="00EE56D6" w:rsidRDefault="00EE56D6" w:rsidP="00EE56D6">
      <w:r>
        <w:t xml:space="preserve">(dále jen </w:t>
      </w:r>
      <w:r w:rsidRPr="00F17196">
        <w:rPr>
          <w:rStyle w:val="SML-pojemChar"/>
        </w:rPr>
        <w:t>Objednatel</w:t>
      </w:r>
      <w:r>
        <w:t>)</w:t>
      </w:r>
    </w:p>
    <w:p w14:paraId="077D6DB0" w14:textId="77777777" w:rsidR="00EE56D6" w:rsidRPr="0060587A" w:rsidRDefault="00EE56D6" w:rsidP="00EE56D6">
      <w:pPr>
        <w:pStyle w:val="SML-odstavec"/>
        <w:numPr>
          <w:ilvl w:val="0"/>
          <w:numId w:val="0"/>
        </w:numPr>
        <w:spacing w:line="240" w:lineRule="auto"/>
        <w:ind w:left="284"/>
        <w:rPr>
          <w:b/>
        </w:rPr>
      </w:pPr>
      <w:r w:rsidRPr="0060587A">
        <w:rPr>
          <w:b/>
        </w:rPr>
        <w:t>a</w:t>
      </w:r>
    </w:p>
    <w:p w14:paraId="71E59DCD" w14:textId="77777777" w:rsidR="00EE56D6" w:rsidRPr="00243DE5" w:rsidRDefault="00243DE5" w:rsidP="00243DE5">
      <w:pPr>
        <w:pStyle w:val="SML-odstavec"/>
        <w:rPr>
          <w:b/>
        </w:rPr>
      </w:pPr>
      <w:r w:rsidRPr="00243DE5">
        <w:rPr>
          <w:b/>
        </w:rPr>
        <w:t xml:space="preserve">. </w:t>
      </w:r>
      <w:sdt>
        <w:sdtPr>
          <w:rPr>
            <w:b/>
            <w:highlight w:val="yellow"/>
          </w:rPr>
          <w:id w:val="797195837"/>
          <w:placeholder>
            <w:docPart w:val="A47CA45324844D1EBB272509B9D80DD8"/>
          </w:placeholder>
          <w:text/>
        </w:sdtPr>
        <w:sdtContent>
          <w:r w:rsidR="004B75E3">
            <w:rPr>
              <w:b/>
              <w:highlight w:val="yellow"/>
            </w:rPr>
            <w:t>………………………………………………………………………………………..</w:t>
          </w:r>
        </w:sdtContent>
      </w:sdt>
    </w:p>
    <w:p w14:paraId="10E3A967" w14:textId="77777777" w:rsidR="00EE56D6" w:rsidRDefault="00EE56D6" w:rsidP="00290C7E">
      <w:pPr>
        <w:spacing w:after="0"/>
      </w:pPr>
      <w:r w:rsidRPr="003419AD">
        <w:rPr>
          <w:rStyle w:val="Zdraznnjemn"/>
        </w:rPr>
        <w:t>Sídlo:</w:t>
      </w:r>
      <w:r w:rsidRPr="003419AD">
        <w:rPr>
          <w:rStyle w:val="Zdraznnjemn"/>
        </w:rPr>
        <w:tab/>
      </w:r>
      <w:r>
        <w:rPr>
          <w:rStyle w:val="Zdraznnjemn"/>
        </w:rPr>
        <w:tab/>
      </w:r>
      <w:r>
        <w:rPr>
          <w:rStyle w:val="Zdraznnjemn"/>
        </w:rPr>
        <w:tab/>
      </w:r>
      <w:sdt>
        <w:sdtPr>
          <w:rPr>
            <w:b/>
            <w:highlight w:val="yellow"/>
          </w:rPr>
          <w:id w:val="1794406937"/>
          <w:placeholder>
            <w:docPart w:val="81A5A65FAE084BD8ACBCAB3B9D5E43BB"/>
          </w:placeholder>
          <w:text/>
        </w:sdtPr>
        <w:sdtContent>
          <w:r w:rsidR="004B75E3">
            <w:rPr>
              <w:b/>
              <w:highlight w:val="yellow"/>
            </w:rPr>
            <w:t>………………………………………………………………………………………..</w:t>
          </w:r>
        </w:sdtContent>
      </w:sdt>
    </w:p>
    <w:p w14:paraId="08E68580" w14:textId="77777777" w:rsidR="00EE56D6" w:rsidRDefault="00EE56D6" w:rsidP="00290C7E">
      <w:pPr>
        <w:spacing w:after="0"/>
      </w:pPr>
      <w:r>
        <w:rPr>
          <w:rStyle w:val="Zdraznnjemn"/>
        </w:rPr>
        <w:t>IČ / DIČ:</w:t>
      </w:r>
      <w:r w:rsidRPr="003419AD">
        <w:rPr>
          <w:rStyle w:val="Zdraznnjemn"/>
        </w:rPr>
        <w:t>:</w:t>
      </w:r>
      <w:r w:rsidRPr="003419AD">
        <w:rPr>
          <w:rStyle w:val="Zdraznnjemn"/>
        </w:rPr>
        <w:tab/>
      </w:r>
      <w:r>
        <w:rPr>
          <w:rStyle w:val="Zdraznnjemn"/>
        </w:rPr>
        <w:tab/>
      </w:r>
      <w:sdt>
        <w:sdtPr>
          <w:rPr>
            <w:b/>
            <w:highlight w:val="yellow"/>
          </w:rPr>
          <w:id w:val="-161541499"/>
          <w:placeholder>
            <w:docPart w:val="5EC8D261799045DB858E3FF03FEB69D5"/>
          </w:placeholder>
          <w:text/>
        </w:sdtPr>
        <w:sdtContent>
          <w:r w:rsidR="004B75E3">
            <w:rPr>
              <w:b/>
              <w:highlight w:val="yellow"/>
            </w:rPr>
            <w:t>………………………………………………………………………………………..</w:t>
          </w:r>
        </w:sdtContent>
      </w:sdt>
    </w:p>
    <w:p w14:paraId="0E9C3201" w14:textId="77777777" w:rsidR="00EE56D6" w:rsidRDefault="00EE56D6" w:rsidP="00290C7E">
      <w:pPr>
        <w:spacing w:after="0"/>
      </w:pPr>
      <w:r>
        <w:rPr>
          <w:rStyle w:val="Zdraznnjemn"/>
        </w:rPr>
        <w:t>Bankovní spojení</w:t>
      </w:r>
      <w:r w:rsidRPr="003419AD">
        <w:rPr>
          <w:rStyle w:val="Zdraznnjemn"/>
        </w:rPr>
        <w:t>:</w:t>
      </w:r>
      <w:r w:rsidRPr="003419AD">
        <w:rPr>
          <w:rStyle w:val="Zdraznnjemn"/>
        </w:rPr>
        <w:tab/>
      </w:r>
      <w:sdt>
        <w:sdtPr>
          <w:rPr>
            <w:b/>
            <w:highlight w:val="yellow"/>
          </w:rPr>
          <w:id w:val="-2015988884"/>
          <w:placeholder>
            <w:docPart w:val="14E9E467AFDF45A38A7D94DA0E346865"/>
          </w:placeholder>
          <w:text/>
        </w:sdtPr>
        <w:sdtContent>
          <w:r w:rsidR="004B75E3">
            <w:rPr>
              <w:b/>
              <w:highlight w:val="yellow"/>
            </w:rPr>
            <w:t>………………………………………………………………………………………..</w:t>
          </w:r>
        </w:sdtContent>
      </w:sdt>
    </w:p>
    <w:p w14:paraId="1937142D" w14:textId="77777777" w:rsidR="00EE56D6" w:rsidRDefault="00EE56D6" w:rsidP="00290C7E">
      <w:pPr>
        <w:spacing w:after="0"/>
      </w:pPr>
      <w:r>
        <w:rPr>
          <w:rStyle w:val="Zdraznnjemn"/>
        </w:rPr>
        <w:t>Registrace</w:t>
      </w:r>
      <w:r w:rsidRPr="003419AD">
        <w:rPr>
          <w:rStyle w:val="Zdraznnjemn"/>
        </w:rPr>
        <w:t>:</w:t>
      </w:r>
      <w:r w:rsidRPr="003419AD">
        <w:rPr>
          <w:rStyle w:val="Zdraznnjemn"/>
        </w:rPr>
        <w:tab/>
      </w:r>
      <w:r>
        <w:rPr>
          <w:rStyle w:val="Zdraznnjemn"/>
        </w:rPr>
        <w:tab/>
      </w:r>
      <w:sdt>
        <w:sdtPr>
          <w:rPr>
            <w:b/>
            <w:highlight w:val="yellow"/>
          </w:rPr>
          <w:id w:val="-913232419"/>
          <w:placeholder>
            <w:docPart w:val="1DF8F5C0A9B64C8D8D3601DBF50DD591"/>
          </w:placeholder>
          <w:text/>
        </w:sdtPr>
        <w:sdtContent>
          <w:r w:rsidR="004B75E3">
            <w:rPr>
              <w:b/>
              <w:highlight w:val="yellow"/>
            </w:rPr>
            <w:t>………………………………………………………………………………………..</w:t>
          </w:r>
        </w:sdtContent>
      </w:sdt>
    </w:p>
    <w:p w14:paraId="710DC495" w14:textId="77777777" w:rsidR="00EE56D6" w:rsidRDefault="00EE56D6" w:rsidP="00290C7E">
      <w:pPr>
        <w:spacing w:after="0"/>
      </w:pPr>
      <w:r>
        <w:rPr>
          <w:rStyle w:val="Zdraznnjemn"/>
        </w:rPr>
        <w:t>Zastoupená</w:t>
      </w:r>
      <w:r w:rsidRPr="003419AD">
        <w:rPr>
          <w:rStyle w:val="Zdraznnjemn"/>
        </w:rPr>
        <w:t>:</w:t>
      </w:r>
      <w:r w:rsidRPr="003419AD">
        <w:rPr>
          <w:rStyle w:val="Zdraznnjemn"/>
        </w:rPr>
        <w:tab/>
      </w:r>
      <w:r>
        <w:rPr>
          <w:rStyle w:val="Zdraznnjemn"/>
        </w:rPr>
        <w:tab/>
      </w:r>
      <w:sdt>
        <w:sdtPr>
          <w:rPr>
            <w:b/>
            <w:highlight w:val="yellow"/>
          </w:rPr>
          <w:id w:val="1036163396"/>
          <w:placeholder>
            <w:docPart w:val="73B78E30CD2B45E28147C62525EC3642"/>
          </w:placeholder>
          <w:text/>
        </w:sdtPr>
        <w:sdtContent>
          <w:r w:rsidR="004B75E3">
            <w:rPr>
              <w:b/>
              <w:highlight w:val="yellow"/>
            </w:rPr>
            <w:t>………………………………………………………………………………………..</w:t>
          </w:r>
        </w:sdtContent>
      </w:sdt>
    </w:p>
    <w:p w14:paraId="383B77D9" w14:textId="77777777" w:rsidR="00EE56D6" w:rsidRDefault="00EE56D6" w:rsidP="00F17196">
      <w:r>
        <w:t>(</w:t>
      </w:r>
      <w:r w:rsidRPr="00F17196">
        <w:t>dále jen</w:t>
      </w:r>
      <w:r>
        <w:t xml:space="preserve"> </w:t>
      </w:r>
      <w:r w:rsidR="00F17196" w:rsidRPr="00F17196">
        <w:rPr>
          <w:rStyle w:val="SML-pojemChar"/>
        </w:rPr>
        <w:t>Zhotovitel</w:t>
      </w:r>
      <w:r>
        <w:t>)</w:t>
      </w:r>
    </w:p>
    <w:p w14:paraId="5C719313" w14:textId="77777777" w:rsidR="00AD1429" w:rsidRDefault="00AD1429" w:rsidP="00F17196">
      <w:r>
        <w:t xml:space="preserve">(Objednatel a zhotovitel jsou dále společně uváděni též jako </w:t>
      </w:r>
      <w:r w:rsidRPr="00AD1429">
        <w:rPr>
          <w:rStyle w:val="SML-pojemChar"/>
        </w:rPr>
        <w:t>Strany</w:t>
      </w:r>
      <w:r>
        <w:t xml:space="preserve"> nebo jednotlivě jako </w:t>
      </w:r>
      <w:r w:rsidRPr="00AD1429">
        <w:rPr>
          <w:rStyle w:val="SML-pojemChar"/>
        </w:rPr>
        <w:t>Strana</w:t>
      </w:r>
      <w:r>
        <w:t>)</w:t>
      </w:r>
    </w:p>
    <w:p w14:paraId="0C24388A" w14:textId="77777777" w:rsidR="00F93E3F" w:rsidRDefault="00F93E3F" w:rsidP="00F93E3F">
      <w:pPr>
        <w:pStyle w:val="SML-lnek"/>
      </w:pPr>
      <w:r>
        <w:t>Preambule</w:t>
      </w:r>
    </w:p>
    <w:p w14:paraId="6499CA8A" w14:textId="1DE315CF" w:rsidR="00144971" w:rsidRDefault="00F93E3F" w:rsidP="00A12F32">
      <w:pPr>
        <w:pStyle w:val="SML-odstavec"/>
      </w:pPr>
      <w:r>
        <w:t>Smlouva je uzavřena na základě zadávacího řízení k veřejné zakázce</w:t>
      </w:r>
      <w:r w:rsidR="00D865C7">
        <w:t xml:space="preserve"> malého rozsahu</w:t>
      </w:r>
      <w:r>
        <w:t xml:space="preserve"> „</w:t>
      </w:r>
      <w:r w:rsidR="001B1FBC">
        <w:t xml:space="preserve">Aktualizace </w:t>
      </w:r>
      <w:r w:rsidR="00A12F32" w:rsidRPr="00A12F32">
        <w:t>dynamického internetového</w:t>
      </w:r>
      <w:r w:rsidR="00CB3B26">
        <w:t>/intranetového</w:t>
      </w:r>
      <w:r w:rsidR="00A12F32" w:rsidRPr="00A12F32">
        <w:t xml:space="preserve"> portálu</w:t>
      </w:r>
      <w:r>
        <w:t xml:space="preserve"> ZSF JU“ </w:t>
      </w:r>
      <w:r w:rsidR="00F43F81">
        <w:t xml:space="preserve">(klasifikace </w:t>
      </w:r>
      <w:r>
        <w:t xml:space="preserve">dle zákona </w:t>
      </w:r>
      <w:r w:rsidRPr="00182AE6">
        <w:t>č.</w:t>
      </w:r>
      <w:r w:rsidR="00AD1429">
        <w:t> </w:t>
      </w:r>
      <w:r w:rsidRPr="00182AE6">
        <w:t xml:space="preserve">137/2006 Sb., o veřejných zakázkách, ve znění pozdějších předpisů </w:t>
      </w:r>
      <w:r w:rsidR="00F43F81">
        <w:t>a Opatření rektora JU č.</w:t>
      </w:r>
      <w:r w:rsidR="00AD1429">
        <w:t> </w:t>
      </w:r>
      <w:r w:rsidR="00F43F81">
        <w:t xml:space="preserve">R288 k zadávání veřejných zakázek na JU) (dále jen </w:t>
      </w:r>
      <w:r w:rsidR="00F43F81" w:rsidRPr="00F17196">
        <w:rPr>
          <w:rStyle w:val="SML-pojemChar"/>
        </w:rPr>
        <w:t>Zadávací řízení</w:t>
      </w:r>
      <w:r w:rsidR="00F43F81">
        <w:t>).</w:t>
      </w:r>
    </w:p>
    <w:p w14:paraId="7AFC0A1D" w14:textId="77777777" w:rsidR="00AD1429" w:rsidRDefault="00144971" w:rsidP="002954D6">
      <w:pPr>
        <w:pStyle w:val="SML-odstavec"/>
        <w:sectPr w:rsidR="00AD1429" w:rsidSect="00BC2513">
          <w:footerReference w:type="default" r:id="rId9"/>
          <w:pgSz w:w="11905" w:h="16837"/>
          <w:pgMar w:top="737" w:right="1274" w:bottom="679" w:left="1955" w:header="720" w:footer="720" w:gutter="0"/>
          <w:cols w:space="708"/>
          <w:docGrid w:linePitch="326"/>
        </w:sectPr>
      </w:pPr>
      <w:r w:rsidRPr="00182AE6">
        <w:t xml:space="preserve">Tato </w:t>
      </w:r>
      <w:r>
        <w:t>S</w:t>
      </w:r>
      <w:r w:rsidRPr="00182AE6">
        <w:t xml:space="preserve">mlouva vymezuje podmínky týkající se </w:t>
      </w:r>
      <w:r>
        <w:t>postupného plnění předmětu smlouvy po dobu jejího trvání</w:t>
      </w:r>
      <w:r w:rsidR="002954D6">
        <w:t>.</w:t>
      </w:r>
    </w:p>
    <w:p w14:paraId="321CEFA6" w14:textId="77777777" w:rsidR="002954D6" w:rsidRDefault="002954D6" w:rsidP="002954D6">
      <w:pPr>
        <w:pStyle w:val="SML-odstavec"/>
      </w:pPr>
      <w:r>
        <w:lastRenderedPageBreak/>
        <w:t>Zhotovitel prohlašuje, že má veškeré právní, technické a personální předpoklady, kapacity a</w:t>
      </w:r>
      <w:r>
        <w:tab/>
        <w:t>odborné znalosti, jejichž je třeba k provedení předmětu plnění sjednaného touto smlouvou a je schopen zajistit sjednaný předmět plnění.</w:t>
      </w:r>
    </w:p>
    <w:p w14:paraId="1B22898D" w14:textId="77777777" w:rsidR="002E7A92" w:rsidRDefault="002E7A92" w:rsidP="002E7A92">
      <w:pPr>
        <w:pStyle w:val="SML-lnek"/>
      </w:pPr>
      <w:bookmarkStart w:id="0" w:name="_Ref454533175"/>
      <w:r>
        <w:t xml:space="preserve">Předmět smlouvy, </w:t>
      </w:r>
      <w:r w:rsidR="00A16D11">
        <w:t>rozsah plnění</w:t>
      </w:r>
      <w:bookmarkEnd w:id="0"/>
    </w:p>
    <w:p w14:paraId="17039C53" w14:textId="77777777" w:rsidR="00AD1429" w:rsidRDefault="00AD1429" w:rsidP="00AD1429">
      <w:pPr>
        <w:pStyle w:val="SML-odstavec"/>
      </w:pPr>
      <w:bookmarkStart w:id="1" w:name="_Ref454012870"/>
      <w:r w:rsidRPr="00AD1429">
        <w:t>Zhotovitel</w:t>
      </w:r>
      <w:r>
        <w:t xml:space="preserve"> se zavazuje pro Objednatele za dále dohodnutých podmínek:</w:t>
      </w:r>
      <w:bookmarkEnd w:id="1"/>
      <w:r>
        <w:t xml:space="preserve"> </w:t>
      </w:r>
    </w:p>
    <w:p w14:paraId="0090D52D" w14:textId="626FE7E0" w:rsidR="00AD1429" w:rsidRDefault="00AD1429" w:rsidP="00AD1429">
      <w:pPr>
        <w:pStyle w:val="SML-bod"/>
      </w:pPr>
      <w:bookmarkStart w:id="2" w:name="_Ref454533185"/>
      <w:r>
        <w:t>Modifikovat/aktualizovat internetovou</w:t>
      </w:r>
      <w:r w:rsidR="00CB3B26">
        <w:t>/intranetovou</w:t>
      </w:r>
      <w:r>
        <w:t xml:space="preserve"> prezentaci </w:t>
      </w:r>
      <w:r w:rsidRPr="003F7903">
        <w:rPr>
          <w:b/>
        </w:rPr>
        <w:t>www.zsf.jcu.cz</w:t>
      </w:r>
      <w:r>
        <w:t xml:space="preserve"> </w:t>
      </w:r>
      <w:r w:rsidR="00872C3D">
        <w:t xml:space="preserve">(dále jen </w:t>
      </w:r>
      <w:r w:rsidR="00872C3D" w:rsidRPr="00872C3D">
        <w:rPr>
          <w:rStyle w:val="SML-pojemChar"/>
        </w:rPr>
        <w:t>Prezentace</w:t>
      </w:r>
      <w:r w:rsidR="001E79FD" w:rsidRPr="001E79FD">
        <w:t xml:space="preserve"> či </w:t>
      </w:r>
      <w:r w:rsidR="001E79FD">
        <w:rPr>
          <w:rStyle w:val="SML-pojemChar"/>
        </w:rPr>
        <w:t>Portál</w:t>
      </w:r>
      <w:r w:rsidR="00872C3D">
        <w:t xml:space="preserve">) </w:t>
      </w:r>
      <w:r>
        <w:t xml:space="preserve">včetně odborného poradenství, obsahu a grafických prací (dále jen </w:t>
      </w:r>
      <w:r w:rsidR="003F7903">
        <w:rPr>
          <w:rStyle w:val="SML-pojemChar"/>
        </w:rPr>
        <w:t>P</w:t>
      </w:r>
      <w:r w:rsidRPr="00AD1429">
        <w:rPr>
          <w:rStyle w:val="SML-pojemChar"/>
        </w:rPr>
        <w:t>ředmět plnění</w:t>
      </w:r>
      <w:r>
        <w:t xml:space="preserve"> či </w:t>
      </w:r>
      <w:r w:rsidRPr="00AD1429">
        <w:rPr>
          <w:rStyle w:val="SML-pojemChar"/>
        </w:rPr>
        <w:t>Dílo</w:t>
      </w:r>
      <w:r>
        <w:t>). Předmět plnění je podrobně specifikován v</w:t>
      </w:r>
      <w:r w:rsidR="000E23D4">
        <w:t> </w:t>
      </w:r>
      <w:r w:rsidR="000E23D4" w:rsidRPr="000E23D4">
        <w:rPr>
          <w:rStyle w:val="SML-odkaz"/>
        </w:rPr>
        <w:fldChar w:fldCharType="begin"/>
      </w:r>
      <w:r w:rsidR="000E23D4" w:rsidRPr="000E23D4">
        <w:rPr>
          <w:rStyle w:val="SML-odkaz"/>
        </w:rPr>
        <w:instrText xml:space="preserve"> REF _Ref454011425 \r \h  \* MERGEFORMAT </w:instrText>
      </w:r>
      <w:r w:rsidR="000E23D4" w:rsidRPr="000E23D4">
        <w:rPr>
          <w:rStyle w:val="SML-odkaz"/>
        </w:rPr>
      </w:r>
      <w:r w:rsidR="000E23D4" w:rsidRPr="000E23D4">
        <w:rPr>
          <w:rStyle w:val="SML-odkaz"/>
        </w:rPr>
        <w:fldChar w:fldCharType="separate"/>
      </w:r>
      <w:r w:rsidR="00EA1DB1">
        <w:rPr>
          <w:rStyle w:val="SML-odkaz"/>
        </w:rPr>
        <w:t>Příloha č. 1</w:t>
      </w:r>
      <w:r w:rsidR="000E23D4" w:rsidRPr="000E23D4">
        <w:rPr>
          <w:rStyle w:val="SML-odkaz"/>
        </w:rPr>
        <w:fldChar w:fldCharType="end"/>
      </w:r>
      <w:r w:rsidR="000E23D4">
        <w:t xml:space="preserve"> </w:t>
      </w:r>
      <w:r w:rsidR="004D17E7">
        <w:t>(Zadávací dokumentace),</w:t>
      </w:r>
      <w:r w:rsidR="000E23D4">
        <w:t xml:space="preserve"> </w:t>
      </w:r>
      <w:r w:rsidR="000E23D4" w:rsidRPr="000E23D4">
        <w:rPr>
          <w:rStyle w:val="SML-odkaz"/>
        </w:rPr>
        <w:fldChar w:fldCharType="begin"/>
      </w:r>
      <w:r w:rsidR="000E23D4" w:rsidRPr="000E23D4">
        <w:rPr>
          <w:rStyle w:val="SML-odkaz"/>
        </w:rPr>
        <w:instrText xml:space="preserve"> REF _Ref454011591 \r \h </w:instrText>
      </w:r>
      <w:r w:rsidR="000E23D4">
        <w:rPr>
          <w:rStyle w:val="SML-odkaz"/>
        </w:rPr>
        <w:instrText xml:space="preserve"> \* MERGEFORMAT </w:instrText>
      </w:r>
      <w:r w:rsidR="000E23D4" w:rsidRPr="000E23D4">
        <w:rPr>
          <w:rStyle w:val="SML-odkaz"/>
        </w:rPr>
      </w:r>
      <w:r w:rsidR="000E23D4" w:rsidRPr="000E23D4">
        <w:rPr>
          <w:rStyle w:val="SML-odkaz"/>
        </w:rPr>
        <w:fldChar w:fldCharType="separate"/>
      </w:r>
      <w:r w:rsidR="00EA1DB1">
        <w:rPr>
          <w:rStyle w:val="SML-odkaz"/>
        </w:rPr>
        <w:t>Příloha č. 4</w:t>
      </w:r>
      <w:r w:rsidR="000E23D4" w:rsidRPr="000E23D4">
        <w:rPr>
          <w:rStyle w:val="SML-odkaz"/>
        </w:rPr>
        <w:fldChar w:fldCharType="end"/>
      </w:r>
      <w:r>
        <w:t xml:space="preserve"> </w:t>
      </w:r>
      <w:r w:rsidR="004D17E7">
        <w:t xml:space="preserve">(Harmonogram prací) a </w:t>
      </w:r>
      <w:r w:rsidR="004D17E7" w:rsidRPr="004D17E7">
        <w:rPr>
          <w:rStyle w:val="SML-odkaz"/>
        </w:rPr>
        <w:fldChar w:fldCharType="begin"/>
      </w:r>
      <w:r w:rsidR="004D17E7" w:rsidRPr="004D17E7">
        <w:rPr>
          <w:rStyle w:val="SML-odkaz"/>
        </w:rPr>
        <w:instrText xml:space="preserve"> REF _Ref454011319 \r \h </w:instrText>
      </w:r>
      <w:r w:rsidR="004D17E7">
        <w:rPr>
          <w:rStyle w:val="SML-odkaz"/>
        </w:rPr>
        <w:instrText xml:space="preserve"> \* MERGEFORMAT </w:instrText>
      </w:r>
      <w:r w:rsidR="004D17E7" w:rsidRPr="004D17E7">
        <w:rPr>
          <w:rStyle w:val="SML-odkaz"/>
        </w:rPr>
      </w:r>
      <w:r w:rsidR="004D17E7" w:rsidRPr="004D17E7">
        <w:rPr>
          <w:rStyle w:val="SML-odkaz"/>
        </w:rPr>
        <w:fldChar w:fldCharType="separate"/>
      </w:r>
      <w:r w:rsidR="00EA1DB1">
        <w:rPr>
          <w:rStyle w:val="SML-odkaz"/>
        </w:rPr>
        <w:t>Příloha č. 5</w:t>
      </w:r>
      <w:r w:rsidR="004D17E7" w:rsidRPr="004D17E7">
        <w:rPr>
          <w:rStyle w:val="SML-odkaz"/>
        </w:rPr>
        <w:fldChar w:fldCharType="end"/>
      </w:r>
      <w:r w:rsidR="004D17E7">
        <w:t xml:space="preserve"> (Nabídka Zhotovitele) </w:t>
      </w:r>
      <w:r>
        <w:t>Smlouvy.</w:t>
      </w:r>
      <w:bookmarkEnd w:id="2"/>
    </w:p>
    <w:p w14:paraId="0FD1F419" w14:textId="5B0937CF" w:rsidR="000E23D4" w:rsidRDefault="000E23D4" w:rsidP="00AD1429">
      <w:pPr>
        <w:pStyle w:val="SML-bod"/>
      </w:pPr>
      <w:bookmarkStart w:id="3" w:name="_Ref454534415"/>
      <w:r>
        <w:t>Případné další úpravy Prezentace nad rámec plnění uvedený v předchozím bodu (</w:t>
      </w:r>
      <w:r w:rsidRPr="000E23D4">
        <w:rPr>
          <w:rStyle w:val="SML-odkaz"/>
        </w:rPr>
        <w:fldChar w:fldCharType="begin"/>
      </w:r>
      <w:r w:rsidRPr="000E23D4">
        <w:rPr>
          <w:rStyle w:val="SML-odkaz"/>
        </w:rPr>
        <w:instrText xml:space="preserve"> REF _Ref454533175 \r \h </w:instrText>
      </w:r>
      <w:r>
        <w:rPr>
          <w:rStyle w:val="SML-odkaz"/>
        </w:rPr>
        <w:instrText xml:space="preserve"> \* MERGEFORMAT </w:instrText>
      </w:r>
      <w:r w:rsidRPr="000E23D4">
        <w:rPr>
          <w:rStyle w:val="SML-odkaz"/>
        </w:rPr>
      </w:r>
      <w:r w:rsidRPr="000E23D4">
        <w:rPr>
          <w:rStyle w:val="SML-odkaz"/>
        </w:rPr>
        <w:fldChar w:fldCharType="separate"/>
      </w:r>
      <w:r w:rsidR="00EA1DB1">
        <w:rPr>
          <w:rStyle w:val="SML-odkaz"/>
        </w:rPr>
        <w:t xml:space="preserve">Článek č. 3. - </w:t>
      </w:r>
      <w:r w:rsidRPr="000E23D4">
        <w:rPr>
          <w:rStyle w:val="SML-odkaz"/>
        </w:rPr>
        <w:fldChar w:fldCharType="end"/>
      </w:r>
      <w:r w:rsidRPr="000E23D4">
        <w:rPr>
          <w:rStyle w:val="SML-odkaz"/>
        </w:rPr>
        <w:fldChar w:fldCharType="begin"/>
      </w:r>
      <w:r w:rsidRPr="000E23D4">
        <w:rPr>
          <w:rStyle w:val="SML-odkaz"/>
        </w:rPr>
        <w:instrText xml:space="preserve"> REF _Ref454012870 \r \h </w:instrText>
      </w:r>
      <w:r>
        <w:rPr>
          <w:rStyle w:val="SML-odkaz"/>
        </w:rPr>
        <w:instrText xml:space="preserve"> \* MERGEFORMAT </w:instrText>
      </w:r>
      <w:r w:rsidRPr="000E23D4">
        <w:rPr>
          <w:rStyle w:val="SML-odkaz"/>
        </w:rPr>
      </w:r>
      <w:r w:rsidRPr="000E23D4">
        <w:rPr>
          <w:rStyle w:val="SML-odkaz"/>
        </w:rPr>
        <w:fldChar w:fldCharType="separate"/>
      </w:r>
      <w:r w:rsidR="00EA1DB1">
        <w:rPr>
          <w:rStyle w:val="SML-odkaz"/>
        </w:rPr>
        <w:t>a)</w:t>
      </w:r>
      <w:r w:rsidRPr="000E23D4">
        <w:rPr>
          <w:rStyle w:val="SML-odkaz"/>
        </w:rPr>
        <w:fldChar w:fldCharType="end"/>
      </w:r>
      <w:r w:rsidRPr="000E23D4">
        <w:rPr>
          <w:rStyle w:val="SML-odkaz"/>
        </w:rPr>
        <w:fldChar w:fldCharType="begin"/>
      </w:r>
      <w:r w:rsidRPr="000E23D4">
        <w:rPr>
          <w:rStyle w:val="SML-odkaz"/>
        </w:rPr>
        <w:instrText xml:space="preserve"> REF _Ref454533185 \r \h </w:instrText>
      </w:r>
      <w:r>
        <w:rPr>
          <w:rStyle w:val="SML-odkaz"/>
        </w:rPr>
        <w:instrText xml:space="preserve"> \* MERGEFORMAT </w:instrText>
      </w:r>
      <w:r w:rsidRPr="000E23D4">
        <w:rPr>
          <w:rStyle w:val="SML-odkaz"/>
        </w:rPr>
      </w:r>
      <w:r w:rsidRPr="000E23D4">
        <w:rPr>
          <w:rStyle w:val="SML-odkaz"/>
        </w:rPr>
        <w:fldChar w:fldCharType="separate"/>
      </w:r>
      <w:r w:rsidR="00EA1DB1">
        <w:rPr>
          <w:rStyle w:val="SML-odkaz"/>
        </w:rPr>
        <w:t>i)</w:t>
      </w:r>
      <w:r w:rsidRPr="000E23D4">
        <w:rPr>
          <w:rStyle w:val="SML-odkaz"/>
        </w:rPr>
        <w:fldChar w:fldCharType="end"/>
      </w:r>
      <w:r>
        <w:t xml:space="preserve">) bude Objednatel objednávat samostatnými dílčími objednávkami na základě dílčích nabídek Zhotovitele zohledňujících požadavky Objednatele. Tyto objednávky jsou považovány za samostatnou část/etapu díla a nevztahuje se na ně harmonogram uvedený v </w:t>
      </w:r>
      <w:r w:rsidRPr="000E23D4">
        <w:rPr>
          <w:rStyle w:val="SML-odkaz"/>
        </w:rPr>
        <w:fldChar w:fldCharType="begin"/>
      </w:r>
      <w:r w:rsidRPr="000E23D4">
        <w:rPr>
          <w:rStyle w:val="SML-odkaz"/>
        </w:rPr>
        <w:instrText xml:space="preserve"> REF _Ref454011591 \r \h </w:instrText>
      </w:r>
      <w:r>
        <w:rPr>
          <w:rStyle w:val="SML-odkaz"/>
        </w:rPr>
        <w:instrText xml:space="preserve"> \* MERGEFORMAT </w:instrText>
      </w:r>
      <w:r w:rsidRPr="000E23D4">
        <w:rPr>
          <w:rStyle w:val="SML-odkaz"/>
        </w:rPr>
      </w:r>
      <w:r w:rsidRPr="000E23D4">
        <w:rPr>
          <w:rStyle w:val="SML-odkaz"/>
        </w:rPr>
        <w:fldChar w:fldCharType="separate"/>
      </w:r>
      <w:r w:rsidR="00EA1DB1">
        <w:rPr>
          <w:rStyle w:val="SML-odkaz"/>
        </w:rPr>
        <w:t>Příloha č. 4</w:t>
      </w:r>
      <w:r w:rsidRPr="000E23D4">
        <w:rPr>
          <w:rStyle w:val="SML-odkaz"/>
        </w:rPr>
        <w:fldChar w:fldCharType="end"/>
      </w:r>
      <w:r>
        <w:t xml:space="preserve"> Smlouvy.</w:t>
      </w:r>
      <w:bookmarkEnd w:id="3"/>
    </w:p>
    <w:p w14:paraId="4F4EDB97" w14:textId="3D3BD24A" w:rsidR="00AD1429" w:rsidRDefault="00AD1429" w:rsidP="00A16D11">
      <w:pPr>
        <w:pStyle w:val="SML-bod"/>
      </w:pPr>
      <w:r>
        <w:t xml:space="preserve">Převést na Objednatele vlastnické právo k Dílu a k hmotným nosičům, na kterých je Dílo zaznamenáno a které budou Objednateli </w:t>
      </w:r>
      <w:r w:rsidR="004D17E7">
        <w:fldChar w:fldCharType="begin"/>
      </w:r>
      <w:r w:rsidR="004D17E7">
        <w:instrText xml:space="preserve"> REF _Ref455039165 \r \h </w:instrText>
      </w:r>
      <w:r w:rsidR="004D17E7">
        <w:fldChar w:fldCharType="separate"/>
      </w:r>
      <w:r w:rsidR="00EA1DB1">
        <w:t xml:space="preserve">Článek č. 5. - </w:t>
      </w:r>
      <w:r w:rsidR="004D17E7">
        <w:fldChar w:fldCharType="end"/>
      </w:r>
      <w:r w:rsidR="004D17E7" w:rsidRPr="004D17E7">
        <w:rPr>
          <w:rStyle w:val="SML-odkaz"/>
        </w:rPr>
        <w:fldChar w:fldCharType="begin"/>
      </w:r>
      <w:r w:rsidR="004D17E7" w:rsidRPr="004D17E7">
        <w:rPr>
          <w:rStyle w:val="SML-odkaz"/>
        </w:rPr>
        <w:instrText xml:space="preserve"> REF _Ref455039169 \r \h </w:instrText>
      </w:r>
      <w:r w:rsidR="004D17E7">
        <w:rPr>
          <w:rStyle w:val="SML-odkaz"/>
        </w:rPr>
        <w:instrText xml:space="preserve"> \* MERGEFORMAT </w:instrText>
      </w:r>
      <w:r w:rsidR="004D17E7" w:rsidRPr="004D17E7">
        <w:rPr>
          <w:rStyle w:val="SML-odkaz"/>
        </w:rPr>
      </w:r>
      <w:r w:rsidR="004D17E7" w:rsidRPr="004D17E7">
        <w:rPr>
          <w:rStyle w:val="SML-odkaz"/>
        </w:rPr>
        <w:fldChar w:fldCharType="separate"/>
      </w:r>
      <w:r w:rsidR="00EA1DB1">
        <w:rPr>
          <w:rStyle w:val="SML-odkaz"/>
        </w:rPr>
        <w:t>Článek č. 5. - d)</w:t>
      </w:r>
      <w:r w:rsidR="004D17E7" w:rsidRPr="004D17E7">
        <w:rPr>
          <w:rStyle w:val="SML-odkaz"/>
        </w:rPr>
        <w:fldChar w:fldCharType="end"/>
      </w:r>
      <w:r>
        <w:t xml:space="preserve"> níže předány. </w:t>
      </w:r>
    </w:p>
    <w:p w14:paraId="1F4B0B32" w14:textId="6C431F77" w:rsidR="00AD1429" w:rsidRDefault="00AD1429" w:rsidP="00A16D11">
      <w:pPr>
        <w:pStyle w:val="SML-bod"/>
      </w:pPr>
      <w:r>
        <w:t>Poskytnout Objednateli licenci k užívání všech autorských děl t</w:t>
      </w:r>
      <w:r w:rsidR="004D17E7">
        <w:t>vořících součást Díla jakož i k</w:t>
      </w:r>
      <w:r w:rsidR="00A16D11">
        <w:t> u</w:t>
      </w:r>
      <w:r>
        <w:t>žívání Díla jakožto celku v rozsahu dále stanoveném.</w:t>
      </w:r>
    </w:p>
    <w:p w14:paraId="1CF94C37" w14:textId="2E0CA016" w:rsidR="00AD1429" w:rsidRDefault="00AD1429" w:rsidP="00AD1429">
      <w:pPr>
        <w:pStyle w:val="SML-odstavec"/>
      </w:pPr>
      <w:r>
        <w:t>Objednatel se zavazuje za plnění uvedená v</w:t>
      </w:r>
      <w:r w:rsidR="00312AC5">
        <w:t xml:space="preserve"> bodě</w:t>
      </w:r>
      <w:r w:rsidR="00C65595">
        <w:t xml:space="preserve"> </w:t>
      </w:r>
      <w:r w:rsidR="00C65595" w:rsidRPr="00C65595">
        <w:rPr>
          <w:rStyle w:val="SML-odkaz"/>
        </w:rPr>
        <w:fldChar w:fldCharType="begin"/>
      </w:r>
      <w:r w:rsidR="00C65595" w:rsidRPr="00C65595">
        <w:rPr>
          <w:rStyle w:val="SML-odkaz"/>
        </w:rPr>
        <w:instrText xml:space="preserve"> REF _Ref454012870 \w </w:instrText>
      </w:r>
      <w:r w:rsidR="00C65595">
        <w:rPr>
          <w:rStyle w:val="SML-odkaz"/>
        </w:rPr>
        <w:instrText xml:space="preserve"> \* MERGEFORMAT </w:instrText>
      </w:r>
      <w:r w:rsidR="00C65595" w:rsidRPr="00C65595">
        <w:rPr>
          <w:rStyle w:val="SML-odkaz"/>
        </w:rPr>
        <w:fldChar w:fldCharType="separate"/>
      </w:r>
      <w:r w:rsidR="00EA1DB1">
        <w:rPr>
          <w:rStyle w:val="SML-odkaz"/>
        </w:rPr>
        <w:t>Článek č. 3. - a)</w:t>
      </w:r>
      <w:r w:rsidR="00C65595" w:rsidRPr="00C65595">
        <w:rPr>
          <w:rStyle w:val="SML-odkaz"/>
        </w:rPr>
        <w:fldChar w:fldCharType="end"/>
      </w:r>
      <w:r w:rsidR="00C65595">
        <w:t xml:space="preserve"> </w:t>
      </w:r>
      <w:r>
        <w:t>zaplatit Zhotoviteli smluvenou cenu</w:t>
      </w:r>
    </w:p>
    <w:p w14:paraId="22EDA5A9" w14:textId="6E8A0C09" w:rsidR="003F7903" w:rsidRDefault="003F7903" w:rsidP="003F7903">
      <w:pPr>
        <w:pStyle w:val="SML-odstavec"/>
      </w:pPr>
      <w:r>
        <w:t xml:space="preserve">Cenové a technické parametry Díla a požadavky na jeho kvalitu </w:t>
      </w:r>
      <w:r w:rsidR="006513CC">
        <w:t xml:space="preserve">a realizaci </w:t>
      </w:r>
      <w:r>
        <w:t>jsou popsány v</w:t>
      </w:r>
      <w:r w:rsidR="00003DA7">
        <w:t> </w:t>
      </w:r>
      <w:r w:rsidR="00537418" w:rsidRPr="0017220A">
        <w:rPr>
          <w:rStyle w:val="SML-odkaz"/>
        </w:rPr>
        <w:fldChar w:fldCharType="begin"/>
      </w:r>
      <w:r w:rsidR="00537418" w:rsidRPr="0017220A">
        <w:rPr>
          <w:rStyle w:val="SML-odkaz"/>
        </w:rPr>
        <w:instrText xml:space="preserve"> REF _Ref454011425 \r </w:instrText>
      </w:r>
      <w:r w:rsidR="0017220A">
        <w:rPr>
          <w:rStyle w:val="SML-odkaz"/>
        </w:rPr>
        <w:instrText xml:space="preserve"> \* MERGEFORMAT </w:instrText>
      </w:r>
      <w:r w:rsidR="00537418" w:rsidRPr="0017220A">
        <w:rPr>
          <w:rStyle w:val="SML-odkaz"/>
        </w:rPr>
        <w:fldChar w:fldCharType="separate"/>
      </w:r>
      <w:r w:rsidR="00EA1DB1">
        <w:rPr>
          <w:rStyle w:val="SML-odkaz"/>
        </w:rPr>
        <w:t>Příloha č. 1</w:t>
      </w:r>
      <w:r w:rsidR="00537418" w:rsidRPr="0017220A">
        <w:rPr>
          <w:rStyle w:val="SML-odkaz"/>
        </w:rPr>
        <w:fldChar w:fldCharType="end"/>
      </w:r>
      <w:r w:rsidR="00537418">
        <w:t xml:space="preserve"> </w:t>
      </w:r>
      <w:r w:rsidR="006513CC">
        <w:t xml:space="preserve">a </w:t>
      </w:r>
      <w:r w:rsidR="006513CC" w:rsidRPr="006513CC">
        <w:rPr>
          <w:rStyle w:val="SML-odkaz"/>
        </w:rPr>
        <w:fldChar w:fldCharType="begin"/>
      </w:r>
      <w:r w:rsidR="006513CC" w:rsidRPr="006513CC">
        <w:rPr>
          <w:rStyle w:val="SML-odkaz"/>
        </w:rPr>
        <w:instrText xml:space="preserve"> REF _Ref454011591 \r </w:instrText>
      </w:r>
      <w:r w:rsidR="006513CC">
        <w:rPr>
          <w:rStyle w:val="SML-odkaz"/>
        </w:rPr>
        <w:instrText xml:space="preserve"> \* MERGEFORMAT </w:instrText>
      </w:r>
      <w:r w:rsidR="006513CC" w:rsidRPr="006513CC">
        <w:rPr>
          <w:rStyle w:val="SML-odkaz"/>
        </w:rPr>
        <w:fldChar w:fldCharType="separate"/>
      </w:r>
      <w:r w:rsidR="00EA1DB1">
        <w:rPr>
          <w:rStyle w:val="SML-odkaz"/>
        </w:rPr>
        <w:t>Příloha č. 4</w:t>
      </w:r>
      <w:r w:rsidR="006513CC" w:rsidRPr="006513CC">
        <w:rPr>
          <w:rStyle w:val="SML-odkaz"/>
        </w:rPr>
        <w:fldChar w:fldCharType="end"/>
      </w:r>
      <w:r w:rsidR="006513CC">
        <w:t xml:space="preserve"> </w:t>
      </w:r>
      <w:r w:rsidR="00537418">
        <w:t>S</w:t>
      </w:r>
      <w:r>
        <w:t>mlouvy. Pro zhotovitele jsou závazné rovněž parametry řešení a podmínky plnění, které uvedl ve své nabídce v Z</w:t>
      </w:r>
      <w:r w:rsidRPr="003F7903">
        <w:t>adávacím řízení</w:t>
      </w:r>
      <w:r>
        <w:t>, které předcházelo této zakázce. Nabídka je nedílnou součástí této smlouvy a je</w:t>
      </w:r>
      <w:r w:rsidR="00537418">
        <w:t xml:space="preserve"> </w:t>
      </w:r>
      <w:r w:rsidR="00537418" w:rsidRPr="0017220A">
        <w:rPr>
          <w:rStyle w:val="SML-odkaz"/>
        </w:rPr>
        <w:fldChar w:fldCharType="begin"/>
      </w:r>
      <w:r w:rsidR="00537418" w:rsidRPr="0017220A">
        <w:rPr>
          <w:rStyle w:val="SML-odkaz"/>
        </w:rPr>
        <w:instrText xml:space="preserve"> REF _Ref454011319 \r </w:instrText>
      </w:r>
      <w:r w:rsidR="0017220A">
        <w:rPr>
          <w:rStyle w:val="SML-odkaz"/>
        </w:rPr>
        <w:instrText xml:space="preserve"> \* MERGEFORMAT </w:instrText>
      </w:r>
      <w:r w:rsidR="00537418" w:rsidRPr="0017220A">
        <w:rPr>
          <w:rStyle w:val="SML-odkaz"/>
        </w:rPr>
        <w:fldChar w:fldCharType="separate"/>
      </w:r>
      <w:r w:rsidR="00EA1DB1">
        <w:rPr>
          <w:rStyle w:val="SML-odkaz"/>
        </w:rPr>
        <w:t>Příloha č. 5</w:t>
      </w:r>
      <w:r w:rsidR="00537418" w:rsidRPr="0017220A">
        <w:rPr>
          <w:rStyle w:val="SML-odkaz"/>
        </w:rPr>
        <w:fldChar w:fldCharType="end"/>
      </w:r>
      <w:r w:rsidR="00537418">
        <w:t xml:space="preserve"> Sm</w:t>
      </w:r>
      <w:r>
        <w:t>louvy.</w:t>
      </w:r>
    </w:p>
    <w:p w14:paraId="11F90968" w14:textId="77777777" w:rsidR="003F7903" w:rsidRDefault="003F7903" w:rsidP="003F7903">
      <w:pPr>
        <w:pStyle w:val="SML-odstavec"/>
      </w:pPr>
      <w:r>
        <w:t>Součástí Díla je také:</w:t>
      </w:r>
    </w:p>
    <w:p w14:paraId="19EA996D" w14:textId="77777777" w:rsidR="003F7903" w:rsidRDefault="003F7903" w:rsidP="003F7903">
      <w:pPr>
        <w:pStyle w:val="SML-bod"/>
      </w:pPr>
      <w:r>
        <w:t>Veškeré cestovní a dopravní náklady včetně nezbytných služeb a prací Zhotovitele související s realizací kompletní dodávky předmětu plnění.</w:t>
      </w:r>
    </w:p>
    <w:p w14:paraId="580C9861" w14:textId="77777777" w:rsidR="003F7903" w:rsidRDefault="003F7903" w:rsidP="003F7903">
      <w:pPr>
        <w:pStyle w:val="SML-bod"/>
      </w:pPr>
      <w:r>
        <w:t>Zaškolení pracovníků Objednatele v provozu a běžné údržbě dodaného Díla.</w:t>
      </w:r>
    </w:p>
    <w:p w14:paraId="763E9A66" w14:textId="5538722E" w:rsidR="003F7903" w:rsidRDefault="00F752B8" w:rsidP="003F7903">
      <w:pPr>
        <w:pStyle w:val="SML-bod"/>
      </w:pPr>
      <w:r>
        <w:t>Servis/technická podpora D</w:t>
      </w:r>
      <w:r w:rsidR="003F7903">
        <w:t>íla. Zhotovitel se zavazuje začít řešit Objednatelem nahlášenou poruchu (požadavek) nejpozději do příštího pracovního dne od jejího nahlášení. Cena za servis/technickou podporu je již zahrnuta v ceně za Dílo a Zhotovitel není oprávněn si za ní účtovat další částky.</w:t>
      </w:r>
    </w:p>
    <w:p w14:paraId="5AB6411A" w14:textId="77777777" w:rsidR="00EE56D6" w:rsidRDefault="006862EE" w:rsidP="006531FE">
      <w:pPr>
        <w:pStyle w:val="SML-lnek"/>
      </w:pPr>
      <w:bookmarkStart w:id="4" w:name="_Ref454012121"/>
      <w:r>
        <w:t>Čas, místo, z</w:t>
      </w:r>
      <w:r w:rsidR="00D73A98">
        <w:t>působ</w:t>
      </w:r>
      <w:r w:rsidR="00EE56D6">
        <w:t xml:space="preserve"> plnění</w:t>
      </w:r>
      <w:bookmarkEnd w:id="4"/>
    </w:p>
    <w:p w14:paraId="1CEC5AA3" w14:textId="20FFA212" w:rsidR="00A16D11" w:rsidRDefault="00A16D11" w:rsidP="00A16D11">
      <w:pPr>
        <w:pStyle w:val="SML-odstavec"/>
      </w:pPr>
      <w:bookmarkStart w:id="5" w:name="_Ref454639397"/>
      <w:r>
        <w:t>Strany se dohodly na časovém harmonogramu předání Díla či jeho částí, případných korekturních řízení, atd., tak, jak je specifikováno</w:t>
      </w:r>
      <w:r w:rsidR="00474E0F">
        <w:t xml:space="preserve"> v </w:t>
      </w:r>
      <w:r w:rsidR="0017220A" w:rsidRPr="0017220A">
        <w:rPr>
          <w:rStyle w:val="SML-odkaz"/>
        </w:rPr>
        <w:fldChar w:fldCharType="begin"/>
      </w:r>
      <w:r w:rsidR="0017220A" w:rsidRPr="0017220A">
        <w:rPr>
          <w:rStyle w:val="SML-odkaz"/>
        </w:rPr>
        <w:instrText xml:space="preserve"> REF _Ref454011591 \r </w:instrText>
      </w:r>
      <w:r w:rsidR="0017220A">
        <w:rPr>
          <w:rStyle w:val="SML-odkaz"/>
        </w:rPr>
        <w:instrText xml:space="preserve"> \* MERGEFORMAT </w:instrText>
      </w:r>
      <w:r w:rsidR="0017220A" w:rsidRPr="0017220A">
        <w:rPr>
          <w:rStyle w:val="SML-odkaz"/>
        </w:rPr>
        <w:fldChar w:fldCharType="separate"/>
      </w:r>
      <w:r w:rsidR="00EA1DB1">
        <w:rPr>
          <w:rStyle w:val="SML-odkaz"/>
        </w:rPr>
        <w:t>Příloha č. 4</w:t>
      </w:r>
      <w:r w:rsidR="0017220A" w:rsidRPr="0017220A">
        <w:rPr>
          <w:rStyle w:val="SML-odkaz"/>
        </w:rPr>
        <w:fldChar w:fldCharType="end"/>
      </w:r>
      <w:r w:rsidR="00474E0F">
        <w:t xml:space="preserve"> S</w:t>
      </w:r>
      <w:r>
        <w:t>mlouvy.</w:t>
      </w:r>
      <w:bookmarkEnd w:id="5"/>
    </w:p>
    <w:p w14:paraId="325DF10A" w14:textId="6491250A" w:rsidR="00A16D11" w:rsidRDefault="00A16D11" w:rsidP="00A16D11">
      <w:pPr>
        <w:pStyle w:val="SML-odstavec"/>
      </w:pPr>
      <w:r>
        <w:t xml:space="preserve">V případě, kdy Objednatel bude požadovat změnu části Díla, kterou již dříve převzal nebo odsouhlasil v rámci korekturního řízení, přesouvají se časové termíny dle </w:t>
      </w:r>
      <w:r w:rsidRPr="006513CC">
        <w:rPr>
          <w:rStyle w:val="SML-odkaz"/>
        </w:rPr>
        <w:t xml:space="preserve">odst. </w:t>
      </w:r>
      <w:r w:rsidR="0013240C" w:rsidRPr="006513CC">
        <w:rPr>
          <w:rStyle w:val="SML-odkaz"/>
        </w:rPr>
        <w:t>a</w:t>
      </w:r>
      <w:r w:rsidRPr="006513CC">
        <w:rPr>
          <w:rStyle w:val="SML-odkaz"/>
        </w:rPr>
        <w:t>)</w:t>
      </w:r>
      <w:r>
        <w:t xml:space="preserve"> tohoto článku o tolik dní, kolik bude trvat implementace této změny do již předané části, které se změna týká. Doba implementace změny bude odsouhlasena Objednatelem způsobem uvedeným v </w:t>
      </w:r>
      <w:r w:rsidR="006513CC" w:rsidRPr="006513CC">
        <w:rPr>
          <w:rStyle w:val="SML-odkaz"/>
        </w:rPr>
        <w:fldChar w:fldCharType="begin"/>
      </w:r>
      <w:r w:rsidR="006513CC" w:rsidRPr="006513CC">
        <w:rPr>
          <w:rStyle w:val="SML-odkaz"/>
        </w:rPr>
        <w:instrText xml:space="preserve"> REF _Ref455039165 \r </w:instrText>
      </w:r>
      <w:r w:rsidR="006513CC">
        <w:rPr>
          <w:rStyle w:val="SML-odkaz"/>
        </w:rPr>
        <w:instrText xml:space="preserve"> \* MERGEFORMAT </w:instrText>
      </w:r>
      <w:r w:rsidR="006513CC" w:rsidRPr="006513CC">
        <w:rPr>
          <w:rStyle w:val="SML-odkaz"/>
        </w:rPr>
        <w:fldChar w:fldCharType="separate"/>
      </w:r>
      <w:r w:rsidR="00EA1DB1">
        <w:rPr>
          <w:rStyle w:val="SML-odkaz"/>
        </w:rPr>
        <w:t xml:space="preserve">Článek č. 5. - </w:t>
      </w:r>
      <w:r w:rsidR="006513CC" w:rsidRPr="006513CC">
        <w:rPr>
          <w:rStyle w:val="SML-odkaz"/>
        </w:rPr>
        <w:fldChar w:fldCharType="end"/>
      </w:r>
      <w:r>
        <w:t>.</w:t>
      </w:r>
    </w:p>
    <w:p w14:paraId="58F4CD98" w14:textId="72724634" w:rsidR="00A16D11" w:rsidRDefault="00A16D11" w:rsidP="00A16D11">
      <w:pPr>
        <w:pStyle w:val="SML-odstavec"/>
      </w:pPr>
      <w:r>
        <w:t xml:space="preserve">Ocitne-li se Objednatel v prodlení s dodáním potřebných podkladů </w:t>
      </w:r>
      <w:r w:rsidR="00C950FE">
        <w:t>či korektur</w:t>
      </w:r>
      <w:r>
        <w:t>, posouvá se o stejný počet dnů též termín sjednaný pro předání té části Díla, pro jejíž vytvoření jsou tak</w:t>
      </w:r>
      <w:r w:rsidR="00C950FE">
        <w:t>ové podklady třeba</w:t>
      </w:r>
      <w:r>
        <w:t>.</w:t>
      </w:r>
    </w:p>
    <w:p w14:paraId="42802C91" w14:textId="77777777" w:rsidR="006862EE" w:rsidRDefault="001848BC" w:rsidP="00872C3D">
      <w:pPr>
        <w:pStyle w:val="SML-odstavec"/>
      </w:pPr>
      <w:r>
        <w:lastRenderedPageBreak/>
        <w:t>Místem plnění je sídlo Objednatele.</w:t>
      </w:r>
    </w:p>
    <w:p w14:paraId="4A3A832D" w14:textId="0D58F009" w:rsidR="00872C3D" w:rsidRDefault="001848BC" w:rsidP="00872C3D">
      <w:pPr>
        <w:pStyle w:val="SML-odstavec"/>
      </w:pPr>
      <w:r>
        <w:t xml:space="preserve">Vzhledem k charakteru Díla je Zhotovitel oprávněn provádět některé činnosti i ve svém sídle nebo v některém ze svých pracovišť </w:t>
      </w:r>
      <w:r w:rsidR="00872C3D">
        <w:t xml:space="preserve">prostřednictvím </w:t>
      </w:r>
      <w:r w:rsidR="00872C3D" w:rsidRPr="00872C3D">
        <w:rPr>
          <w:rStyle w:val="SML-pojemChar"/>
        </w:rPr>
        <w:t>Vzdáleného přístupu</w:t>
      </w:r>
      <w:r w:rsidR="00872C3D">
        <w:t xml:space="preserve"> </w:t>
      </w:r>
      <w:r>
        <w:t>do informačního systému Objednatele. P</w:t>
      </w:r>
      <w:r w:rsidR="00872C3D">
        <w:t xml:space="preserve">ravidla </w:t>
      </w:r>
      <w:r>
        <w:t xml:space="preserve">Vzdáleného přístupu jsou uvedena </w:t>
      </w:r>
      <w:r w:rsidR="00872C3D">
        <w:t>v </w:t>
      </w:r>
      <w:r w:rsidR="0017220A" w:rsidRPr="0017220A">
        <w:rPr>
          <w:rStyle w:val="SML-odkaz"/>
        </w:rPr>
        <w:fldChar w:fldCharType="begin"/>
      </w:r>
      <w:r w:rsidR="0017220A" w:rsidRPr="0017220A">
        <w:rPr>
          <w:rStyle w:val="SML-odkaz"/>
        </w:rPr>
        <w:instrText xml:space="preserve"> REF _Ref454011755 \r </w:instrText>
      </w:r>
      <w:r w:rsidR="0017220A">
        <w:rPr>
          <w:rStyle w:val="SML-odkaz"/>
        </w:rPr>
        <w:instrText xml:space="preserve"> \* MERGEFORMAT </w:instrText>
      </w:r>
      <w:r w:rsidR="0017220A" w:rsidRPr="0017220A">
        <w:rPr>
          <w:rStyle w:val="SML-odkaz"/>
        </w:rPr>
        <w:fldChar w:fldCharType="separate"/>
      </w:r>
      <w:r w:rsidR="00EA1DB1">
        <w:rPr>
          <w:rStyle w:val="SML-odkaz"/>
        </w:rPr>
        <w:t>Příloha č. 3</w:t>
      </w:r>
      <w:r w:rsidR="0017220A" w:rsidRPr="0017220A">
        <w:rPr>
          <w:rStyle w:val="SML-odkaz"/>
        </w:rPr>
        <w:fldChar w:fldCharType="end"/>
      </w:r>
      <w:r w:rsidR="0017220A">
        <w:t xml:space="preserve"> Smlouvy</w:t>
      </w:r>
      <w:r>
        <w:t>.</w:t>
      </w:r>
    </w:p>
    <w:p w14:paraId="41C740A5" w14:textId="77777777" w:rsidR="006862EE" w:rsidRDefault="006862EE" w:rsidP="006862EE">
      <w:pPr>
        <w:pStyle w:val="SML-lnek"/>
      </w:pPr>
      <w:bookmarkStart w:id="6" w:name="_Ref455039165"/>
      <w:r>
        <w:t>Korekturní řízení (zkoušky), předání a převzetí Díla</w:t>
      </w:r>
      <w:bookmarkEnd w:id="6"/>
    </w:p>
    <w:p w14:paraId="1407D7FB" w14:textId="4CAE2B2E" w:rsidR="006862EE" w:rsidRDefault="006862EE" w:rsidP="006862EE">
      <w:pPr>
        <w:pStyle w:val="SML-odstavec"/>
      </w:pPr>
      <w:r>
        <w:t>Korektury jednotlivých částí Díla a Díla jako celku je Objednatel povinen provést vždy na žádost Zhotovitele, přičemž Zhotovitel je povinen poskytnout Objednateli na provedení korektury přiměřený čas. Z tohoto důvodu je Zhotovitel povinen vyzvat vhodným způsobem Objednatele k provedení korektury, a to v termínech dle</w:t>
      </w:r>
      <w:r w:rsidR="00474E0F">
        <w:t xml:space="preserve"> </w:t>
      </w:r>
      <w:r w:rsidR="00474E0F" w:rsidRPr="00C65595">
        <w:rPr>
          <w:rStyle w:val="SML-odkaz"/>
        </w:rPr>
        <w:fldChar w:fldCharType="begin"/>
      </w:r>
      <w:r w:rsidR="00474E0F" w:rsidRPr="00C65595">
        <w:rPr>
          <w:rStyle w:val="SML-odkaz"/>
        </w:rPr>
        <w:instrText xml:space="preserve"> REF _Ref454010089 \r </w:instrText>
      </w:r>
      <w:r w:rsidR="00C65595">
        <w:rPr>
          <w:rStyle w:val="SML-odkaz"/>
        </w:rPr>
        <w:instrText xml:space="preserve"> \* MERGEFORMAT </w:instrText>
      </w:r>
      <w:r w:rsidR="00474E0F" w:rsidRPr="00C65595">
        <w:rPr>
          <w:rStyle w:val="SML-odkaz"/>
        </w:rPr>
        <w:fldChar w:fldCharType="separate"/>
      </w:r>
      <w:r w:rsidR="00EA1DB1">
        <w:rPr>
          <w:rStyle w:val="SML-odkaz"/>
        </w:rPr>
        <w:t>Příloha č. 4</w:t>
      </w:r>
      <w:r w:rsidR="00474E0F" w:rsidRPr="00C65595">
        <w:rPr>
          <w:rStyle w:val="SML-odkaz"/>
        </w:rPr>
        <w:fldChar w:fldCharType="end"/>
      </w:r>
      <w:r w:rsidR="00C65595">
        <w:rPr>
          <w:rStyle w:val="SML-odkaz"/>
        </w:rPr>
        <w:t xml:space="preserve"> </w:t>
      </w:r>
      <w:r>
        <w:t xml:space="preserve">Smlouvy. Cílem korekturního řízení je zjištění skutečnosti, zda je Dílo v souladu s požadavky Objednatele uvedenými v </w:t>
      </w:r>
      <w:r w:rsidR="0017220A" w:rsidRPr="0017220A">
        <w:rPr>
          <w:rStyle w:val="SML-odkaz"/>
        </w:rPr>
        <w:fldChar w:fldCharType="begin"/>
      </w:r>
      <w:r w:rsidR="0017220A" w:rsidRPr="0017220A">
        <w:rPr>
          <w:rStyle w:val="SML-odkaz"/>
        </w:rPr>
        <w:instrText xml:space="preserve"> REF _Ref454011425 \r </w:instrText>
      </w:r>
      <w:r w:rsidR="0017220A">
        <w:rPr>
          <w:rStyle w:val="SML-odkaz"/>
        </w:rPr>
        <w:instrText xml:space="preserve"> \* MERGEFORMAT </w:instrText>
      </w:r>
      <w:r w:rsidR="0017220A" w:rsidRPr="0017220A">
        <w:rPr>
          <w:rStyle w:val="SML-odkaz"/>
        </w:rPr>
        <w:fldChar w:fldCharType="separate"/>
      </w:r>
      <w:r w:rsidR="00EA1DB1">
        <w:rPr>
          <w:rStyle w:val="SML-odkaz"/>
        </w:rPr>
        <w:t>Příloha č. 1</w:t>
      </w:r>
      <w:r w:rsidR="0017220A" w:rsidRPr="0017220A">
        <w:rPr>
          <w:rStyle w:val="SML-odkaz"/>
        </w:rPr>
        <w:fldChar w:fldCharType="end"/>
      </w:r>
      <w:r w:rsidR="0017220A">
        <w:t xml:space="preserve">, </w:t>
      </w:r>
      <w:r w:rsidR="0017220A" w:rsidRPr="0017220A">
        <w:rPr>
          <w:rStyle w:val="SML-odkaz"/>
        </w:rPr>
        <w:fldChar w:fldCharType="begin"/>
      </w:r>
      <w:r w:rsidR="0017220A" w:rsidRPr="0017220A">
        <w:rPr>
          <w:rStyle w:val="SML-odkaz"/>
        </w:rPr>
        <w:instrText xml:space="preserve"> REF _Ref454011591 \r </w:instrText>
      </w:r>
      <w:r w:rsidR="0017220A">
        <w:rPr>
          <w:rStyle w:val="SML-odkaz"/>
        </w:rPr>
        <w:instrText xml:space="preserve"> \* MERGEFORMAT </w:instrText>
      </w:r>
      <w:r w:rsidR="0017220A" w:rsidRPr="0017220A">
        <w:rPr>
          <w:rStyle w:val="SML-odkaz"/>
        </w:rPr>
        <w:fldChar w:fldCharType="separate"/>
      </w:r>
      <w:r w:rsidR="00EA1DB1">
        <w:rPr>
          <w:rStyle w:val="SML-odkaz"/>
        </w:rPr>
        <w:t>Příloha č. 4</w:t>
      </w:r>
      <w:r w:rsidR="0017220A" w:rsidRPr="0017220A">
        <w:rPr>
          <w:rStyle w:val="SML-odkaz"/>
        </w:rPr>
        <w:fldChar w:fldCharType="end"/>
      </w:r>
      <w:r w:rsidR="0017220A">
        <w:t xml:space="preserve">, </w:t>
      </w:r>
      <w:r w:rsidR="0017220A" w:rsidRPr="0017220A">
        <w:rPr>
          <w:rStyle w:val="SML-odkaz"/>
        </w:rPr>
        <w:fldChar w:fldCharType="begin"/>
      </w:r>
      <w:r w:rsidR="0017220A" w:rsidRPr="0017220A">
        <w:rPr>
          <w:rStyle w:val="SML-odkaz"/>
        </w:rPr>
        <w:instrText xml:space="preserve"> REF _Ref454011319 \r </w:instrText>
      </w:r>
      <w:r w:rsidR="0017220A">
        <w:rPr>
          <w:rStyle w:val="SML-odkaz"/>
        </w:rPr>
        <w:instrText xml:space="preserve"> \* MERGEFORMAT </w:instrText>
      </w:r>
      <w:r w:rsidR="0017220A" w:rsidRPr="0017220A">
        <w:rPr>
          <w:rStyle w:val="SML-odkaz"/>
        </w:rPr>
        <w:fldChar w:fldCharType="separate"/>
      </w:r>
      <w:r w:rsidR="00EA1DB1">
        <w:rPr>
          <w:rStyle w:val="SML-odkaz"/>
        </w:rPr>
        <w:t>Příloha č. 5</w:t>
      </w:r>
      <w:r w:rsidR="0017220A" w:rsidRPr="0017220A">
        <w:rPr>
          <w:rStyle w:val="SML-odkaz"/>
        </w:rPr>
        <w:fldChar w:fldCharType="end"/>
      </w:r>
      <w:r w:rsidR="0017220A">
        <w:t xml:space="preserve"> </w:t>
      </w:r>
      <w:r>
        <w:t>Smlouvy.</w:t>
      </w:r>
    </w:p>
    <w:p w14:paraId="0BF56A17" w14:textId="420B5318" w:rsidR="006862EE" w:rsidRDefault="006862EE" w:rsidP="006862EE">
      <w:pPr>
        <w:pStyle w:val="SML-odstavec"/>
      </w:pPr>
      <w:r>
        <w:t xml:space="preserve">Všechny připomínky vznesené ze strany Objednatele při korekturním řízení budou zaznamenány do protokolu o provedení korekturního řízení, který bude podepsán některým ze zástupců Stran uvedených v </w:t>
      </w:r>
      <w:r w:rsidR="0017220A" w:rsidRPr="0017220A">
        <w:rPr>
          <w:rStyle w:val="SML-odkaz"/>
        </w:rPr>
        <w:fldChar w:fldCharType="begin"/>
      </w:r>
      <w:r w:rsidR="0017220A" w:rsidRPr="0017220A">
        <w:rPr>
          <w:rStyle w:val="SML-odkaz"/>
        </w:rPr>
        <w:instrText xml:space="preserve"> REF _Ref454011909 \r </w:instrText>
      </w:r>
      <w:r w:rsidR="0017220A">
        <w:rPr>
          <w:rStyle w:val="SML-odkaz"/>
        </w:rPr>
        <w:instrText xml:space="preserve"> \* MERGEFORMAT </w:instrText>
      </w:r>
      <w:r w:rsidR="0017220A" w:rsidRPr="0017220A">
        <w:rPr>
          <w:rStyle w:val="SML-odkaz"/>
        </w:rPr>
        <w:fldChar w:fldCharType="separate"/>
      </w:r>
      <w:r w:rsidR="00EA1DB1">
        <w:rPr>
          <w:rStyle w:val="SML-odkaz"/>
        </w:rPr>
        <w:t>Příloha č. 2</w:t>
      </w:r>
      <w:r w:rsidR="0017220A" w:rsidRPr="0017220A">
        <w:rPr>
          <w:rStyle w:val="SML-odkaz"/>
        </w:rPr>
        <w:fldChar w:fldCharType="end"/>
      </w:r>
      <w:r w:rsidR="0017220A">
        <w:t xml:space="preserve"> </w:t>
      </w:r>
      <w:r>
        <w:t>Smlouvy.</w:t>
      </w:r>
    </w:p>
    <w:p w14:paraId="60F3A6C8" w14:textId="053231AC" w:rsidR="006862EE" w:rsidRDefault="006862EE" w:rsidP="006862EE">
      <w:pPr>
        <w:pStyle w:val="SML-odstavec"/>
      </w:pPr>
      <w:r>
        <w:t xml:space="preserve">V případě, že Objednatel bude mít během korekturního řízení proti obsahu či podobě předmětu plnění Díla v rámci korekturního řízení námitky, které se nebudou, byť jen nepatrně, odchylovat od zadání Objednatele uvedeného </w:t>
      </w:r>
      <w:r w:rsidR="0052547F">
        <w:t xml:space="preserve">v </w:t>
      </w:r>
      <w:r w:rsidR="0052547F" w:rsidRPr="0017220A">
        <w:rPr>
          <w:rStyle w:val="SML-odkaz"/>
        </w:rPr>
        <w:fldChar w:fldCharType="begin"/>
      </w:r>
      <w:r w:rsidR="0052547F" w:rsidRPr="0017220A">
        <w:rPr>
          <w:rStyle w:val="SML-odkaz"/>
        </w:rPr>
        <w:instrText xml:space="preserve"> REF _Ref454011425 \r </w:instrText>
      </w:r>
      <w:r w:rsidR="0052547F">
        <w:rPr>
          <w:rStyle w:val="SML-odkaz"/>
        </w:rPr>
        <w:instrText xml:space="preserve"> \* MERGEFORMAT </w:instrText>
      </w:r>
      <w:r w:rsidR="0052547F" w:rsidRPr="0017220A">
        <w:rPr>
          <w:rStyle w:val="SML-odkaz"/>
        </w:rPr>
        <w:fldChar w:fldCharType="separate"/>
      </w:r>
      <w:r w:rsidR="00EA1DB1">
        <w:rPr>
          <w:rStyle w:val="SML-odkaz"/>
        </w:rPr>
        <w:t>Příloha č. 1</w:t>
      </w:r>
      <w:r w:rsidR="0052547F" w:rsidRPr="0017220A">
        <w:rPr>
          <w:rStyle w:val="SML-odkaz"/>
        </w:rPr>
        <w:fldChar w:fldCharType="end"/>
      </w:r>
      <w:r w:rsidR="0052547F">
        <w:t xml:space="preserve">, </w:t>
      </w:r>
      <w:r w:rsidR="0052547F" w:rsidRPr="0017220A">
        <w:rPr>
          <w:rStyle w:val="SML-odkaz"/>
        </w:rPr>
        <w:fldChar w:fldCharType="begin"/>
      </w:r>
      <w:r w:rsidR="0052547F" w:rsidRPr="0017220A">
        <w:rPr>
          <w:rStyle w:val="SML-odkaz"/>
        </w:rPr>
        <w:instrText xml:space="preserve"> REF _Ref454011591 \r </w:instrText>
      </w:r>
      <w:r w:rsidR="0052547F">
        <w:rPr>
          <w:rStyle w:val="SML-odkaz"/>
        </w:rPr>
        <w:instrText xml:space="preserve"> \* MERGEFORMAT </w:instrText>
      </w:r>
      <w:r w:rsidR="0052547F" w:rsidRPr="0017220A">
        <w:rPr>
          <w:rStyle w:val="SML-odkaz"/>
        </w:rPr>
        <w:fldChar w:fldCharType="separate"/>
      </w:r>
      <w:r w:rsidR="00EA1DB1">
        <w:rPr>
          <w:rStyle w:val="SML-odkaz"/>
        </w:rPr>
        <w:t>Příloha č. 4</w:t>
      </w:r>
      <w:r w:rsidR="0052547F" w:rsidRPr="0017220A">
        <w:rPr>
          <w:rStyle w:val="SML-odkaz"/>
        </w:rPr>
        <w:fldChar w:fldCharType="end"/>
      </w:r>
      <w:r w:rsidR="0052547F">
        <w:t xml:space="preserve">, </w:t>
      </w:r>
      <w:r w:rsidR="0052547F" w:rsidRPr="0017220A">
        <w:rPr>
          <w:rStyle w:val="SML-odkaz"/>
        </w:rPr>
        <w:fldChar w:fldCharType="begin"/>
      </w:r>
      <w:r w:rsidR="0052547F" w:rsidRPr="0017220A">
        <w:rPr>
          <w:rStyle w:val="SML-odkaz"/>
        </w:rPr>
        <w:instrText xml:space="preserve"> REF _Ref454011319 \r </w:instrText>
      </w:r>
      <w:r w:rsidR="0052547F">
        <w:rPr>
          <w:rStyle w:val="SML-odkaz"/>
        </w:rPr>
        <w:instrText xml:space="preserve"> \* MERGEFORMAT </w:instrText>
      </w:r>
      <w:r w:rsidR="0052547F" w:rsidRPr="0017220A">
        <w:rPr>
          <w:rStyle w:val="SML-odkaz"/>
        </w:rPr>
        <w:fldChar w:fldCharType="separate"/>
      </w:r>
      <w:r w:rsidR="00EA1DB1">
        <w:rPr>
          <w:rStyle w:val="SML-odkaz"/>
        </w:rPr>
        <w:t>Příloha č. 5</w:t>
      </w:r>
      <w:r w:rsidR="0052547F" w:rsidRPr="0017220A">
        <w:rPr>
          <w:rStyle w:val="SML-odkaz"/>
        </w:rPr>
        <w:fldChar w:fldCharType="end"/>
      </w:r>
      <w:r w:rsidR="0052547F">
        <w:t xml:space="preserve"> Smlouvy</w:t>
      </w:r>
      <w:r>
        <w:t xml:space="preserve">, zavazuje se Zhotovitel tyto připomínky do konečné podoby Díla implementovat a případně též, považuje-li to Zhotovitel za nutné či vhodné, připravit nové korekturní řízení. Toto nové korekturní řízení se uskuteční v termínu dohodnutém oběma Stranami. Za odchylky od zadání nelze považovat různé možné výklady zadání, které si Strany dostatečně nespecifikovaly. Pokud bude Objednatel požadovat implementaci námitek, které budou v rozporu s </w:t>
      </w:r>
      <w:r w:rsidR="0052547F">
        <w:t xml:space="preserve">v </w:t>
      </w:r>
      <w:r w:rsidR="0052547F" w:rsidRPr="0017220A">
        <w:rPr>
          <w:rStyle w:val="SML-odkaz"/>
        </w:rPr>
        <w:fldChar w:fldCharType="begin"/>
      </w:r>
      <w:r w:rsidR="0052547F" w:rsidRPr="0017220A">
        <w:rPr>
          <w:rStyle w:val="SML-odkaz"/>
        </w:rPr>
        <w:instrText xml:space="preserve"> REF _Ref454011425 \r </w:instrText>
      </w:r>
      <w:r w:rsidR="0052547F">
        <w:rPr>
          <w:rStyle w:val="SML-odkaz"/>
        </w:rPr>
        <w:instrText xml:space="preserve"> \* MERGEFORMAT </w:instrText>
      </w:r>
      <w:r w:rsidR="0052547F" w:rsidRPr="0017220A">
        <w:rPr>
          <w:rStyle w:val="SML-odkaz"/>
        </w:rPr>
        <w:fldChar w:fldCharType="separate"/>
      </w:r>
      <w:r w:rsidR="00EA1DB1">
        <w:rPr>
          <w:rStyle w:val="SML-odkaz"/>
        </w:rPr>
        <w:t>Příloha č. 1</w:t>
      </w:r>
      <w:r w:rsidR="0052547F" w:rsidRPr="0017220A">
        <w:rPr>
          <w:rStyle w:val="SML-odkaz"/>
        </w:rPr>
        <w:fldChar w:fldCharType="end"/>
      </w:r>
      <w:r w:rsidR="0052547F">
        <w:t xml:space="preserve">, </w:t>
      </w:r>
      <w:r w:rsidR="0052547F" w:rsidRPr="0017220A">
        <w:rPr>
          <w:rStyle w:val="SML-odkaz"/>
        </w:rPr>
        <w:fldChar w:fldCharType="begin"/>
      </w:r>
      <w:r w:rsidR="0052547F" w:rsidRPr="0017220A">
        <w:rPr>
          <w:rStyle w:val="SML-odkaz"/>
        </w:rPr>
        <w:instrText xml:space="preserve"> REF _Ref454011591 \r </w:instrText>
      </w:r>
      <w:r w:rsidR="0052547F">
        <w:rPr>
          <w:rStyle w:val="SML-odkaz"/>
        </w:rPr>
        <w:instrText xml:space="preserve"> \* MERGEFORMAT </w:instrText>
      </w:r>
      <w:r w:rsidR="0052547F" w:rsidRPr="0017220A">
        <w:rPr>
          <w:rStyle w:val="SML-odkaz"/>
        </w:rPr>
        <w:fldChar w:fldCharType="separate"/>
      </w:r>
      <w:r w:rsidR="00EA1DB1">
        <w:rPr>
          <w:rStyle w:val="SML-odkaz"/>
        </w:rPr>
        <w:t>Příloha č. 4</w:t>
      </w:r>
      <w:r w:rsidR="0052547F" w:rsidRPr="0017220A">
        <w:rPr>
          <w:rStyle w:val="SML-odkaz"/>
        </w:rPr>
        <w:fldChar w:fldCharType="end"/>
      </w:r>
      <w:r w:rsidR="0052547F">
        <w:t xml:space="preserve">, </w:t>
      </w:r>
      <w:r w:rsidR="0052547F" w:rsidRPr="0017220A">
        <w:rPr>
          <w:rStyle w:val="SML-odkaz"/>
        </w:rPr>
        <w:fldChar w:fldCharType="begin"/>
      </w:r>
      <w:r w:rsidR="0052547F" w:rsidRPr="0017220A">
        <w:rPr>
          <w:rStyle w:val="SML-odkaz"/>
        </w:rPr>
        <w:instrText xml:space="preserve"> REF _Ref454011319 \r </w:instrText>
      </w:r>
      <w:r w:rsidR="0052547F">
        <w:rPr>
          <w:rStyle w:val="SML-odkaz"/>
        </w:rPr>
        <w:instrText xml:space="preserve"> \* MERGEFORMAT </w:instrText>
      </w:r>
      <w:r w:rsidR="0052547F" w:rsidRPr="0017220A">
        <w:rPr>
          <w:rStyle w:val="SML-odkaz"/>
        </w:rPr>
        <w:fldChar w:fldCharType="separate"/>
      </w:r>
      <w:r w:rsidR="00EA1DB1">
        <w:rPr>
          <w:rStyle w:val="SML-odkaz"/>
        </w:rPr>
        <w:t>Příloha č. 5</w:t>
      </w:r>
      <w:r w:rsidR="0052547F" w:rsidRPr="0017220A">
        <w:rPr>
          <w:rStyle w:val="SML-odkaz"/>
        </w:rPr>
        <w:fldChar w:fldCharType="end"/>
      </w:r>
      <w:r w:rsidR="0052547F">
        <w:t xml:space="preserve"> Smlouvy</w:t>
      </w:r>
      <w:r>
        <w:t xml:space="preserve">, bude postupováno přiměřeně dle </w:t>
      </w:r>
      <w:r w:rsidR="006656AE" w:rsidRPr="006656AE">
        <w:rPr>
          <w:rStyle w:val="SML-odkaz"/>
        </w:rPr>
        <w:fldChar w:fldCharType="begin"/>
      </w:r>
      <w:r w:rsidR="006656AE" w:rsidRPr="006656AE">
        <w:rPr>
          <w:rStyle w:val="SML-odkaz"/>
        </w:rPr>
        <w:instrText xml:space="preserve"> REF _Ref455040052 \r </w:instrText>
      </w:r>
      <w:r w:rsidR="006656AE">
        <w:rPr>
          <w:rStyle w:val="SML-odkaz"/>
        </w:rPr>
        <w:instrText xml:space="preserve"> \* MERGEFORMAT </w:instrText>
      </w:r>
      <w:r w:rsidR="006656AE" w:rsidRPr="006656AE">
        <w:rPr>
          <w:rStyle w:val="SML-odkaz"/>
        </w:rPr>
        <w:fldChar w:fldCharType="separate"/>
      </w:r>
      <w:r w:rsidR="00EA1DB1">
        <w:rPr>
          <w:rStyle w:val="SML-odkaz"/>
        </w:rPr>
        <w:t>Článek č. 6. - d)</w:t>
      </w:r>
      <w:r w:rsidR="006656AE" w:rsidRPr="006656AE">
        <w:rPr>
          <w:rStyle w:val="SML-odkaz"/>
        </w:rPr>
        <w:fldChar w:fldCharType="end"/>
      </w:r>
      <w:r>
        <w:t xml:space="preserve"> Smlouvy.</w:t>
      </w:r>
    </w:p>
    <w:p w14:paraId="311CC9A5" w14:textId="616B8498" w:rsidR="006862EE" w:rsidRPr="00114B8E" w:rsidRDefault="006862EE" w:rsidP="00C950FE">
      <w:pPr>
        <w:pStyle w:val="SML-odstavec"/>
      </w:pPr>
      <w:bookmarkStart w:id="7" w:name="_Ref455039169"/>
      <w:r>
        <w:t>Protokol o provedení korekturního řízení bude vyhotoven také v případě, kdy Objednatel při korekturním řízení vyjádří svůj souhlas s obsahem a podobou Díla jakožto předmětu korekturního řízení a nevznese žádné připomínky. Bude-li předmětem korekturního řízení konečná podoba Díla, bude vyhotoven též předávací protokol, na jehož základě bude Objednateli předáno Dílo, a to na nosiči CD</w:t>
      </w:r>
      <w:r w:rsidR="00003DA7">
        <w:t>/DVD</w:t>
      </w:r>
      <w:r>
        <w:t xml:space="preserve">, nebude-li Stranami dohodnuto jinak. Tímto dnem přechází na Objednatele nebezpečí škody na věci k Dílu a ke všem hmotným nosičům, na kterých je Dílo zaznamenáno a které byly Objednateli předány. Vlastnické právo věci k Dílu a ke všem hmotným nosičům, na kterých je Dílo zaznamenáno </w:t>
      </w:r>
      <w:r w:rsidR="000D337D">
        <w:t xml:space="preserve">a byly </w:t>
      </w:r>
      <w:r>
        <w:t>Objednateli předány</w:t>
      </w:r>
      <w:r w:rsidR="000D337D">
        <w:t>,</w:t>
      </w:r>
      <w:r>
        <w:t xml:space="preserve"> na Objednatele přechází úplným uh</w:t>
      </w:r>
      <w:r w:rsidR="00114B8E">
        <w:t>razením smluvené ceny za Dílo.</w:t>
      </w:r>
      <w:bookmarkEnd w:id="7"/>
    </w:p>
    <w:p w14:paraId="2EA38266" w14:textId="06E772F6" w:rsidR="006862EE" w:rsidRDefault="006862EE" w:rsidP="00C65595">
      <w:pPr>
        <w:pStyle w:val="SML-odstavec"/>
      </w:pPr>
      <w:r>
        <w:t>Objednatel nesmí bezdůvodně odepřít převzetí Díla dle Smlouvy.</w:t>
      </w:r>
    </w:p>
    <w:p w14:paraId="51CE4A16" w14:textId="727448A8" w:rsidR="006862EE" w:rsidRDefault="00DB2FF4" w:rsidP="006862EE">
      <w:pPr>
        <w:pStyle w:val="SML-lnek"/>
      </w:pPr>
      <w:r>
        <w:t>P</w:t>
      </w:r>
      <w:r w:rsidR="006862EE">
        <w:t>ovinnosti</w:t>
      </w:r>
      <w:r>
        <w:t xml:space="preserve"> Stran</w:t>
      </w:r>
    </w:p>
    <w:p w14:paraId="71FD0F52" w14:textId="0B5DBFA8" w:rsidR="006862EE" w:rsidRDefault="006862EE" w:rsidP="006862EE">
      <w:pPr>
        <w:pStyle w:val="SML-odstavec"/>
      </w:pPr>
      <w:r w:rsidRPr="00F3628D">
        <w:t xml:space="preserve">Zhotovitel </w:t>
      </w:r>
      <w:r>
        <w:t xml:space="preserve">se touto </w:t>
      </w:r>
      <w:r w:rsidR="003843AF">
        <w:t>Smlouvou O</w:t>
      </w:r>
      <w:r>
        <w:t>bjednateli zavazuje, že pro něj provede na vlastní ná</w:t>
      </w:r>
      <w:r w:rsidR="003843AF">
        <w:t>klad a na své nebezpečí dílo a Objednatel se touto Smlouvou zavazuje, že Z</w:t>
      </w:r>
      <w:r>
        <w:t>hotoviteli zaplatí cenu za jeho provedení, to vše za p</w:t>
      </w:r>
      <w:r w:rsidR="003843AF">
        <w:t>odmínek sjednaných dále v této S</w:t>
      </w:r>
      <w:r>
        <w:t>mlouvě.</w:t>
      </w:r>
    </w:p>
    <w:p w14:paraId="1441BB1F" w14:textId="3CFA60B0" w:rsidR="006862EE" w:rsidRDefault="006862EE" w:rsidP="006862EE">
      <w:pPr>
        <w:pStyle w:val="SML-odstavec"/>
      </w:pPr>
      <w:r w:rsidRPr="00F3628D">
        <w:t>Zhotovitel j</w:t>
      </w:r>
      <w:r>
        <w:t xml:space="preserve">e povinen provést veškeré činnosti, služby a výkony, kterých je potřeba </w:t>
      </w:r>
      <w:r w:rsidRPr="00F17196">
        <w:t>k</w:t>
      </w:r>
      <w:r>
        <w:t> </w:t>
      </w:r>
      <w:r w:rsidRPr="00F17196">
        <w:t>provedení</w:t>
      </w:r>
      <w:r w:rsidR="003843AF">
        <w:t xml:space="preserve"> a dokončení Díla. Zhotovitel jako součást D</w:t>
      </w:r>
      <w:r>
        <w:t>íla je dále povinen:</w:t>
      </w:r>
    </w:p>
    <w:p w14:paraId="38B45154" w14:textId="262A43E3" w:rsidR="006862EE" w:rsidRDefault="006862EE" w:rsidP="006862EE">
      <w:pPr>
        <w:pStyle w:val="SML-bod"/>
      </w:pPr>
      <w:r>
        <w:t xml:space="preserve">Vyzvat </w:t>
      </w:r>
      <w:r w:rsidRPr="00F3628D">
        <w:t>Objednatele k provedení</w:t>
      </w:r>
      <w:r w:rsidR="003843AF">
        <w:t xml:space="preserve"> korektur D</w:t>
      </w:r>
      <w:r>
        <w:t>íla.</w:t>
      </w:r>
    </w:p>
    <w:p w14:paraId="78A0DEC6" w14:textId="2CC3CA82" w:rsidR="006862EE" w:rsidRDefault="006862EE" w:rsidP="006862EE">
      <w:pPr>
        <w:pStyle w:val="SML-bod"/>
      </w:pPr>
      <w:r>
        <w:t xml:space="preserve">Předložit jednotlivé části </w:t>
      </w:r>
      <w:r w:rsidRPr="00F3628D">
        <w:t>Díla Objednateli ke korektuře a ke schválení v termínech dle harmonogramu (viz</w:t>
      </w:r>
      <w:r w:rsidR="005701E0">
        <w:t xml:space="preserve"> </w:t>
      </w:r>
      <w:r w:rsidR="00041C9C" w:rsidRPr="00041C9C">
        <w:rPr>
          <w:rStyle w:val="SML-odkaz"/>
        </w:rPr>
        <w:fldChar w:fldCharType="begin"/>
      </w:r>
      <w:r w:rsidR="00041C9C" w:rsidRPr="00041C9C">
        <w:rPr>
          <w:rStyle w:val="SML-odkaz"/>
        </w:rPr>
        <w:instrText xml:space="preserve"> REF _Ref454639397 \r \h </w:instrText>
      </w:r>
      <w:r w:rsidR="00041C9C">
        <w:rPr>
          <w:rStyle w:val="SML-odkaz"/>
        </w:rPr>
        <w:instrText xml:space="preserve"> \* MERGEFORMAT </w:instrText>
      </w:r>
      <w:r w:rsidR="00041C9C" w:rsidRPr="00041C9C">
        <w:rPr>
          <w:rStyle w:val="SML-odkaz"/>
        </w:rPr>
      </w:r>
      <w:r w:rsidR="00041C9C" w:rsidRPr="00041C9C">
        <w:rPr>
          <w:rStyle w:val="SML-odkaz"/>
        </w:rPr>
        <w:fldChar w:fldCharType="separate"/>
      </w:r>
      <w:r w:rsidR="00EA1DB1">
        <w:rPr>
          <w:rStyle w:val="SML-odkaz"/>
        </w:rPr>
        <w:t>Článek č. 4. - a)</w:t>
      </w:r>
      <w:r w:rsidR="00041C9C" w:rsidRPr="00041C9C">
        <w:rPr>
          <w:rStyle w:val="SML-odkaz"/>
        </w:rPr>
        <w:fldChar w:fldCharType="end"/>
      </w:r>
      <w:r w:rsidRPr="00F3628D">
        <w:t>). V případě, že Zhotovitel jakoukoliv část Díla Objednateli ke korektuře nepředloží, není Objednatel</w:t>
      </w:r>
      <w:r>
        <w:t xml:space="preserve"> povinen hotové Dílo nebo jeho část převzít.</w:t>
      </w:r>
    </w:p>
    <w:p w14:paraId="4E8F5B46" w14:textId="14BC2569" w:rsidR="006862EE" w:rsidRDefault="006862EE" w:rsidP="006862EE">
      <w:pPr>
        <w:pStyle w:val="SML-bod"/>
      </w:pPr>
      <w:r>
        <w:t xml:space="preserve">Provést všechny nezbytné analytické a implementační </w:t>
      </w:r>
      <w:r w:rsidR="003843AF">
        <w:t>práce potřebné k realizaci D</w:t>
      </w:r>
      <w:r>
        <w:t>íla;</w:t>
      </w:r>
    </w:p>
    <w:p w14:paraId="6CAD6451" w14:textId="522A224C" w:rsidR="006862EE" w:rsidRDefault="006862EE" w:rsidP="006862EE">
      <w:pPr>
        <w:pStyle w:val="SML-bod"/>
      </w:pPr>
      <w:r>
        <w:t xml:space="preserve">Vytvořit a konfigurovat </w:t>
      </w:r>
      <w:r w:rsidR="00F3628D">
        <w:t>D</w:t>
      </w:r>
      <w:r>
        <w:t xml:space="preserve">ílo, vytvořit a konfigurovat požadované programové produkty – výsledkem bude vytvoření a zpřístupnění testovacího portálu na serveru </w:t>
      </w:r>
      <w:r>
        <w:lastRenderedPageBreak/>
        <w:t>uchazeče – testovací portál (testovací DIP) bude mít implementovány všechny požadované funkce dle specifikace;</w:t>
      </w:r>
    </w:p>
    <w:p w14:paraId="52EE7A1A" w14:textId="4C0D8CD2" w:rsidR="006862EE" w:rsidRDefault="00041C9C" w:rsidP="006862EE">
      <w:pPr>
        <w:pStyle w:val="SML-bod"/>
      </w:pPr>
      <w:r>
        <w:t xml:space="preserve">Zachovat veškerý obsah a veškerou funkcionalitu včetně nastavených </w:t>
      </w:r>
      <w:r w:rsidR="000D337D">
        <w:t xml:space="preserve">publikačních a schvalovacích </w:t>
      </w:r>
      <w:r>
        <w:t>procesů stávající</w:t>
      </w:r>
      <w:r w:rsidR="001E79FD">
        <w:t>ho Portálu</w:t>
      </w:r>
      <w:r w:rsidR="006862EE">
        <w:t>;</w:t>
      </w:r>
    </w:p>
    <w:p w14:paraId="21CF08E5" w14:textId="6F3F70B4" w:rsidR="006862EE" w:rsidRDefault="006862EE" w:rsidP="006862EE">
      <w:pPr>
        <w:pStyle w:val="SML-bod"/>
      </w:pPr>
      <w:r>
        <w:t xml:space="preserve">Přenést </w:t>
      </w:r>
      <w:r w:rsidR="00F3628D">
        <w:t>D</w:t>
      </w:r>
      <w:r>
        <w:t>ílo z</w:t>
      </w:r>
      <w:r w:rsidR="00F53A84">
        <w:t xml:space="preserve"> testovacího portálu na server O</w:t>
      </w:r>
      <w:r>
        <w:t>bjednatele, implementovat a zprovoznit produkční dílo;</w:t>
      </w:r>
    </w:p>
    <w:p w14:paraId="1E94FDAE" w14:textId="77777777" w:rsidR="006862EE" w:rsidRDefault="006862EE" w:rsidP="006862EE">
      <w:pPr>
        <w:pStyle w:val="SML-bod"/>
      </w:pPr>
      <w:r>
        <w:t>Nastavit skripty pro zálohování produkčního díla a jeho obnovu po případné havárii a dodat odpovídající dokumentace objednateli;</w:t>
      </w:r>
    </w:p>
    <w:p w14:paraId="54D4B06F" w14:textId="77777777" w:rsidR="006862EE" w:rsidRDefault="006862EE" w:rsidP="006862EE">
      <w:pPr>
        <w:pStyle w:val="SML-bod"/>
      </w:pPr>
      <w:r>
        <w:t>Kompletně zaškolit pracovníky (administrátory i správce použitých technologií), a to včetně zaškolení postupů pro zálohování a obnovu po havárii;</w:t>
      </w:r>
    </w:p>
    <w:p w14:paraId="7E818350" w14:textId="49ADEE38" w:rsidR="006862EE" w:rsidRDefault="006862EE" w:rsidP="006862EE">
      <w:pPr>
        <w:pStyle w:val="SML-bod"/>
      </w:pPr>
      <w:r>
        <w:t xml:space="preserve">Poskytnutí záruční doby na funkcionalitu díla nejméně po dobu </w:t>
      </w:r>
      <w:r w:rsidR="003843AF">
        <w:t>12</w:t>
      </w:r>
      <w:r>
        <w:t xml:space="preserve"> měsíců od protokolárního převzetí díla </w:t>
      </w:r>
      <w:r w:rsidR="003843AF">
        <w:t>O</w:t>
      </w:r>
      <w:r>
        <w:t>bjednatelem;</w:t>
      </w:r>
    </w:p>
    <w:p w14:paraId="499790F8" w14:textId="700E20AC" w:rsidR="006862EE" w:rsidRDefault="006862EE" w:rsidP="006862EE">
      <w:pPr>
        <w:pStyle w:val="SML-bod"/>
      </w:pPr>
      <w:r>
        <w:t xml:space="preserve">Dodat požadované funkcionality </w:t>
      </w:r>
      <w:r w:rsidR="003843AF">
        <w:t>D</w:t>
      </w:r>
      <w:r>
        <w:t xml:space="preserve">íla dle </w:t>
      </w:r>
      <w:r w:rsidR="00450098" w:rsidRPr="00450098">
        <w:rPr>
          <w:rStyle w:val="SML-odkaz"/>
        </w:rPr>
        <w:fldChar w:fldCharType="begin"/>
      </w:r>
      <w:r w:rsidR="00450098" w:rsidRPr="00450098">
        <w:rPr>
          <w:rStyle w:val="SML-odkaz"/>
        </w:rPr>
        <w:instrText xml:space="preserve"> REF _Ref454011425 \r </w:instrText>
      </w:r>
      <w:r w:rsidR="00450098">
        <w:rPr>
          <w:rStyle w:val="SML-odkaz"/>
        </w:rPr>
        <w:instrText xml:space="preserve"> \* MERGEFORMAT </w:instrText>
      </w:r>
      <w:r w:rsidR="00450098" w:rsidRPr="00450098">
        <w:rPr>
          <w:rStyle w:val="SML-odkaz"/>
        </w:rPr>
        <w:fldChar w:fldCharType="separate"/>
      </w:r>
      <w:r w:rsidR="00EA1DB1">
        <w:rPr>
          <w:rStyle w:val="SML-odkaz"/>
        </w:rPr>
        <w:t>Příloha č. 1</w:t>
      </w:r>
      <w:r w:rsidR="00450098" w:rsidRPr="00450098">
        <w:rPr>
          <w:rStyle w:val="SML-odkaz"/>
        </w:rPr>
        <w:fldChar w:fldCharType="end"/>
      </w:r>
      <w:r w:rsidR="00450098">
        <w:t xml:space="preserve">, </w:t>
      </w:r>
      <w:r w:rsidR="00450098" w:rsidRPr="00450098">
        <w:rPr>
          <w:rStyle w:val="SML-odkaz"/>
        </w:rPr>
        <w:fldChar w:fldCharType="begin"/>
      </w:r>
      <w:r w:rsidR="00450098" w:rsidRPr="00450098">
        <w:rPr>
          <w:rStyle w:val="SML-odkaz"/>
        </w:rPr>
        <w:instrText xml:space="preserve"> REF _Ref454011319 \r </w:instrText>
      </w:r>
      <w:r w:rsidR="00450098">
        <w:rPr>
          <w:rStyle w:val="SML-odkaz"/>
        </w:rPr>
        <w:instrText xml:space="preserve"> \* MERGEFORMAT </w:instrText>
      </w:r>
      <w:r w:rsidR="00450098" w:rsidRPr="00450098">
        <w:rPr>
          <w:rStyle w:val="SML-odkaz"/>
        </w:rPr>
        <w:fldChar w:fldCharType="separate"/>
      </w:r>
      <w:r w:rsidR="00EA1DB1">
        <w:rPr>
          <w:rStyle w:val="SML-odkaz"/>
        </w:rPr>
        <w:t>Příloha č. 5</w:t>
      </w:r>
      <w:r w:rsidR="00450098" w:rsidRPr="00450098">
        <w:rPr>
          <w:rStyle w:val="SML-odkaz"/>
        </w:rPr>
        <w:fldChar w:fldCharType="end"/>
      </w:r>
      <w:r>
        <w:t>.</w:t>
      </w:r>
    </w:p>
    <w:p w14:paraId="04F2D6F3" w14:textId="77568334" w:rsidR="006862EE" w:rsidRDefault="006862EE" w:rsidP="00C65595">
      <w:pPr>
        <w:pStyle w:val="SML-bod"/>
      </w:pPr>
      <w:r>
        <w:t xml:space="preserve">Předat veškeré relevantní podklady, doklady, dokumenty související s předmětem plnění </w:t>
      </w:r>
      <w:r w:rsidR="003843AF">
        <w:t>S</w:t>
      </w:r>
      <w:r>
        <w:t xml:space="preserve">mlouvy </w:t>
      </w:r>
      <w:r w:rsidR="003843AF">
        <w:t>O</w:t>
      </w:r>
      <w:r>
        <w:t>bjednateli (technická dokumentace, apod.).</w:t>
      </w:r>
    </w:p>
    <w:p w14:paraId="732CE1E5" w14:textId="5261D2B5" w:rsidR="006862EE" w:rsidRDefault="006862EE" w:rsidP="006862EE">
      <w:pPr>
        <w:pStyle w:val="SML-odstavec"/>
      </w:pPr>
      <w:r w:rsidRPr="00C65595">
        <w:t>Objednatel s</w:t>
      </w:r>
      <w:r>
        <w:t xml:space="preserve">e zavazuje provést veškeré činnosti, služby a výkony, kterých je potřeba k provedení a dokončení smluveného </w:t>
      </w:r>
      <w:r w:rsidR="003843AF">
        <w:t>D</w:t>
      </w:r>
      <w:r>
        <w:t>íla, zejména pak:</w:t>
      </w:r>
    </w:p>
    <w:p w14:paraId="1BE3022F" w14:textId="4B09EF58" w:rsidR="006862EE" w:rsidRDefault="006862EE" w:rsidP="006862EE">
      <w:pPr>
        <w:pStyle w:val="SML-bod"/>
      </w:pPr>
      <w:r>
        <w:t xml:space="preserve">Poskytnout </w:t>
      </w:r>
      <w:r w:rsidR="003843AF">
        <w:t>Z</w:t>
      </w:r>
      <w:r>
        <w:t>hotoviteli potřebnou součinnost při vytváření Díla, zejména na výzvu Zhotovitele provést korektury Díla. Objednatel je dále povinen poskytnout Zhotoviteli součinnost při převzetí Díla, případně jeho částí</w:t>
      </w:r>
      <w:r w:rsidR="001E79FD">
        <w:rPr>
          <w:lang w:val="en-US"/>
        </w:rPr>
        <w:t>;</w:t>
      </w:r>
    </w:p>
    <w:p w14:paraId="6ED77F71" w14:textId="1EEF742D" w:rsidR="006862EE" w:rsidRDefault="006862EE" w:rsidP="006862EE">
      <w:pPr>
        <w:pStyle w:val="SML-bod"/>
      </w:pPr>
      <w:r>
        <w:t>Objednatel je povinen Dílo a jeho části řádně a včas převzít. Odmítnout převzetí Díla může Objednatel pouze tehdy, pokud Dílo vykazuje závažné vady, tedy Dílo neodpovídá sjednaným náležitostem, nebo pokud Dílo nebylo dodáno včas</w:t>
      </w:r>
      <w:r w:rsidR="006656AE">
        <w:t>.</w:t>
      </w:r>
    </w:p>
    <w:p w14:paraId="0EA1EA25" w14:textId="0AE2606A" w:rsidR="006656AE" w:rsidRDefault="006656AE" w:rsidP="006656AE">
      <w:pPr>
        <w:pStyle w:val="SML-odstavec"/>
      </w:pPr>
      <w:bookmarkStart w:id="8" w:name="_Ref455040052"/>
      <w:r w:rsidRPr="006656AE">
        <w:t xml:space="preserve">V případě změny již odsouhlasené části předmětu plnění (Díla) ze strany Objednatele, se tento zavazuje uhradit Zhotoviteli náklady spojené s implementací těchto změn do předmětu plnění (Díla). V souvislosti s tím bude vyhotoven písemný dodatek ke Smlouvě, kde bude specifikována jak časová, tak i cenová náročnost požadované změny. Do doby odsouhlasení a podepsání takového dodatku Stranami není Zhotovitel povinen započít práce na požadovaných změnách Díla a Objednatel není povinen uhradit náklady spojené s implementací </w:t>
      </w:r>
      <w:r>
        <w:t>změn Díla dle tohoto odstavce.</w:t>
      </w:r>
      <w:bookmarkEnd w:id="8"/>
    </w:p>
    <w:p w14:paraId="44835AAC" w14:textId="74A03A19" w:rsidR="007946B7" w:rsidRDefault="006862EE" w:rsidP="006656AE">
      <w:pPr>
        <w:pStyle w:val="SML-odstavec"/>
      </w:pPr>
      <w:r>
        <w:t>Za kvalitu př</w:t>
      </w:r>
      <w:r w:rsidR="00C65595">
        <w:t>edaného Díla odpovídá výhradně Zhotovitel. V případě, že má Dílo vady, je Objednatel povinen tyto vady Zhotoviteli sdělit a Dílo vrátit Z</w:t>
      </w:r>
      <w:r>
        <w:t xml:space="preserve">hotoviteli k jejich odstranění. Zhotovitel je </w:t>
      </w:r>
      <w:r w:rsidR="00C65595">
        <w:t>povinen vady obratem odstranit.</w:t>
      </w:r>
    </w:p>
    <w:p w14:paraId="7E3A50BF" w14:textId="77777777" w:rsidR="00EE56D6" w:rsidRDefault="00740A0C" w:rsidP="00EE56D6">
      <w:pPr>
        <w:pStyle w:val="SML-lnek"/>
      </w:pPr>
      <w:r>
        <w:t>Cena díla</w:t>
      </w:r>
      <w:r w:rsidR="00EE56D6">
        <w:t>, platební podmínky</w:t>
      </w:r>
    </w:p>
    <w:p w14:paraId="1E38AE8B" w14:textId="0E8E1AC7" w:rsidR="00EE56D6" w:rsidRDefault="005000DA" w:rsidP="00292830">
      <w:pPr>
        <w:pStyle w:val="SML-odstavec"/>
      </w:pPr>
      <w:r>
        <w:t xml:space="preserve">Celková cena </w:t>
      </w:r>
      <w:r w:rsidR="000E23D4">
        <w:t>za předmět plnění uvedený v </w:t>
      </w:r>
      <w:r w:rsidR="000E23D4" w:rsidRPr="000E23D4">
        <w:rPr>
          <w:rStyle w:val="SML-odkaz"/>
        </w:rPr>
        <w:t xml:space="preserve"> </w:t>
      </w:r>
      <w:r w:rsidR="000E23D4" w:rsidRPr="000E23D4">
        <w:rPr>
          <w:rStyle w:val="SML-odkaz"/>
        </w:rPr>
        <w:fldChar w:fldCharType="begin"/>
      </w:r>
      <w:r w:rsidR="000E23D4" w:rsidRPr="000E23D4">
        <w:rPr>
          <w:rStyle w:val="SML-odkaz"/>
        </w:rPr>
        <w:instrText xml:space="preserve"> REF _Ref454533185 \r \h </w:instrText>
      </w:r>
      <w:r w:rsidR="000E23D4">
        <w:rPr>
          <w:rStyle w:val="SML-odkaz"/>
        </w:rPr>
        <w:instrText xml:space="preserve"> \* MERGEFORMAT </w:instrText>
      </w:r>
      <w:r w:rsidR="000E23D4" w:rsidRPr="000E23D4">
        <w:rPr>
          <w:rStyle w:val="SML-odkaz"/>
        </w:rPr>
      </w:r>
      <w:r w:rsidR="000E23D4" w:rsidRPr="000E23D4">
        <w:rPr>
          <w:rStyle w:val="SML-odkaz"/>
        </w:rPr>
        <w:fldChar w:fldCharType="separate"/>
      </w:r>
      <w:r w:rsidR="00EA1DB1">
        <w:rPr>
          <w:rStyle w:val="SML-odkaz"/>
        </w:rPr>
        <w:t>Článek č. 3. - a)i)</w:t>
      </w:r>
      <w:r w:rsidR="000E23D4" w:rsidRPr="000E23D4">
        <w:rPr>
          <w:rStyle w:val="SML-odkaz"/>
        </w:rPr>
        <w:fldChar w:fldCharType="end"/>
      </w:r>
      <w:r w:rsidR="000E23D4">
        <w:t xml:space="preserve"> činí</w:t>
      </w:r>
      <w:r w:rsidR="00EE56D6">
        <w:t xml:space="preserve"> </w:t>
      </w:r>
      <w:sdt>
        <w:sdtPr>
          <w:rPr>
            <w:b/>
            <w:highlight w:val="yellow"/>
          </w:rPr>
          <w:id w:val="578478983"/>
          <w:placeholder>
            <w:docPart w:val="E82313D4BD5D4914BD902B6F006FACFA"/>
          </w:placeholder>
          <w:text/>
        </w:sdtPr>
        <w:sdtContent>
          <w:r w:rsidR="004B75E3">
            <w:rPr>
              <w:b/>
              <w:highlight w:val="yellow"/>
            </w:rPr>
            <w:t>……………………………………………..</w:t>
          </w:r>
        </w:sdtContent>
      </w:sdt>
      <w:r w:rsidR="00EE56D6">
        <w:t xml:space="preserve"> Kč bez DPH, </w:t>
      </w:r>
      <w:sdt>
        <w:sdtPr>
          <w:rPr>
            <w:b/>
            <w:highlight w:val="yellow"/>
          </w:rPr>
          <w:id w:val="-68736670"/>
          <w:placeholder>
            <w:docPart w:val="6D01D04BAFB14BDDA84F8D4C76E7E6BE"/>
          </w:placeholder>
          <w:text/>
        </w:sdtPr>
        <w:sdtContent>
          <w:r w:rsidR="004B75E3">
            <w:rPr>
              <w:b/>
              <w:highlight w:val="yellow"/>
            </w:rPr>
            <w:t>……………………………………………..</w:t>
          </w:r>
        </w:sdtContent>
      </w:sdt>
      <w:r w:rsidR="00082DB0">
        <w:t xml:space="preserve"> </w:t>
      </w:r>
      <w:r w:rsidR="000E23D4">
        <w:t>Kč s DPH a bude uhrazena v následujících splátkách:</w:t>
      </w:r>
    </w:p>
    <w:p w14:paraId="66DB851A" w14:textId="365AA5ED" w:rsidR="000E23D4" w:rsidRDefault="00CF5E15" w:rsidP="000E23D4">
      <w:pPr>
        <w:pStyle w:val="SML-bod"/>
      </w:pPr>
      <w:r>
        <w:t xml:space="preserve">Po předání 1. Etapy/části Díla v roce 2016 – </w:t>
      </w:r>
      <w:r w:rsidR="001B684A">
        <w:t>49.586,77</w:t>
      </w:r>
      <w:r>
        <w:t xml:space="preserve">,- Kč bez DPH, </w:t>
      </w:r>
      <w:r w:rsidR="001B684A">
        <w:t>60</w:t>
      </w:r>
      <w:r>
        <w:t>.</w:t>
      </w:r>
      <w:r w:rsidR="001B684A">
        <w:t>0</w:t>
      </w:r>
      <w:r>
        <w:t>00,- Kč s</w:t>
      </w:r>
      <w:r w:rsidR="001E79FD">
        <w:t> </w:t>
      </w:r>
      <w:r>
        <w:t>DPH</w:t>
      </w:r>
      <w:r w:rsidR="001E79FD">
        <w:t>;</w:t>
      </w:r>
    </w:p>
    <w:p w14:paraId="17026D2F" w14:textId="2A078FD5" w:rsidR="00CF5E15" w:rsidRDefault="00CF5E15" w:rsidP="00CF5E15">
      <w:pPr>
        <w:pStyle w:val="SML-bod"/>
      </w:pPr>
      <w:r>
        <w:t xml:space="preserve">Po předání 2. Etapy/části Díla v roce 2017 – </w:t>
      </w:r>
      <w:r w:rsidR="001B684A">
        <w:t>99</w:t>
      </w:r>
      <w:r>
        <w:t>.</w:t>
      </w:r>
      <w:r w:rsidR="001B684A">
        <w:t>173</w:t>
      </w:r>
      <w:r>
        <w:t>,</w:t>
      </w:r>
      <w:r w:rsidR="001B684A">
        <w:t>55</w:t>
      </w:r>
      <w:r>
        <w:t xml:space="preserve"> Kč bez DPH, 1</w:t>
      </w:r>
      <w:r w:rsidR="001B684A">
        <w:t>20</w:t>
      </w:r>
      <w:r>
        <w:t>.</w:t>
      </w:r>
      <w:r w:rsidR="001B684A">
        <w:t>0</w:t>
      </w:r>
      <w:r>
        <w:t>00,- Kč s</w:t>
      </w:r>
      <w:r w:rsidR="001E79FD">
        <w:t> </w:t>
      </w:r>
      <w:r>
        <w:t>DPH</w:t>
      </w:r>
      <w:r w:rsidR="001E79FD">
        <w:t>;</w:t>
      </w:r>
    </w:p>
    <w:p w14:paraId="15692C45" w14:textId="0FBDFE85" w:rsidR="00CF5E15" w:rsidRDefault="00CF5E15" w:rsidP="00DB2FF4">
      <w:pPr>
        <w:pStyle w:val="SML-bod"/>
      </w:pPr>
      <w:r>
        <w:t xml:space="preserve">Po předání 3. Etapy/části Díla v roce 2018 – doplatek do celkové ceny za předmět plnění </w:t>
      </w:r>
      <w:sdt>
        <w:sdtPr>
          <w:rPr>
            <w:b/>
            <w:highlight w:val="yellow"/>
          </w:rPr>
          <w:id w:val="-1892335903"/>
          <w:placeholder>
            <w:docPart w:val="3F73B4BE2D434D23891B502E7022471F"/>
          </w:placeholder>
          <w:text/>
        </w:sdtPr>
        <w:sdtContent>
          <w:r w:rsidR="004B75E3">
            <w:rPr>
              <w:b/>
              <w:highlight w:val="yellow"/>
            </w:rPr>
            <w:t>……………………………………………..</w:t>
          </w:r>
        </w:sdtContent>
      </w:sdt>
      <w:r>
        <w:t xml:space="preserve"> Kč bez DPH, </w:t>
      </w:r>
      <w:sdt>
        <w:sdtPr>
          <w:rPr>
            <w:b/>
            <w:highlight w:val="yellow"/>
          </w:rPr>
          <w:id w:val="-1586749331"/>
          <w:placeholder>
            <w:docPart w:val="10E9D57A30C940A7A91D099A2D0B45C2"/>
          </w:placeholder>
          <w:text/>
        </w:sdtPr>
        <w:sdtContent>
          <w:r w:rsidR="004B75E3">
            <w:rPr>
              <w:b/>
              <w:highlight w:val="yellow"/>
            </w:rPr>
            <w:t>……………………………………………..</w:t>
          </w:r>
        </w:sdtContent>
      </w:sdt>
      <w:r>
        <w:t xml:space="preserve"> Kč s</w:t>
      </w:r>
      <w:r w:rsidR="001E79FD">
        <w:t> </w:t>
      </w:r>
      <w:r>
        <w:t>DPH</w:t>
      </w:r>
      <w:r w:rsidR="001E79FD">
        <w:t>.</w:t>
      </w:r>
    </w:p>
    <w:p w14:paraId="7F8CC769" w14:textId="093807AC" w:rsidR="0020761C" w:rsidRDefault="00CF5E15" w:rsidP="00292830">
      <w:pPr>
        <w:pStyle w:val="SML-odstavec"/>
      </w:pPr>
      <w:r>
        <w:t xml:space="preserve">Hodinová sazba </w:t>
      </w:r>
      <w:r w:rsidR="0020761C">
        <w:t xml:space="preserve">za </w:t>
      </w:r>
      <w:r>
        <w:t xml:space="preserve">plnění </w:t>
      </w:r>
      <w:r w:rsidR="0020761C">
        <w:t>dle</w:t>
      </w:r>
      <w:r>
        <w:t xml:space="preserve"> samostatných dílčích objednávek (viz</w:t>
      </w:r>
      <w:r w:rsidR="0020761C">
        <w:t xml:space="preserve"> </w:t>
      </w:r>
      <w:r w:rsidRPr="00CF5E15">
        <w:rPr>
          <w:rStyle w:val="SML-odkaz"/>
        </w:rPr>
        <w:fldChar w:fldCharType="begin"/>
      </w:r>
      <w:r w:rsidRPr="00CF5E15">
        <w:rPr>
          <w:rStyle w:val="SML-odkaz"/>
        </w:rPr>
        <w:instrText xml:space="preserve"> REF _Ref454534415 \r \h  \* MERGEFORMAT </w:instrText>
      </w:r>
      <w:r w:rsidRPr="00CF5E15">
        <w:rPr>
          <w:rStyle w:val="SML-odkaz"/>
        </w:rPr>
      </w:r>
      <w:r w:rsidRPr="00CF5E15">
        <w:rPr>
          <w:rStyle w:val="SML-odkaz"/>
        </w:rPr>
        <w:fldChar w:fldCharType="separate"/>
      </w:r>
      <w:r w:rsidR="00EA1DB1">
        <w:rPr>
          <w:rStyle w:val="SML-odkaz"/>
        </w:rPr>
        <w:t>Článek č. 3. - a)ii)</w:t>
      </w:r>
      <w:r w:rsidRPr="00CF5E15">
        <w:rPr>
          <w:rStyle w:val="SML-odkaz"/>
        </w:rPr>
        <w:fldChar w:fldCharType="end"/>
      </w:r>
      <w:r>
        <w:t xml:space="preserve">) činí </w:t>
      </w:r>
      <w:sdt>
        <w:sdtPr>
          <w:rPr>
            <w:b/>
            <w:highlight w:val="yellow"/>
          </w:rPr>
          <w:id w:val="1855841088"/>
          <w:placeholder>
            <w:docPart w:val="5E508FBF3DE949DF8D0F2F56BE68AAB1"/>
          </w:placeholder>
          <w:text/>
        </w:sdtPr>
        <w:sdtContent>
          <w:r w:rsidR="004B75E3">
            <w:rPr>
              <w:b/>
              <w:highlight w:val="yellow"/>
            </w:rPr>
            <w:t>……………………………………………..</w:t>
          </w:r>
        </w:sdtContent>
      </w:sdt>
      <w:r>
        <w:t xml:space="preserve"> Kč bez DPH, </w:t>
      </w:r>
      <w:sdt>
        <w:sdtPr>
          <w:rPr>
            <w:b/>
            <w:highlight w:val="yellow"/>
          </w:rPr>
          <w:id w:val="-2121438832"/>
          <w:placeholder>
            <w:docPart w:val="F42B4A3848064DD98FB3B5D78885CFCD"/>
          </w:placeholder>
          <w:text/>
        </w:sdtPr>
        <w:sdtContent>
          <w:r w:rsidR="004B75E3">
            <w:rPr>
              <w:b/>
              <w:highlight w:val="yellow"/>
            </w:rPr>
            <w:t>……………………………………………..</w:t>
          </w:r>
        </w:sdtContent>
      </w:sdt>
      <w:r>
        <w:t xml:space="preserve"> Kč s DPH</w:t>
      </w:r>
    </w:p>
    <w:p w14:paraId="56CAFAD5" w14:textId="26034770" w:rsidR="00742399" w:rsidRDefault="002424C5" w:rsidP="00742399">
      <w:pPr>
        <w:pStyle w:val="SML-odstavec"/>
      </w:pPr>
      <w:r>
        <w:lastRenderedPageBreak/>
        <w:t xml:space="preserve">Cena za </w:t>
      </w:r>
      <w:r w:rsidR="003843AF">
        <w:t>jednotlivé etapy Díla</w:t>
      </w:r>
      <w:r>
        <w:t xml:space="preserve"> (dílčí plnění) </w:t>
      </w:r>
      <w:r w:rsidR="00EE56D6">
        <w:t>bude uhrazena na základě faktury – daňového dokladu</w:t>
      </w:r>
      <w:r w:rsidR="00006A5A">
        <w:t xml:space="preserve"> vystaveného </w:t>
      </w:r>
      <w:r w:rsidR="003843AF">
        <w:t>Zhotovitelem</w:t>
      </w:r>
      <w:r w:rsidR="00742399">
        <w:t>:</w:t>
      </w:r>
    </w:p>
    <w:p w14:paraId="4405A89A" w14:textId="5ACB5389" w:rsidR="00742399" w:rsidRDefault="00C204BA" w:rsidP="00742399">
      <w:pPr>
        <w:pStyle w:val="SML-bod"/>
      </w:pPr>
      <w:r>
        <w:t>N</w:t>
      </w:r>
      <w:r w:rsidR="00006A5A">
        <w:t xml:space="preserve">ejdříve po převzetí </w:t>
      </w:r>
      <w:r w:rsidR="00A347B7">
        <w:t>dílčí</w:t>
      </w:r>
      <w:r w:rsidR="003843AF">
        <w:t xml:space="preserve"> etapy Díl</w:t>
      </w:r>
      <w:r w:rsidR="004A7C13">
        <w:t>a</w:t>
      </w:r>
      <w:r w:rsidR="00006A5A">
        <w:t xml:space="preserve"> Objednatelem a po odstranění </w:t>
      </w:r>
      <w:r w:rsidR="00742399" w:rsidRPr="00742399">
        <w:t xml:space="preserve">všech případných vad </w:t>
      </w:r>
      <w:r w:rsidR="003843AF">
        <w:t>a nedodělků</w:t>
      </w:r>
      <w:r w:rsidR="00742399" w:rsidRPr="00742399">
        <w:t xml:space="preserve"> obsažených v</w:t>
      </w:r>
      <w:r w:rsidR="003843AF">
        <w:t xml:space="preserve"> korekturním </w:t>
      </w:r>
      <w:r w:rsidR="00742399" w:rsidRPr="00742399">
        <w:t>protokolu</w:t>
      </w:r>
      <w:r>
        <w:rPr>
          <w:lang w:val="en-US"/>
        </w:rPr>
        <w:t>;</w:t>
      </w:r>
    </w:p>
    <w:p w14:paraId="2821F304" w14:textId="6348AACD" w:rsidR="00742399" w:rsidRDefault="00C204BA" w:rsidP="00742399">
      <w:pPr>
        <w:pStyle w:val="SML-bod"/>
      </w:pPr>
      <w:r>
        <w:t>Faktura-daňový doklad</w:t>
      </w:r>
      <w:r w:rsidR="00EE56D6">
        <w:t xml:space="preserve"> musí obsahovat všechny náležitosti dle </w:t>
      </w:r>
      <w:r w:rsidR="00742399" w:rsidRPr="00742399">
        <w:t>řádného daňového dokladu podle příslušných právních předpisů, zejména pak zákona o dani z přidané hodnoty a zákona o účetnictví v platném znění</w:t>
      </w:r>
      <w:r w:rsidR="00742399">
        <w:t>. N</w:t>
      </w:r>
      <w:r w:rsidR="00742399" w:rsidRPr="00742399">
        <w:t xml:space="preserve">edílnou součástí </w:t>
      </w:r>
      <w:r w:rsidR="00742399">
        <w:t xml:space="preserve">tohoto daňového dokladu </w:t>
      </w:r>
      <w:r w:rsidR="00742399" w:rsidRPr="00742399">
        <w:t xml:space="preserve">bude Objednatelem potvrzený </w:t>
      </w:r>
      <w:r w:rsidR="003843AF">
        <w:t xml:space="preserve">korekturní </w:t>
      </w:r>
      <w:r w:rsidR="00742399" w:rsidRPr="00742399">
        <w:t>protokol o</w:t>
      </w:r>
      <w:r w:rsidR="00A347B7">
        <w:t> </w:t>
      </w:r>
      <w:r w:rsidR="003B60A6">
        <w:t>p</w:t>
      </w:r>
      <w:r w:rsidR="003843AF">
        <w:t>ředání a převzetí etapy Díla</w:t>
      </w:r>
      <w:r>
        <w:t>;</w:t>
      </w:r>
    </w:p>
    <w:p w14:paraId="3974967A" w14:textId="06D9E9F8" w:rsidR="00EE56D6" w:rsidRDefault="00742399" w:rsidP="00742399">
      <w:pPr>
        <w:pStyle w:val="SML-bod"/>
      </w:pPr>
      <w:r w:rsidRPr="00742399">
        <w:t xml:space="preserve">Splatnost daňového dokladu vystaveného </w:t>
      </w:r>
      <w:r w:rsidR="00AC53D0">
        <w:t>Zhotovitelem</w:t>
      </w:r>
      <w:r w:rsidRPr="00742399">
        <w:t xml:space="preserve"> je 30 dní ode dne jeho doručení Objednateli, spolu s veškerými požadovanými dokumenty</w:t>
      </w:r>
      <w:r w:rsidR="00AC53D0">
        <w:t>.</w:t>
      </w:r>
      <w:r w:rsidRPr="00742399">
        <w:t xml:space="preserve"> Zaplacením se pro účely této smlouvy rozumí den odepsání příslušné částky z účtu Objednatele</w:t>
      </w:r>
      <w:r w:rsidR="001E79FD">
        <w:t>.</w:t>
      </w:r>
    </w:p>
    <w:p w14:paraId="48BD9EBC" w14:textId="209D085F" w:rsidR="00EE56D6" w:rsidRDefault="00EE56D6" w:rsidP="00EE56D6">
      <w:pPr>
        <w:pStyle w:val="SML-odstavec"/>
      </w:pPr>
      <w:r>
        <w:t>Cen</w:t>
      </w:r>
      <w:r w:rsidR="00FB0AE9">
        <w:t>y dodáv</w:t>
      </w:r>
      <w:r w:rsidR="00775546">
        <w:t>e</w:t>
      </w:r>
      <w:r w:rsidR="00FB0AE9">
        <w:t>k uveden</w:t>
      </w:r>
      <w:r w:rsidR="00775546">
        <w:t>ých</w:t>
      </w:r>
      <w:r w:rsidR="00FB0AE9">
        <w:t xml:space="preserve"> </w:t>
      </w:r>
      <w:r w:rsidR="00775546">
        <w:t>tomto článku</w:t>
      </w:r>
      <w:r>
        <w:t xml:space="preserve"> obsahuj</w:t>
      </w:r>
      <w:r w:rsidR="00FB0AE9">
        <w:t>í</w:t>
      </w:r>
      <w:r>
        <w:t xml:space="preserve"> všechny náklady spojené s realizací </w:t>
      </w:r>
      <w:r w:rsidR="00AC53D0">
        <w:t>S</w:t>
      </w:r>
      <w:r>
        <w:t>mlouvy</w:t>
      </w:r>
      <w:r w:rsidR="00555864">
        <w:t>,</w:t>
      </w:r>
      <w:r>
        <w:t xml:space="preserve"> </w:t>
      </w:r>
      <w:r w:rsidR="00775546">
        <w:t xml:space="preserve">či její části/etapy i </w:t>
      </w:r>
      <w:r w:rsidR="00817891">
        <w:t xml:space="preserve">s </w:t>
      </w:r>
      <w:r>
        <w:t>následn</w:t>
      </w:r>
      <w:r w:rsidR="00817891">
        <w:t>ým</w:t>
      </w:r>
      <w:r>
        <w:t xml:space="preserve"> zkušební</w:t>
      </w:r>
      <w:r w:rsidR="00817891">
        <w:t>m</w:t>
      </w:r>
      <w:r>
        <w:t>/ověřovací</w:t>
      </w:r>
      <w:r w:rsidR="00817891">
        <w:t>m</w:t>
      </w:r>
      <w:r>
        <w:t xml:space="preserve"> provoz</w:t>
      </w:r>
      <w:r w:rsidR="00817891">
        <w:t>em</w:t>
      </w:r>
      <w:r w:rsidR="00555864">
        <w:t xml:space="preserve"> a zajištěním záručních oprav</w:t>
      </w:r>
      <w:r w:rsidR="00742399">
        <w:t xml:space="preserve"> v místě </w:t>
      </w:r>
      <w:r w:rsidR="00AC53D0">
        <w:t>plnění</w:t>
      </w:r>
      <w:r w:rsidR="00555864">
        <w:t>.</w:t>
      </w:r>
    </w:p>
    <w:p w14:paraId="62DC90DF" w14:textId="4DD00665" w:rsidR="005C2EF9" w:rsidRDefault="005C2EF9" w:rsidP="00EE56D6">
      <w:pPr>
        <w:pStyle w:val="SML-odstavec"/>
      </w:pPr>
      <w:bookmarkStart w:id="9" w:name="_Ref455119495"/>
      <w:r>
        <w:t xml:space="preserve">Maximální celková cena za Dílo zahrnující všechny etapy (plnění dle </w:t>
      </w:r>
      <w:r w:rsidRPr="005C2EF9">
        <w:rPr>
          <w:rStyle w:val="SML-odkaz"/>
        </w:rPr>
        <w:fldChar w:fldCharType="begin"/>
      </w:r>
      <w:r w:rsidRPr="005C2EF9">
        <w:rPr>
          <w:rStyle w:val="SML-odkaz"/>
        </w:rPr>
        <w:instrText xml:space="preserve"> REF _Ref454533185 \r </w:instrText>
      </w:r>
      <w:r w:rsidRPr="005C2EF9">
        <w:rPr>
          <w:rStyle w:val="SML-odkaz"/>
        </w:rPr>
        <w:fldChar w:fldCharType="separate"/>
      </w:r>
      <w:r w:rsidR="00EA1DB1">
        <w:rPr>
          <w:rStyle w:val="SML-odkaz"/>
        </w:rPr>
        <w:t>Článek č. 3. - a)i)</w:t>
      </w:r>
      <w:r w:rsidRPr="005C2EF9">
        <w:rPr>
          <w:rStyle w:val="SML-odkaz"/>
        </w:rPr>
        <w:fldChar w:fldCharType="end"/>
      </w:r>
      <w:r>
        <w:t xml:space="preserve"> včetně veškerých plnění dle </w:t>
      </w:r>
      <w:r w:rsidRPr="005C2EF9">
        <w:rPr>
          <w:rStyle w:val="SML-odkaz"/>
        </w:rPr>
        <w:fldChar w:fldCharType="begin"/>
      </w:r>
      <w:r w:rsidRPr="005C2EF9">
        <w:rPr>
          <w:rStyle w:val="SML-odkaz"/>
        </w:rPr>
        <w:instrText xml:space="preserve"> REF _Ref454534415 \r </w:instrText>
      </w:r>
      <w:r>
        <w:rPr>
          <w:rStyle w:val="SML-odkaz"/>
        </w:rPr>
        <w:instrText xml:space="preserve"> \* MERGEFORMAT </w:instrText>
      </w:r>
      <w:r w:rsidRPr="005C2EF9">
        <w:rPr>
          <w:rStyle w:val="SML-odkaz"/>
        </w:rPr>
        <w:fldChar w:fldCharType="separate"/>
      </w:r>
      <w:r w:rsidR="00EA1DB1">
        <w:rPr>
          <w:rStyle w:val="SML-odkaz"/>
        </w:rPr>
        <w:t>Článek č. 3. - a)ii)</w:t>
      </w:r>
      <w:r w:rsidRPr="005C2EF9">
        <w:rPr>
          <w:rStyle w:val="SML-odkaz"/>
        </w:rPr>
        <w:fldChar w:fldCharType="end"/>
      </w:r>
      <w:r>
        <w:t>) je 499.990 Kč bez DPH.</w:t>
      </w:r>
      <w:bookmarkEnd w:id="9"/>
    </w:p>
    <w:p w14:paraId="2D7F7906" w14:textId="2EA8FCFD" w:rsidR="00742399" w:rsidRDefault="00742399" w:rsidP="00742399">
      <w:pPr>
        <w:pStyle w:val="SML-odstavec"/>
      </w:pPr>
      <w:r w:rsidRPr="00742399">
        <w:t>Objednatel neposkytuje Dodav</w:t>
      </w:r>
      <w:r w:rsidR="00FB0AE9">
        <w:t xml:space="preserve">ateli jakékoliv zálohy na </w:t>
      </w:r>
      <w:r w:rsidR="00C65595">
        <w:t>Dílo</w:t>
      </w:r>
      <w:r>
        <w:t>.</w:t>
      </w:r>
    </w:p>
    <w:p w14:paraId="2732D7D5" w14:textId="220DC16A" w:rsidR="001B684A" w:rsidRDefault="001B684A" w:rsidP="001B684A">
      <w:pPr>
        <w:pStyle w:val="SML-odstavec"/>
      </w:pPr>
      <w:r>
        <w:t xml:space="preserve">Změna cen uvedených v bodech </w:t>
      </w:r>
      <w:r w:rsidRPr="001B684A">
        <w:rPr>
          <w:rStyle w:val="SML-odkaz"/>
        </w:rPr>
        <w:t>a)</w:t>
      </w:r>
      <w:r>
        <w:t xml:space="preserve"> a </w:t>
      </w:r>
      <w:r w:rsidRPr="001B684A">
        <w:rPr>
          <w:rStyle w:val="SML-odkaz"/>
        </w:rPr>
        <w:t>b)</w:t>
      </w:r>
      <w:r>
        <w:t xml:space="preserve"> tohoto článku je možná pouze v souvislosti se změnou zákona o dani z přidané hodnoty. </w:t>
      </w:r>
      <w:r w:rsidRPr="001B684A">
        <w:t xml:space="preserve">V takovém případě bude celková nabídková cena (= nabídková cena + DPH) upravena podle výše sazeb DPH </w:t>
      </w:r>
      <w:r>
        <w:t xml:space="preserve">aktuálně </w:t>
      </w:r>
      <w:r w:rsidRPr="001B684A">
        <w:t>platných</w:t>
      </w:r>
      <w:r>
        <w:t>.</w:t>
      </w:r>
    </w:p>
    <w:p w14:paraId="0E52B625" w14:textId="77777777" w:rsidR="00EE56D6" w:rsidRDefault="00EE56D6" w:rsidP="00EE56D6">
      <w:pPr>
        <w:pStyle w:val="SML-lnek"/>
      </w:pPr>
      <w:r>
        <w:t>Zmocněné osoby</w:t>
      </w:r>
      <w:r w:rsidR="007F2CDF">
        <w:t>, komunikační adresy</w:t>
      </w:r>
    </w:p>
    <w:p w14:paraId="7B334EE1" w14:textId="0886F4C1" w:rsidR="001816BE" w:rsidRDefault="00C65595" w:rsidP="00DE78B7">
      <w:pPr>
        <w:pStyle w:val="SML-odstavec"/>
      </w:pPr>
      <w:r>
        <w:t xml:space="preserve">Zmocněné osoby </w:t>
      </w:r>
      <w:r w:rsidR="006656AE">
        <w:t xml:space="preserve">(včetně kontaktů) </w:t>
      </w:r>
      <w:r>
        <w:t>z</w:t>
      </w:r>
      <w:r w:rsidR="00EE56D6">
        <w:t xml:space="preserve">a účelem plnění </w:t>
      </w:r>
      <w:r>
        <w:t>S</w:t>
      </w:r>
      <w:r w:rsidR="00EE56D6">
        <w:t xml:space="preserve">mlouvy </w:t>
      </w:r>
      <w:r>
        <w:t>Stran</w:t>
      </w:r>
      <w:r w:rsidR="001816BE">
        <w:t xml:space="preserve"> jsou </w:t>
      </w:r>
      <w:r w:rsidR="00003DA7">
        <w:t xml:space="preserve">uvedeny </w:t>
      </w:r>
      <w:r w:rsidR="001816BE">
        <w:t>v</w:t>
      </w:r>
      <w:r w:rsidR="00003DA7">
        <w:t> </w:t>
      </w:r>
      <w:r w:rsidR="001816BE" w:rsidRPr="001816BE">
        <w:rPr>
          <w:rStyle w:val="SML-odkaz"/>
        </w:rPr>
        <w:fldChar w:fldCharType="begin"/>
      </w:r>
      <w:r w:rsidR="001816BE" w:rsidRPr="001816BE">
        <w:rPr>
          <w:rStyle w:val="SML-odkaz"/>
        </w:rPr>
        <w:instrText xml:space="preserve"> REF _Ref454011909 \n </w:instrText>
      </w:r>
      <w:r w:rsidR="001816BE">
        <w:rPr>
          <w:rStyle w:val="SML-odkaz"/>
        </w:rPr>
        <w:instrText xml:space="preserve"> \* MERGEFORMAT </w:instrText>
      </w:r>
      <w:r w:rsidR="001816BE" w:rsidRPr="001816BE">
        <w:rPr>
          <w:rStyle w:val="SML-odkaz"/>
        </w:rPr>
        <w:fldChar w:fldCharType="separate"/>
      </w:r>
      <w:r w:rsidR="00EA1DB1">
        <w:rPr>
          <w:rStyle w:val="SML-odkaz"/>
        </w:rPr>
        <w:t>Příloha č. 2</w:t>
      </w:r>
      <w:r w:rsidR="001816BE" w:rsidRPr="001816BE">
        <w:rPr>
          <w:rStyle w:val="SML-odkaz"/>
        </w:rPr>
        <w:fldChar w:fldCharType="end"/>
      </w:r>
      <w:r w:rsidR="001816BE">
        <w:t xml:space="preserve"> Smlouvy</w:t>
      </w:r>
    </w:p>
    <w:p w14:paraId="3A06334B" w14:textId="2166FFE4" w:rsidR="001816BE" w:rsidRDefault="001B684A" w:rsidP="00DE78B7">
      <w:pPr>
        <w:pStyle w:val="SML-odstavec"/>
      </w:pPr>
      <w:r>
        <w:t>E</w:t>
      </w:r>
      <w:r w:rsidR="001816BE">
        <w:t>lektronick</w:t>
      </w:r>
      <w:r>
        <w:t>á</w:t>
      </w:r>
      <w:r w:rsidR="001816BE">
        <w:t xml:space="preserve"> </w:t>
      </w:r>
      <w:r>
        <w:t xml:space="preserve">(E-mailová) </w:t>
      </w:r>
      <w:r w:rsidR="001816BE">
        <w:t>komunikac</w:t>
      </w:r>
      <w:r>
        <w:t>e:</w:t>
      </w:r>
    </w:p>
    <w:p w14:paraId="72722E4C" w14:textId="7D7FFC68" w:rsidR="001B684A" w:rsidRDefault="001B684A" w:rsidP="00003DA7">
      <w:pPr>
        <w:pStyle w:val="SML-bod"/>
        <w:keepLines/>
        <w:suppressAutoHyphens/>
      </w:pPr>
      <w:r>
        <w:t>V předmětu zprávy musí být uvedena interní identifikace zakázky Objednatele:</w:t>
      </w:r>
      <w:r w:rsidR="000D337D">
        <w:t xml:space="preserve">        </w:t>
      </w:r>
      <w:r>
        <w:t xml:space="preserve"> </w:t>
      </w:r>
      <w:r w:rsidRPr="001B684A">
        <w:rPr>
          <w:b/>
        </w:rPr>
        <w:t>VZ-OIT-1</w:t>
      </w:r>
      <w:r w:rsidR="000D337D">
        <w:rPr>
          <w:b/>
        </w:rPr>
        <w:t>6</w:t>
      </w:r>
      <w:r w:rsidRPr="001B684A">
        <w:rPr>
          <w:b/>
        </w:rPr>
        <w:t>/1</w:t>
      </w:r>
      <w:r w:rsidR="00EE4D20">
        <w:rPr>
          <w:b/>
        </w:rPr>
        <w:t>2</w:t>
      </w:r>
    </w:p>
    <w:p w14:paraId="50BB7357" w14:textId="77777777" w:rsidR="001B684A" w:rsidRDefault="001B684A" w:rsidP="001816BE">
      <w:pPr>
        <w:pStyle w:val="SML-bod"/>
      </w:pPr>
      <w:r>
        <w:t>Adresy:</w:t>
      </w:r>
    </w:p>
    <w:p w14:paraId="20232BE9" w14:textId="400ACA01" w:rsidR="001816BE" w:rsidRDefault="001816BE" w:rsidP="001B684A">
      <w:pPr>
        <w:pStyle w:val="SML-bod"/>
        <w:numPr>
          <w:ilvl w:val="3"/>
          <w:numId w:val="1"/>
        </w:numPr>
      </w:pPr>
      <w:r>
        <w:t>Zhotovitel</w:t>
      </w:r>
      <w:r w:rsidR="001B684A">
        <w:t>:</w:t>
      </w:r>
      <w:r w:rsidR="00D80197">
        <w:tab/>
      </w:r>
      <w:sdt>
        <w:sdtPr>
          <w:rPr>
            <w:highlight w:val="yellow"/>
          </w:rPr>
          <w:id w:val="212092388"/>
          <w:placeholder>
            <w:docPart w:val="DefaultPlaceholder_1081868574"/>
          </w:placeholder>
        </w:sdtPr>
        <w:sdtContent>
          <w:r w:rsidR="00D80197">
            <w:rPr>
              <w:highlight w:val="yellow"/>
            </w:rPr>
            <w:t>……</w:t>
          </w:r>
          <w:r w:rsidR="006656AE">
            <w:rPr>
              <w:highlight w:val="yellow"/>
            </w:rPr>
            <w:t>……………….</w:t>
          </w:r>
          <w:r w:rsidR="00D80197">
            <w:rPr>
              <w:highlight w:val="yellow"/>
            </w:rPr>
            <w:t>………..</w:t>
          </w:r>
        </w:sdtContent>
      </w:sdt>
    </w:p>
    <w:p w14:paraId="07003B36" w14:textId="19B24E19" w:rsidR="00075E2A" w:rsidRDefault="001816BE" w:rsidP="001B684A">
      <w:pPr>
        <w:pStyle w:val="SML-bod"/>
        <w:numPr>
          <w:ilvl w:val="3"/>
          <w:numId w:val="1"/>
        </w:numPr>
      </w:pPr>
      <w:r>
        <w:t>O</w:t>
      </w:r>
      <w:r w:rsidR="001B684A">
        <w:t>b</w:t>
      </w:r>
      <w:r>
        <w:t>jednatel:</w:t>
      </w:r>
      <w:r>
        <w:tab/>
        <w:t>trzil</w:t>
      </w:r>
      <w:r>
        <w:rPr>
          <w:lang w:val="en-US"/>
        </w:rPr>
        <w:t>@</w:t>
      </w:r>
      <w:r>
        <w:t>zsf.jcu.cz</w:t>
      </w:r>
    </w:p>
    <w:p w14:paraId="2EEC3201" w14:textId="77777777" w:rsidR="00EE56D6" w:rsidRDefault="00EE56D6" w:rsidP="00EE56D6">
      <w:pPr>
        <w:pStyle w:val="SML-lnek"/>
      </w:pPr>
      <w:r>
        <w:t>Záruka, odpovědnost za vady</w:t>
      </w:r>
    </w:p>
    <w:p w14:paraId="36470A5C" w14:textId="65716442" w:rsidR="007946B7" w:rsidRDefault="00D80197" w:rsidP="007946B7">
      <w:pPr>
        <w:pStyle w:val="SML-odstavec"/>
      </w:pPr>
      <w:r>
        <w:t>Zhotovitel</w:t>
      </w:r>
      <w:r w:rsidR="007946B7">
        <w:t xml:space="preserve"> zaručuje Objednateli, že </w:t>
      </w:r>
      <w:r>
        <w:t>Dílo dodané v souladu s touto S</w:t>
      </w:r>
      <w:r w:rsidR="007946B7">
        <w:t>mlouvou bude:</w:t>
      </w:r>
    </w:p>
    <w:p w14:paraId="6BC3482B" w14:textId="7C7B6916" w:rsidR="007946B7" w:rsidRDefault="001E79FD" w:rsidP="007946B7">
      <w:pPr>
        <w:pStyle w:val="SML-bod"/>
      </w:pPr>
      <w:r>
        <w:t>plně funkční;</w:t>
      </w:r>
    </w:p>
    <w:p w14:paraId="40E7CF92" w14:textId="6F1D9FB2" w:rsidR="007946B7" w:rsidRDefault="007946B7" w:rsidP="007946B7">
      <w:pPr>
        <w:pStyle w:val="SML-bod"/>
      </w:pPr>
      <w:r>
        <w:t>bez právních vad.</w:t>
      </w:r>
      <w:r w:rsidR="00041C9C">
        <w:rPr>
          <w:rStyle w:val="Odkaznakoment"/>
          <w:rFonts w:asciiTheme="minorHAnsi" w:eastAsiaTheme="minorEastAsia" w:hAnsiTheme="minorHAnsi" w:cstheme="minorBidi"/>
          <w:lang w:eastAsia="cs-CZ"/>
        </w:rPr>
        <w:t xml:space="preserve"> </w:t>
      </w:r>
    </w:p>
    <w:p w14:paraId="3BA89CED" w14:textId="1741BE17" w:rsidR="0017022A" w:rsidRDefault="00EE56D6" w:rsidP="00EE56D6">
      <w:pPr>
        <w:pStyle w:val="SML-odstavec"/>
      </w:pPr>
      <w:r>
        <w:t xml:space="preserve">Záruční doba na </w:t>
      </w:r>
      <w:r w:rsidR="00292830">
        <w:t>dodávku</w:t>
      </w:r>
      <w:r>
        <w:t xml:space="preserve"> je</w:t>
      </w:r>
      <w:r w:rsidR="0017022A">
        <w:t xml:space="preserve"> </w:t>
      </w:r>
      <w:r w:rsidR="00D80197">
        <w:t>12</w:t>
      </w:r>
      <w:r w:rsidR="0017022A">
        <w:t xml:space="preserve"> měsíců.</w:t>
      </w:r>
    </w:p>
    <w:p w14:paraId="4E98F2B5" w14:textId="7A999DAD" w:rsidR="00EE56D6" w:rsidRDefault="00EE56D6" w:rsidP="00EE56D6">
      <w:pPr>
        <w:pStyle w:val="SML-odstavec"/>
      </w:pPr>
      <w:r w:rsidRPr="002A7C50">
        <w:t xml:space="preserve">Záruční doba dle předchozího odstavce neběží po dobu, po kterou </w:t>
      </w:r>
      <w:r>
        <w:t>Objednatel</w:t>
      </w:r>
      <w:r w:rsidRPr="002A7C50">
        <w:t xml:space="preserve"> nemůže </w:t>
      </w:r>
      <w:r w:rsidR="00D80197">
        <w:t>Dílo</w:t>
      </w:r>
      <w:r w:rsidR="00775546">
        <w:t xml:space="preserve">, či jeho část, </w:t>
      </w:r>
      <w:r w:rsidRPr="002A7C50">
        <w:t xml:space="preserve">užívat pro vady, za které odpovídá </w:t>
      </w:r>
      <w:r w:rsidR="00D80197">
        <w:t>Zhotovitel</w:t>
      </w:r>
      <w:r w:rsidRPr="002A7C50">
        <w:t>, tedy i z důvodu jejich řešení.</w:t>
      </w:r>
    </w:p>
    <w:p w14:paraId="5CA3F5F3" w14:textId="0C4DF4D6" w:rsidR="00EE56D6" w:rsidRDefault="00EE56D6" w:rsidP="00EE56D6">
      <w:pPr>
        <w:pStyle w:val="SML-odstavec"/>
      </w:pPr>
      <w:r>
        <w:t>Zjistí-li Objednatel vadu v době trván</w:t>
      </w:r>
      <w:r w:rsidR="00775546">
        <w:t>í záruční doby stanovené touto S</w:t>
      </w:r>
      <w:r>
        <w:t xml:space="preserve">mlouvou, oznámí tuto skutečnost neprodleně </w:t>
      </w:r>
      <w:r w:rsidR="00292830">
        <w:t>Dodavateli</w:t>
      </w:r>
      <w:r>
        <w:t>.</w:t>
      </w:r>
    </w:p>
    <w:p w14:paraId="0F6750CE" w14:textId="5BD7DA18" w:rsidR="00C15FCB" w:rsidRDefault="00EE56D6" w:rsidP="00D80197">
      <w:pPr>
        <w:pStyle w:val="SML-odstavec"/>
      </w:pPr>
      <w:bookmarkStart w:id="10" w:name="_Ref456684845"/>
      <w:r>
        <w:t xml:space="preserve">Po ohlášení vady a způsobu jakým se závada projevuje, má </w:t>
      </w:r>
      <w:r w:rsidR="00D80197">
        <w:t>Zhotovitel</w:t>
      </w:r>
      <w:r>
        <w:t xml:space="preserve"> za povinnost zahájit bezplatn</w:t>
      </w:r>
      <w:r w:rsidR="00962EEF">
        <w:t>ě</w:t>
      </w:r>
      <w:r>
        <w:t>, co nejrychlejší odstranění vady v místě plnění</w:t>
      </w:r>
      <w:r w:rsidR="00D16BB4">
        <w:t>.</w:t>
      </w:r>
      <w:r>
        <w:t xml:space="preserve"> </w:t>
      </w:r>
      <w:r w:rsidR="00D80197">
        <w:t>Zhotovitel</w:t>
      </w:r>
      <w:r>
        <w:t xml:space="preserve"> je povinen provést opravu v termínu nejdéle 30 kalendářních dnů od nahlášení závady.</w:t>
      </w:r>
      <w:bookmarkEnd w:id="10"/>
    </w:p>
    <w:p w14:paraId="0993A7EF" w14:textId="77777777" w:rsidR="00C15FCB" w:rsidRDefault="00C15FCB" w:rsidP="00C15FCB">
      <w:pPr>
        <w:pStyle w:val="SML-lnek"/>
      </w:pPr>
      <w:r>
        <w:lastRenderedPageBreak/>
        <w:t>Autorská práva</w:t>
      </w:r>
    </w:p>
    <w:p w14:paraId="51E5137C" w14:textId="7EC11F19" w:rsidR="00C15FCB" w:rsidRDefault="00C15FCB" w:rsidP="00C15FCB">
      <w:pPr>
        <w:pStyle w:val="SML-odstavec"/>
      </w:pPr>
      <w:r>
        <w:t xml:space="preserve">Obsah </w:t>
      </w:r>
      <w:r w:rsidR="00AC53D0">
        <w:t>P</w:t>
      </w:r>
      <w:r w:rsidR="006656AE">
        <w:t>ortálu</w:t>
      </w:r>
      <w:r>
        <w:t xml:space="preserve"> (texty, struktura …) je vlastnictvím </w:t>
      </w:r>
      <w:r w:rsidR="00D80197">
        <w:t>O</w:t>
      </w:r>
      <w:r>
        <w:t>bjednatele.</w:t>
      </w:r>
    </w:p>
    <w:p w14:paraId="5C29665F" w14:textId="5176C16D" w:rsidR="00C15FCB" w:rsidRDefault="006656AE" w:rsidP="00C15FCB">
      <w:pPr>
        <w:pStyle w:val="SML-odstavec"/>
      </w:pPr>
      <w:r>
        <w:t>Programový kód vytvořený Z</w:t>
      </w:r>
      <w:r w:rsidR="00041C9C">
        <w:t>hotovitelem (</w:t>
      </w:r>
      <w:r w:rsidR="00C15FCB">
        <w:t>XHTML šablony webu, PHP a MYSQL skripty</w:t>
      </w:r>
      <w:r w:rsidR="00041C9C">
        <w:t>, …)</w:t>
      </w:r>
      <w:r w:rsidR="00C15FCB">
        <w:t xml:space="preserve"> a autorská grafika jsou autorským dílem </w:t>
      </w:r>
      <w:r w:rsidR="00AC53D0">
        <w:t>Z</w:t>
      </w:r>
      <w:r w:rsidR="00C15FCB">
        <w:t>hotovitele. Objednatel je může používat na základ</w:t>
      </w:r>
      <w:r w:rsidR="00AC53D0">
        <w:t>ě zaplacení smluvní ceny (ceny D</w:t>
      </w:r>
      <w:r w:rsidR="00C15FCB">
        <w:t xml:space="preserve">íla) </w:t>
      </w:r>
      <w:r w:rsidR="00041C9C">
        <w:t>pro provoz a další vývoj Portálu. B</w:t>
      </w:r>
      <w:r w:rsidR="00AC53D0">
        <w:t>ez písemného souhlasu Z</w:t>
      </w:r>
      <w:r w:rsidR="00C15FCB">
        <w:t xml:space="preserve">hotovitele a bez případného zaplacení licenčního poplatku, </w:t>
      </w:r>
      <w:r w:rsidR="00041C9C">
        <w:t xml:space="preserve">nemohou být </w:t>
      </w:r>
      <w:r w:rsidR="00C15FCB">
        <w:t>šířen</w:t>
      </w:r>
      <w:r w:rsidR="00041C9C">
        <w:t>y ani použity pro jiný projekt.</w:t>
      </w:r>
    </w:p>
    <w:p w14:paraId="1782813B" w14:textId="0F79DA1E" w:rsidR="000B5D72" w:rsidRDefault="00C15FCB" w:rsidP="00D80197">
      <w:pPr>
        <w:pStyle w:val="SML-odstavec"/>
      </w:pPr>
      <w:r>
        <w:t xml:space="preserve">Fotografie použité </w:t>
      </w:r>
      <w:r w:rsidR="00041C9C">
        <w:t>v Díle</w:t>
      </w:r>
      <w:r w:rsidR="00AC53D0">
        <w:t>, jejichž autorem je Z</w:t>
      </w:r>
      <w:r>
        <w:t xml:space="preserve">hotovitel, budou bezplatně poskytnuty </w:t>
      </w:r>
      <w:r w:rsidR="00AC53D0">
        <w:t>O</w:t>
      </w:r>
      <w:r>
        <w:t xml:space="preserve">bjednateli, včetně práva </w:t>
      </w:r>
      <w:r w:rsidR="00AC53D0">
        <w:t>O</w:t>
      </w:r>
      <w:r>
        <w:t>bjednatele poskytnout tyto fotografie třetím stranám bezplatně.</w:t>
      </w:r>
    </w:p>
    <w:p w14:paraId="04A48330" w14:textId="77777777" w:rsidR="00EE56D6" w:rsidRDefault="00EE56D6" w:rsidP="00EE56D6">
      <w:pPr>
        <w:pStyle w:val="SML-lnek"/>
      </w:pPr>
      <w:r>
        <w:t>Sankční ujednání a smluvní pokuty</w:t>
      </w:r>
    </w:p>
    <w:p w14:paraId="3649783E" w14:textId="7B675CD4" w:rsidR="00EE56D6" w:rsidRDefault="00EE56D6" w:rsidP="00EE56D6">
      <w:pPr>
        <w:pStyle w:val="SML-odstavec"/>
      </w:pPr>
      <w:r>
        <w:t xml:space="preserve">Je-li Objednatel v prodlení s úhradou faktur, je </w:t>
      </w:r>
      <w:r w:rsidR="00D80197">
        <w:t>Zhotovitel</w:t>
      </w:r>
      <w:r>
        <w:t xml:space="preserve"> oprávněn požadovat na Objednateli zaplacení úroku z prodlení ve výši 0,03% z dlužné částky za každý den prodlení. Obě S</w:t>
      </w:r>
      <w:r w:rsidR="00D80197">
        <w:t>t</w:t>
      </w:r>
      <w:r>
        <w:t>rany sjednávají, že takto upravený úrok z prodlení je přiměřený.</w:t>
      </w:r>
    </w:p>
    <w:p w14:paraId="3B96B804" w14:textId="45509798" w:rsidR="00EE56D6" w:rsidRDefault="00EE56D6" w:rsidP="00EE56D6">
      <w:pPr>
        <w:pStyle w:val="SML-odstavec"/>
      </w:pPr>
      <w:r>
        <w:t xml:space="preserve">Je-li </w:t>
      </w:r>
      <w:r w:rsidR="00D80197">
        <w:t>Zhotovitel</w:t>
      </w:r>
      <w:r>
        <w:t xml:space="preserve"> v prodlení v </w:t>
      </w:r>
      <w:r w:rsidR="00D16BB4">
        <w:t>dodávce, záruční opravě</w:t>
      </w:r>
      <w:r w:rsidR="008626FF">
        <w:t xml:space="preserve"> či jiné dohodnuté činnosti</w:t>
      </w:r>
      <w:r w:rsidR="00D16BB4">
        <w:t xml:space="preserve">, </w:t>
      </w:r>
      <w:r>
        <w:t xml:space="preserve">je Objednatel oprávněn požadovat za každý </w:t>
      </w:r>
      <w:r w:rsidR="004A7C13">
        <w:t xml:space="preserve">započatý </w:t>
      </w:r>
      <w:r>
        <w:t>den prodlení smluvní pokutu:</w:t>
      </w:r>
    </w:p>
    <w:p w14:paraId="201E54F6" w14:textId="353A3FB8" w:rsidR="00EE56D6" w:rsidRDefault="00EE56D6" w:rsidP="00D16BB4">
      <w:pPr>
        <w:pStyle w:val="SML-bod"/>
      </w:pPr>
      <w:r>
        <w:t xml:space="preserve">Nedodržení termínu </w:t>
      </w:r>
      <w:r w:rsidR="00D16BB4">
        <w:t>dokončení dodávky</w:t>
      </w:r>
      <w:r w:rsidR="004A7C13">
        <w:t xml:space="preserve"> první části/etapy Díla (viz aktualizovaný harmonogram ke dni účinnosti Smlouvy - </w:t>
      </w:r>
      <w:r w:rsidR="004A7C13" w:rsidRPr="004A7C13">
        <w:rPr>
          <w:rStyle w:val="SML-odkaz"/>
        </w:rPr>
        <w:fldChar w:fldCharType="begin"/>
      </w:r>
      <w:r w:rsidR="004A7C13" w:rsidRPr="004A7C13">
        <w:rPr>
          <w:rStyle w:val="SML-odkaz"/>
        </w:rPr>
        <w:instrText xml:space="preserve"> REF _Ref454011591 \r \h </w:instrText>
      </w:r>
      <w:r w:rsidR="004A7C13">
        <w:rPr>
          <w:rStyle w:val="SML-odkaz"/>
        </w:rPr>
        <w:instrText xml:space="preserve"> \* MERGEFORMAT </w:instrText>
      </w:r>
      <w:r w:rsidR="004A7C13" w:rsidRPr="004A7C13">
        <w:rPr>
          <w:rStyle w:val="SML-odkaz"/>
        </w:rPr>
      </w:r>
      <w:r w:rsidR="004A7C13" w:rsidRPr="004A7C13">
        <w:rPr>
          <w:rStyle w:val="SML-odkaz"/>
        </w:rPr>
        <w:fldChar w:fldCharType="separate"/>
      </w:r>
      <w:r w:rsidR="00EA1DB1">
        <w:rPr>
          <w:rStyle w:val="SML-odkaz"/>
        </w:rPr>
        <w:t>Příloha č. 4</w:t>
      </w:r>
      <w:r w:rsidR="004A7C13" w:rsidRPr="004A7C13">
        <w:rPr>
          <w:rStyle w:val="SML-odkaz"/>
        </w:rPr>
        <w:fldChar w:fldCharType="end"/>
      </w:r>
      <w:r w:rsidR="004A7C13">
        <w:t xml:space="preserve">) </w:t>
      </w:r>
      <w:r>
        <w:t xml:space="preserve">– </w:t>
      </w:r>
      <w:r w:rsidR="004A7C13">
        <w:t xml:space="preserve">1.500 Kč bez DPH za každý </w:t>
      </w:r>
      <w:r>
        <w:t>den prodlení</w:t>
      </w:r>
    </w:p>
    <w:p w14:paraId="57A68A92" w14:textId="37FE6375" w:rsidR="004A7C13" w:rsidRDefault="004A7C13" w:rsidP="004A7C13">
      <w:pPr>
        <w:pStyle w:val="SML-bod"/>
      </w:pPr>
      <w:r>
        <w:t xml:space="preserve">Nedodržení termínu dokončení dodávky dalších částí/etap Díla (viz aktualizovaný harmonogram ke dni účinnosti Smlouvy - </w:t>
      </w:r>
      <w:r w:rsidRPr="004A7C13">
        <w:rPr>
          <w:rStyle w:val="SML-odkaz"/>
        </w:rPr>
        <w:fldChar w:fldCharType="begin"/>
      </w:r>
      <w:r w:rsidRPr="004A7C13">
        <w:rPr>
          <w:rStyle w:val="SML-odkaz"/>
        </w:rPr>
        <w:instrText xml:space="preserve"> REF _Ref454011591 \r \h </w:instrText>
      </w:r>
      <w:r>
        <w:rPr>
          <w:rStyle w:val="SML-odkaz"/>
        </w:rPr>
        <w:instrText xml:space="preserve"> \* MERGEFORMAT </w:instrText>
      </w:r>
      <w:r w:rsidRPr="004A7C13">
        <w:rPr>
          <w:rStyle w:val="SML-odkaz"/>
        </w:rPr>
      </w:r>
      <w:r w:rsidRPr="004A7C13">
        <w:rPr>
          <w:rStyle w:val="SML-odkaz"/>
        </w:rPr>
        <w:fldChar w:fldCharType="separate"/>
      </w:r>
      <w:r w:rsidR="00EA1DB1">
        <w:rPr>
          <w:rStyle w:val="SML-odkaz"/>
        </w:rPr>
        <w:t>Příloha č. 4</w:t>
      </w:r>
      <w:r w:rsidRPr="004A7C13">
        <w:rPr>
          <w:rStyle w:val="SML-odkaz"/>
        </w:rPr>
        <w:fldChar w:fldCharType="end"/>
      </w:r>
      <w:r>
        <w:t>) – 500 Kč bez DPH za každý den prodlení</w:t>
      </w:r>
    </w:p>
    <w:p w14:paraId="46AE1D3C" w14:textId="1272B2AD" w:rsidR="008626FF" w:rsidRDefault="00EE56D6" w:rsidP="008626FF">
      <w:pPr>
        <w:pStyle w:val="SML-bod"/>
      </w:pPr>
      <w:r>
        <w:t xml:space="preserve">Nedodržení termínu záruční opravy – 1000 Kč bez DPH za každý den prodlení (viz </w:t>
      </w:r>
      <w:r w:rsidR="00F53A84" w:rsidRPr="00F53A84">
        <w:rPr>
          <w:rStyle w:val="SML-odkaz"/>
        </w:rPr>
        <w:fldChar w:fldCharType="begin"/>
      </w:r>
      <w:r w:rsidR="00F53A84" w:rsidRPr="00F53A84">
        <w:rPr>
          <w:rStyle w:val="SML-odkaz"/>
        </w:rPr>
        <w:instrText xml:space="preserve"> REF _Ref456684845 \r \h </w:instrText>
      </w:r>
      <w:r w:rsidR="00F53A84" w:rsidRPr="00F53A84">
        <w:rPr>
          <w:rStyle w:val="SML-odkaz"/>
        </w:rPr>
      </w:r>
      <w:r w:rsidR="00F53A84">
        <w:rPr>
          <w:rStyle w:val="SML-odkaz"/>
        </w:rPr>
        <w:instrText xml:space="preserve"> \* MERGEFORMAT </w:instrText>
      </w:r>
      <w:r w:rsidR="00F53A84" w:rsidRPr="00F53A84">
        <w:rPr>
          <w:rStyle w:val="SML-odkaz"/>
        </w:rPr>
        <w:fldChar w:fldCharType="separate"/>
      </w:r>
      <w:r w:rsidR="00EA1DB1">
        <w:rPr>
          <w:rStyle w:val="SML-odkaz"/>
        </w:rPr>
        <w:t>Článek č. 9. - e)</w:t>
      </w:r>
      <w:r w:rsidR="00F53A84" w:rsidRPr="00F53A84">
        <w:rPr>
          <w:rStyle w:val="SML-odkaz"/>
        </w:rPr>
        <w:fldChar w:fldCharType="end"/>
      </w:r>
      <w:r>
        <w:t>)</w:t>
      </w:r>
      <w:r w:rsidR="008626FF" w:rsidRPr="008626FF">
        <w:t xml:space="preserve"> </w:t>
      </w:r>
    </w:p>
    <w:p w14:paraId="20A465A9" w14:textId="2AA8DA8A" w:rsidR="00EE56D6" w:rsidRDefault="008626FF" w:rsidP="008626FF">
      <w:pPr>
        <w:pStyle w:val="SML-bod"/>
      </w:pPr>
      <w:r>
        <w:t xml:space="preserve">Nedodržení termínu schůzky – 1000 Kč bez DPH za každý den prodlení (viz </w:t>
      </w:r>
      <w:r w:rsidR="00F53A84" w:rsidRPr="00F53A84">
        <w:rPr>
          <w:rStyle w:val="SML-odkaz"/>
        </w:rPr>
        <w:fldChar w:fldCharType="begin"/>
      </w:r>
      <w:r w:rsidR="00F53A84" w:rsidRPr="00F53A84">
        <w:rPr>
          <w:rStyle w:val="SML-odkaz"/>
        </w:rPr>
        <w:instrText xml:space="preserve"> REF _Ref456684712 \r \h </w:instrText>
      </w:r>
      <w:r w:rsidR="00F53A84" w:rsidRPr="00F53A84">
        <w:rPr>
          <w:rStyle w:val="SML-odkaz"/>
        </w:rPr>
      </w:r>
      <w:r w:rsidR="00F53A84">
        <w:rPr>
          <w:rStyle w:val="SML-odkaz"/>
        </w:rPr>
        <w:instrText xml:space="preserve"> \* MERGEFORMAT </w:instrText>
      </w:r>
      <w:r w:rsidR="00F53A84" w:rsidRPr="00F53A84">
        <w:rPr>
          <w:rStyle w:val="SML-odkaz"/>
        </w:rPr>
        <w:fldChar w:fldCharType="separate"/>
      </w:r>
      <w:r w:rsidR="00EA1DB1">
        <w:rPr>
          <w:rStyle w:val="SML-odkaz"/>
        </w:rPr>
        <w:t>Článek č. 12. - e)v)</w:t>
      </w:r>
      <w:r w:rsidR="00F53A84" w:rsidRPr="00F53A84">
        <w:rPr>
          <w:rStyle w:val="SML-odkaz"/>
        </w:rPr>
        <w:fldChar w:fldCharType="end"/>
      </w:r>
      <w:r>
        <w:t>)</w:t>
      </w:r>
    </w:p>
    <w:p w14:paraId="5DDCB638" w14:textId="77777777" w:rsidR="00AC2359" w:rsidRDefault="00EE56D6" w:rsidP="00AC2359">
      <w:pPr>
        <w:pStyle w:val="SML-bod"/>
      </w:pPr>
      <w:r>
        <w:t>Obě Smluvní strany sjednávají, že takto upravené smluvní pokuty jsou přiměřené.</w:t>
      </w:r>
    </w:p>
    <w:p w14:paraId="77477A87" w14:textId="77777777" w:rsidR="00680969" w:rsidRDefault="00680969" w:rsidP="00680969">
      <w:pPr>
        <w:pStyle w:val="SML-odstavec"/>
      </w:pPr>
      <w:r w:rsidRPr="00680969">
        <w:t>Smluvní pokuta je splatná ve lhůtě 30 dnů od</w:t>
      </w:r>
      <w:r>
        <w:t>e</w:t>
      </w:r>
      <w:r w:rsidRPr="00680969">
        <w:t xml:space="preserve"> dne doručení vyúčtování o smluvní pokutě.</w:t>
      </w:r>
    </w:p>
    <w:p w14:paraId="5E3C1A2F" w14:textId="6285477C" w:rsidR="004A7C13" w:rsidRDefault="004A7C13" w:rsidP="00680969">
      <w:pPr>
        <w:pStyle w:val="SML-odstavec"/>
      </w:pPr>
      <w:r>
        <w:t>Zaplacením smluvní pokuty není dotčeno právo Strany požadovat úhradu případně vzniklé škody.</w:t>
      </w:r>
    </w:p>
    <w:p w14:paraId="0C34745F" w14:textId="77777777" w:rsidR="00E13690" w:rsidRDefault="00E13690" w:rsidP="00E13690">
      <w:pPr>
        <w:pStyle w:val="SML-lnek"/>
      </w:pPr>
      <w:r>
        <w:t>Závazky smluvních stran</w:t>
      </w:r>
    </w:p>
    <w:p w14:paraId="53612692" w14:textId="7A4A6B3B" w:rsidR="00E13690" w:rsidRDefault="00D80197" w:rsidP="00E13690">
      <w:pPr>
        <w:pStyle w:val="SML-odstavec"/>
      </w:pPr>
      <w:r>
        <w:t>Zhotovitel</w:t>
      </w:r>
      <w:r w:rsidR="00E13690">
        <w:t xml:space="preserve"> je povinen pověřit plněním závazků z</w:t>
      </w:r>
      <w:r w:rsidR="00AC53D0">
        <w:t>e</w:t>
      </w:r>
      <w:r w:rsidR="00E13690">
        <w:t xml:space="preserve"> </w:t>
      </w:r>
      <w:r>
        <w:t>S</w:t>
      </w:r>
      <w:r w:rsidR="00E13690">
        <w:t>mlouvy pouze ty zaměstnance, kteří jsou k</w:t>
      </w:r>
      <w:r w:rsidR="00AC53D0">
        <w:t> </w:t>
      </w:r>
      <w:r w:rsidR="00E13690">
        <w:t>tomu odborně způsobilí.</w:t>
      </w:r>
    </w:p>
    <w:p w14:paraId="51118282" w14:textId="085BCE2E" w:rsidR="00E13690" w:rsidRDefault="00D80197" w:rsidP="00E13690">
      <w:pPr>
        <w:pStyle w:val="SML-odstavec"/>
      </w:pPr>
      <w:r>
        <w:t>Zhotovitel</w:t>
      </w:r>
      <w:r w:rsidR="00E13690">
        <w:t xml:space="preserve"> je svou nabídkou vázán po celou dobu trvání smlouvy (viz </w:t>
      </w:r>
      <w:r w:rsidR="00041C9C" w:rsidRPr="00041C9C">
        <w:rPr>
          <w:rStyle w:val="SML-odkaz"/>
        </w:rPr>
        <w:fldChar w:fldCharType="begin"/>
      </w:r>
      <w:r w:rsidR="00041C9C" w:rsidRPr="00041C9C">
        <w:rPr>
          <w:rStyle w:val="SML-odkaz"/>
        </w:rPr>
        <w:instrText xml:space="preserve"> REF _Ref454639585 \r \h </w:instrText>
      </w:r>
      <w:r w:rsidR="00041C9C">
        <w:rPr>
          <w:rStyle w:val="SML-odkaz"/>
        </w:rPr>
        <w:instrText xml:space="preserve"> \* MERGEFORMAT </w:instrText>
      </w:r>
      <w:r w:rsidR="00041C9C" w:rsidRPr="00041C9C">
        <w:rPr>
          <w:rStyle w:val="SML-odkaz"/>
        </w:rPr>
      </w:r>
      <w:r w:rsidR="00041C9C" w:rsidRPr="00041C9C">
        <w:rPr>
          <w:rStyle w:val="SML-odkaz"/>
        </w:rPr>
        <w:fldChar w:fldCharType="separate"/>
      </w:r>
      <w:r w:rsidR="00EA1DB1">
        <w:rPr>
          <w:rStyle w:val="SML-odkaz"/>
        </w:rPr>
        <w:t xml:space="preserve">Článek č. 15. - </w:t>
      </w:r>
      <w:r w:rsidR="00041C9C" w:rsidRPr="00041C9C">
        <w:rPr>
          <w:rStyle w:val="SML-odkaz"/>
        </w:rPr>
        <w:fldChar w:fldCharType="end"/>
      </w:r>
      <w:r w:rsidR="00E13690">
        <w:t>).</w:t>
      </w:r>
    </w:p>
    <w:p w14:paraId="5624F9D4" w14:textId="4604AF15" w:rsidR="00E13690" w:rsidRDefault="00E13690" w:rsidP="00E13690">
      <w:pPr>
        <w:pStyle w:val="SML-odstavec"/>
      </w:pPr>
      <w:r>
        <w:t xml:space="preserve">Objednatel se zavazuje zajistit pracovníkům </w:t>
      </w:r>
      <w:r w:rsidR="008F1D81">
        <w:t>Zhotovitele</w:t>
      </w:r>
      <w:r>
        <w:t xml:space="preserve"> během plnění předmětu této smlouvy, je-li to nezbytné, přístup na příslušná pracoviště Objednatele a součinnost nezbytnou k provedení předmětu plnění. </w:t>
      </w:r>
      <w:r w:rsidR="00AC53D0">
        <w:t>Zhotovitel</w:t>
      </w:r>
      <w:r>
        <w:t xml:space="preserve"> se zavazuje dodržovat v objektech Objednatele příslušné bezpečnostní předpisy.</w:t>
      </w:r>
    </w:p>
    <w:p w14:paraId="63910EC2" w14:textId="1AEC27F4" w:rsidR="00E13690" w:rsidRDefault="00E13690" w:rsidP="00E13690">
      <w:pPr>
        <w:pStyle w:val="SML-odstavec"/>
      </w:pPr>
      <w:r>
        <w:t xml:space="preserve">Při plnění této smlouvy je </w:t>
      </w:r>
      <w:r w:rsidR="008F1D81">
        <w:t>Zhotovitel</w:t>
      </w:r>
      <w:r>
        <w:t xml:space="preserve"> vázán touto smlouvou, zákony, obecně závaznými právními předpisy a pokyny Objednatele, pokud tyto nejsou v rozporu s těmito normami nebo zájmy Objednatele. </w:t>
      </w:r>
      <w:r w:rsidR="008F1D81">
        <w:t>Zhotovitel</w:t>
      </w:r>
      <w:r>
        <w:t xml:space="preserve"> je povinen včas písemně upozornit Objednatele na zřejmou nevhodnost jeho pokynů, jejichž následkem může vzniknout škoda nebo nesoulad se zákony nebo obecně závaznými právními předpisy. Pokud Objednatel navzdory tomuto upozornění trvá na svých pokynech, </w:t>
      </w:r>
      <w:r w:rsidR="008F1D81">
        <w:t>Zhotovitel</w:t>
      </w:r>
      <w:r>
        <w:t xml:space="preserve"> neodpovídá za jakoukoli škodu vzniklou v této příčinné souvislosti.</w:t>
      </w:r>
    </w:p>
    <w:p w14:paraId="4EF01306" w14:textId="6DA4DB30" w:rsidR="00E13690" w:rsidRDefault="008F1D81" w:rsidP="00E13690">
      <w:pPr>
        <w:pStyle w:val="SML-odstavec"/>
      </w:pPr>
      <w:r>
        <w:lastRenderedPageBreak/>
        <w:t>Zhotovitel</w:t>
      </w:r>
      <w:r w:rsidR="00E13690">
        <w:t xml:space="preserve"> se zavazuje</w:t>
      </w:r>
      <w:r w:rsidR="008626FF">
        <w:t xml:space="preserve"> na vlastní náklady</w:t>
      </w:r>
      <w:r w:rsidR="00E13690">
        <w:t>:</w:t>
      </w:r>
    </w:p>
    <w:p w14:paraId="6B16B241" w14:textId="77777777" w:rsidR="00E13690" w:rsidRDefault="00E13690" w:rsidP="00E13690">
      <w:pPr>
        <w:pStyle w:val="SML-bod"/>
      </w:pPr>
      <w:r>
        <w:t>informovat neprodleně Objednatele o všech skutečnostech majících vliv na plnění dle této smlouvy,</w:t>
      </w:r>
    </w:p>
    <w:p w14:paraId="60C16916" w14:textId="6F936278" w:rsidR="00E13690" w:rsidRDefault="00E13690" w:rsidP="00E13690">
      <w:pPr>
        <w:pStyle w:val="SML-bod"/>
      </w:pPr>
      <w:r>
        <w:t xml:space="preserve">plnit řádně a ve stanoveném termínu své povinnosti vyplývající z této </w:t>
      </w:r>
      <w:r w:rsidR="008F1D81">
        <w:t>S</w:t>
      </w:r>
      <w:r>
        <w:t>mlouvy,</w:t>
      </w:r>
    </w:p>
    <w:p w14:paraId="76E96C65" w14:textId="166D28AF" w:rsidR="00E13690" w:rsidRDefault="00E13690" w:rsidP="00E13690">
      <w:pPr>
        <w:pStyle w:val="SML-bod"/>
      </w:pPr>
      <w:r>
        <w:t xml:space="preserve">požádat včas Objednatele o potřebnou součinnost za účelem řádného plnění této </w:t>
      </w:r>
      <w:r w:rsidR="008F1D81">
        <w:t>S</w:t>
      </w:r>
      <w:r>
        <w:t>mlouvy,</w:t>
      </w:r>
    </w:p>
    <w:p w14:paraId="51D30A27" w14:textId="718D3450" w:rsidR="006656AE" w:rsidRDefault="006656AE" w:rsidP="00E13690">
      <w:pPr>
        <w:pStyle w:val="SML-bod"/>
      </w:pPr>
      <w:r>
        <w:t>účastnit se korekturních řízení a předání a převzetí díla a jeho etap,</w:t>
      </w:r>
    </w:p>
    <w:p w14:paraId="73F0651C" w14:textId="77777777" w:rsidR="00E13690" w:rsidRDefault="00E13690" w:rsidP="00E13690">
      <w:pPr>
        <w:pStyle w:val="SML-bod"/>
      </w:pPr>
      <w:bookmarkStart w:id="11" w:name="_Ref456684712"/>
      <w:r>
        <w:t>na vyžádání Objednatele se zúčastnit osobní schůzky v místě sídla Objednatele, pokud Objednatel požádá o schůzku nejpozději 5 pracovních dnů předem. V mimořádně naléhavých případech je možno tento termín po dohodě obou smluvních stran zkrátit.</w:t>
      </w:r>
      <w:bookmarkEnd w:id="11"/>
    </w:p>
    <w:p w14:paraId="6863DE47" w14:textId="77777777" w:rsidR="006E7E97" w:rsidRDefault="006E7E97" w:rsidP="006E7E97">
      <w:pPr>
        <w:pStyle w:val="SML-lnek"/>
      </w:pPr>
      <w:r>
        <w:t>Vyšší moc</w:t>
      </w:r>
    </w:p>
    <w:p w14:paraId="5A53346A" w14:textId="03E1A270" w:rsidR="006E7E97" w:rsidRDefault="006E7E97" w:rsidP="006E7E97">
      <w:pPr>
        <w:pStyle w:val="SML-odstavec"/>
      </w:pPr>
      <w:r>
        <w:t xml:space="preserve">Žádná ze Stran nenese odpovědnost za porušení povinností, které bylo způsobeno okolnostmi vylučujícími odpovědnost. Za okolnosti vylučující odpovědnost se považují překážky, jež nastaly nezávisle na vůli povinné strany a brání jí ve splnění její povinnosti, jestliže nelze rozumně předpokládat, že by povinná strana tyto překážky nebo jejich následky odvrátila nebo překonala, a dále, že by v době vzniku závazku tyto překážky předvídala (např. požár, povodně, výpadky dodávek elektrické energie, povstání, války, zásahy vlády nebo veřejných orgánů apod.) </w:t>
      </w:r>
    </w:p>
    <w:p w14:paraId="450EB28E" w14:textId="2B559A0A" w:rsidR="006E7E97" w:rsidRDefault="006E7E97" w:rsidP="006E7E97">
      <w:pPr>
        <w:pStyle w:val="SML-odstavec"/>
      </w:pPr>
      <w:r>
        <w:t>Je-li některé ze Stran zabráněno plnit své závazky z důvodů okolností vylučujících odpovědnost, oznámí druhé Smluvní straně tyto okolnosti a druhá strana přiměřeně prodlouží lhůtu plnění sjednaných Smlouvou.</w:t>
      </w:r>
    </w:p>
    <w:p w14:paraId="5FE4C893" w14:textId="77777777" w:rsidR="006E7E97" w:rsidRDefault="006E7E97" w:rsidP="006E7E97">
      <w:pPr>
        <w:pStyle w:val="SML-lnek"/>
      </w:pPr>
      <w:r>
        <w:t>Ochrana osobních údajů a důvěrných informací</w:t>
      </w:r>
    </w:p>
    <w:p w14:paraId="66EFAB2F" w14:textId="63A7D0B4" w:rsidR="006E7E97" w:rsidRDefault="006E7E97" w:rsidP="006E7E97">
      <w:pPr>
        <w:pStyle w:val="SML-odstavec"/>
      </w:pPr>
      <w:r>
        <w:t xml:space="preserve">Zhotovitel se zavazuje zachovávat mlčenlivost o všech skutečnostech, o nichž se dozví </w:t>
      </w:r>
      <w:r w:rsidRPr="001E79FD">
        <w:t>u</w:t>
      </w:r>
      <w:r w:rsidR="001E79FD">
        <w:t> </w:t>
      </w:r>
      <w:r w:rsidRPr="001E79FD">
        <w:t>Objednatele</w:t>
      </w:r>
      <w:r>
        <w:t xml:space="preserve"> při plnění závazků dle Smlouvy nebo v souvislosti s ním.</w:t>
      </w:r>
    </w:p>
    <w:p w14:paraId="3E157506" w14:textId="5CDA42B3" w:rsidR="006E7E97" w:rsidRDefault="006E7E97" w:rsidP="008F1D81">
      <w:pPr>
        <w:pStyle w:val="SML-odstavec"/>
      </w:pPr>
      <w:r>
        <w:t>Zhotovitel se zavazuje, že nezneužije jakoukoliv důvěrnou informaci, s níž přijde do styku při plnění závazků dle Smlouvy, a ani neum</w:t>
      </w:r>
      <w:r w:rsidR="008F1D81">
        <w:t>ožní toto zneužití třetí osobě.</w:t>
      </w:r>
    </w:p>
    <w:p w14:paraId="583745AA" w14:textId="77777777" w:rsidR="00AC2359" w:rsidRDefault="00AC2359" w:rsidP="00AC2359">
      <w:pPr>
        <w:pStyle w:val="SML-lnek"/>
      </w:pPr>
      <w:bookmarkStart w:id="12" w:name="_Ref454639585"/>
      <w:r>
        <w:t>Trvání smlouvy</w:t>
      </w:r>
      <w:bookmarkEnd w:id="12"/>
    </w:p>
    <w:p w14:paraId="5B786678" w14:textId="74D2288B" w:rsidR="00AC2359" w:rsidRDefault="00AC2359" w:rsidP="00AC2359">
      <w:pPr>
        <w:pStyle w:val="SML-odstavec"/>
      </w:pPr>
      <w:r w:rsidRPr="007172BE">
        <w:t xml:space="preserve">Tato </w:t>
      </w:r>
      <w:r w:rsidR="000E3EBF">
        <w:t>S</w:t>
      </w:r>
      <w:r w:rsidRPr="007172BE">
        <w:t xml:space="preserve">mlouva nabývá platnosti </w:t>
      </w:r>
      <w:r>
        <w:t xml:space="preserve">a účinnosti </w:t>
      </w:r>
      <w:r w:rsidRPr="007172BE">
        <w:t>dnem podpisu obou smluvních stran, tj. osobami oprávněnými jednat za smluvní strany ve věcech smluvních.</w:t>
      </w:r>
    </w:p>
    <w:p w14:paraId="34FFF006" w14:textId="4840BD6E" w:rsidR="00EE56D6" w:rsidRDefault="00AC2359" w:rsidP="00AC2359">
      <w:pPr>
        <w:pStyle w:val="SML-odstavec"/>
      </w:pPr>
      <w:r>
        <w:t>Smlouva se uzavírá na dobu určitou a to 31.12.201</w:t>
      </w:r>
      <w:r w:rsidR="008F1D81">
        <w:t>8</w:t>
      </w:r>
      <w:r>
        <w:t>.</w:t>
      </w:r>
    </w:p>
    <w:p w14:paraId="59A7D545" w14:textId="563C8DC2" w:rsidR="00AC2359" w:rsidRDefault="00AC2359" w:rsidP="00AC2359">
      <w:pPr>
        <w:pStyle w:val="SML-odstavec"/>
      </w:pPr>
      <w:r w:rsidRPr="00AC2359">
        <w:t>Tato smlouva zcela zaniká předčasně před sjednanou dobou trvání ze zákonných důvo</w:t>
      </w:r>
      <w:r w:rsidR="008A0F30">
        <w:t>dů, písemnou dohodou S</w:t>
      </w:r>
      <w:r w:rsidRPr="00AC2359">
        <w:t>tran,</w:t>
      </w:r>
      <w:r>
        <w:t xml:space="preserve"> nebo z níže uvedených důvodů:</w:t>
      </w:r>
    </w:p>
    <w:p w14:paraId="1B6D06D6" w14:textId="67686567" w:rsidR="00AC2359" w:rsidRDefault="00FF08B2" w:rsidP="008A0F30">
      <w:pPr>
        <w:pStyle w:val="SML-bod"/>
      </w:pPr>
      <w:r>
        <w:t>J</w:t>
      </w:r>
      <w:r w:rsidR="008A0F30">
        <w:t>e-li Zhotovitel</w:t>
      </w:r>
      <w:r w:rsidRPr="00FF08B2">
        <w:t xml:space="preserve">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2F22986C" w14:textId="4A6487E7" w:rsidR="00967D06" w:rsidRDefault="00967D06" w:rsidP="008A0F30">
      <w:pPr>
        <w:pStyle w:val="SML-bod"/>
      </w:pPr>
      <w:r>
        <w:t xml:space="preserve">Dosažením maximální ceny Díla uvedené v </w:t>
      </w:r>
      <w:r w:rsidRPr="00967D06">
        <w:rPr>
          <w:rStyle w:val="SML-odkaz"/>
        </w:rPr>
        <w:fldChar w:fldCharType="begin"/>
      </w:r>
      <w:r w:rsidRPr="00967D06">
        <w:rPr>
          <w:rStyle w:val="SML-odkaz"/>
        </w:rPr>
        <w:instrText xml:space="preserve"> REF _Ref455119495 \r </w:instrText>
      </w:r>
      <w:r>
        <w:rPr>
          <w:rStyle w:val="SML-odkaz"/>
        </w:rPr>
        <w:instrText xml:space="preserve"> \* MERGEFORMAT </w:instrText>
      </w:r>
      <w:r w:rsidRPr="00967D06">
        <w:rPr>
          <w:rStyle w:val="SML-odkaz"/>
        </w:rPr>
        <w:fldChar w:fldCharType="separate"/>
      </w:r>
      <w:r w:rsidR="00EA1DB1">
        <w:rPr>
          <w:rStyle w:val="SML-odkaz"/>
        </w:rPr>
        <w:t>Článek č. 7. - e)</w:t>
      </w:r>
      <w:r w:rsidRPr="00967D06">
        <w:rPr>
          <w:rStyle w:val="SML-odkaz"/>
        </w:rPr>
        <w:fldChar w:fldCharType="end"/>
      </w:r>
      <w:r>
        <w:t>.</w:t>
      </w:r>
    </w:p>
    <w:p w14:paraId="40ABFB4F" w14:textId="6D89C012" w:rsidR="00970046" w:rsidRDefault="00FF08B2" w:rsidP="00FF08B2">
      <w:pPr>
        <w:pStyle w:val="SML-odstavec"/>
      </w:pPr>
      <w:r w:rsidRPr="00FF08B2">
        <w:t xml:space="preserve">Objednatel má právo odstoupit od této </w:t>
      </w:r>
      <w:r w:rsidR="008A0F30">
        <w:t>S</w:t>
      </w:r>
      <w:r w:rsidRPr="00FF08B2">
        <w:t>mlouvy i bez udání důvodů.</w:t>
      </w:r>
    </w:p>
    <w:p w14:paraId="589A7630" w14:textId="77777777" w:rsidR="00970046" w:rsidRDefault="00970046">
      <w:pPr>
        <w:spacing w:line="276" w:lineRule="auto"/>
        <w:rPr>
          <w:rFonts w:ascii="Calibri" w:eastAsia="Calibri" w:hAnsi="Calibri" w:cs="Times New Roman"/>
          <w:lang w:eastAsia="en-US"/>
        </w:rPr>
      </w:pPr>
      <w:r>
        <w:br w:type="page"/>
      </w:r>
    </w:p>
    <w:p w14:paraId="20D4EF0D" w14:textId="77777777" w:rsidR="00EE56D6" w:rsidRDefault="00EE56D6" w:rsidP="00EE56D6">
      <w:pPr>
        <w:pStyle w:val="SML-lnek"/>
      </w:pPr>
      <w:r>
        <w:lastRenderedPageBreak/>
        <w:t>Závěrečná ustanovení</w:t>
      </w:r>
    </w:p>
    <w:p w14:paraId="342A874E" w14:textId="553D5BC8" w:rsidR="000E3EBF" w:rsidRDefault="00EE56D6" w:rsidP="000E3EBF">
      <w:pPr>
        <w:pStyle w:val="SML-odstavec"/>
      </w:pPr>
      <w:r>
        <w:t xml:space="preserve">Otázky výslovně touto </w:t>
      </w:r>
      <w:r w:rsidR="008A0F30">
        <w:t>S</w:t>
      </w:r>
      <w:r>
        <w:t xml:space="preserve">mlouvou neupravené se řídí </w:t>
      </w:r>
      <w:r w:rsidR="000E3EBF">
        <w:t xml:space="preserve">Občanským zákoníkem </w:t>
      </w:r>
      <w:r w:rsidR="00F53A84">
        <w:t xml:space="preserve">a </w:t>
      </w:r>
      <w:r w:rsidR="000E3EBF">
        <w:t>p</w:t>
      </w:r>
      <w:r>
        <w:t>rávním řádem</w:t>
      </w:r>
      <w:r w:rsidR="000E3EBF">
        <w:t xml:space="preserve"> České republiky</w:t>
      </w:r>
    </w:p>
    <w:p w14:paraId="6AE69197" w14:textId="5E959C4B" w:rsidR="00EE56D6" w:rsidRPr="000E3EBF" w:rsidRDefault="00EE56D6" w:rsidP="000E3EBF">
      <w:pPr>
        <w:pStyle w:val="SML-odstavec"/>
      </w:pPr>
      <w:r w:rsidRPr="000E3EBF">
        <w:t xml:space="preserve">Veškeré změny a doplnění této </w:t>
      </w:r>
      <w:r w:rsidR="008A0F30" w:rsidRPr="000E3EBF">
        <w:t>S</w:t>
      </w:r>
      <w:r w:rsidRPr="000E3EBF">
        <w:t xml:space="preserve">mlouvy je možno provádět pouze písemnými dodatky podepsanými oběma </w:t>
      </w:r>
      <w:r w:rsidR="008A0F30" w:rsidRPr="000E3EBF">
        <w:t>S</w:t>
      </w:r>
      <w:r w:rsidRPr="000E3EBF">
        <w:t>tranami.</w:t>
      </w:r>
    </w:p>
    <w:p w14:paraId="2A6C4345" w14:textId="0DF760EA" w:rsidR="00EE56D6" w:rsidRDefault="00EE56D6" w:rsidP="00EE56D6">
      <w:pPr>
        <w:pStyle w:val="SML-odstavec"/>
      </w:pPr>
      <w:r>
        <w:t xml:space="preserve">Tato </w:t>
      </w:r>
      <w:r w:rsidR="008A0F30">
        <w:t>S</w:t>
      </w:r>
      <w:r>
        <w:t>mlouva je podepsána ve dvou stejnopisech, z nichž každý má platnost originálu</w:t>
      </w:r>
      <w:r w:rsidR="00555864">
        <w:t>.</w:t>
      </w:r>
      <w:r>
        <w:t xml:space="preserve"> </w:t>
      </w:r>
      <w:r w:rsidR="00555864">
        <w:t>K</w:t>
      </w:r>
      <w:r>
        <w:t xml:space="preserve">aždá </w:t>
      </w:r>
      <w:r w:rsidR="008A0F30">
        <w:t>S</w:t>
      </w:r>
      <w:r>
        <w:t>trana obdrží jedno vyhotovení.</w:t>
      </w:r>
    </w:p>
    <w:p w14:paraId="165D79D2" w14:textId="28DC44F4" w:rsidR="00EE56D6" w:rsidRDefault="00EE56D6" w:rsidP="00EE56D6">
      <w:pPr>
        <w:pStyle w:val="SML-odstavec"/>
      </w:pPr>
      <w:r w:rsidRPr="007172BE">
        <w:t>Případné spory, které mohou mezi oběma smluvními stranami vzniknou</w:t>
      </w:r>
      <w:r>
        <w:t>t v souvislosti s</w:t>
      </w:r>
      <w:r w:rsidR="00EF44E2">
        <w:t> </w:t>
      </w:r>
      <w:r>
        <w:t>touto</w:t>
      </w:r>
      <w:r w:rsidRPr="007172BE">
        <w:t xml:space="preserve"> </w:t>
      </w:r>
      <w:r w:rsidR="008A0F30">
        <w:t>S</w:t>
      </w:r>
      <w:r w:rsidRPr="007172BE">
        <w:t xml:space="preserve">mlouvou, se obě </w:t>
      </w:r>
      <w:r w:rsidR="008A0F30">
        <w:t>S</w:t>
      </w:r>
      <w:r w:rsidRPr="007172BE">
        <w:t xml:space="preserve">trany zavazují řešit dohodou. Jestliže nebude dohody přes úsilí obou </w:t>
      </w:r>
      <w:r w:rsidR="008A0F30">
        <w:t>S</w:t>
      </w:r>
      <w:r w:rsidRPr="007172BE">
        <w:t xml:space="preserve">tran dosaženo, </w:t>
      </w:r>
      <w:r w:rsidR="008A0F30">
        <w:t>S</w:t>
      </w:r>
      <w:r w:rsidRPr="007172BE">
        <w:t>trany zvolily za soud místně příslušný soud se sídlem v Českých Budějovicích</w:t>
      </w:r>
      <w:r>
        <w:t>.</w:t>
      </w:r>
    </w:p>
    <w:p w14:paraId="1B173945" w14:textId="63E89445" w:rsidR="00EE56D6" w:rsidRDefault="008A0F30" w:rsidP="00EE56D6">
      <w:pPr>
        <w:pStyle w:val="SML-odstavec"/>
      </w:pPr>
      <w:r>
        <w:t>S</w:t>
      </w:r>
      <w:r w:rsidR="00EE56D6" w:rsidRPr="007172BE">
        <w:t xml:space="preserve">trany prohlašují, že </w:t>
      </w:r>
      <w:r>
        <w:t>S</w:t>
      </w:r>
      <w:r w:rsidR="00EE56D6" w:rsidRPr="007172BE">
        <w:t>mlouvu před jejím podepsáním přečetly, jejímu obsahu rozumí a s</w:t>
      </w:r>
      <w:r>
        <w:t> </w:t>
      </w:r>
      <w:r w:rsidR="00EE56D6" w:rsidRPr="007172BE">
        <w:t>jejím obsahem souhlasí. Na důkaz svého souhlasu připojují obě smluvní strany své podpisy.</w:t>
      </w:r>
    </w:p>
    <w:p w14:paraId="64FCC695" w14:textId="77777777" w:rsidR="00EE56D6" w:rsidRDefault="00EE56D6" w:rsidP="00EE56D6">
      <w:pPr>
        <w:pStyle w:val="SML-odstavec"/>
        <w:numPr>
          <w:ilvl w:val="0"/>
          <w:numId w:val="0"/>
        </w:numPr>
        <w:ind w:left="284"/>
      </w:pPr>
    </w:p>
    <w:p w14:paraId="505B3D03" w14:textId="77777777" w:rsidR="00EE56D6" w:rsidRDefault="00EE56D6" w:rsidP="00EE56D6">
      <w:pPr>
        <w:pStyle w:val="SML-odstavec"/>
        <w:numPr>
          <w:ilvl w:val="0"/>
          <w:numId w:val="0"/>
        </w:numPr>
        <w:ind w:left="284"/>
      </w:pPr>
    </w:p>
    <w:p w14:paraId="574071BB" w14:textId="77777777" w:rsidR="00EE56D6" w:rsidRDefault="00EE56D6" w:rsidP="00EE56D6">
      <w:pPr>
        <w:pStyle w:val="SML-odstavec"/>
        <w:numPr>
          <w:ilvl w:val="0"/>
          <w:numId w:val="0"/>
        </w:numPr>
        <w:ind w:left="284"/>
      </w:pPr>
    </w:p>
    <w:p w14:paraId="5E580460" w14:textId="77777777" w:rsidR="00EE56D6" w:rsidRPr="007172BE" w:rsidRDefault="00EE56D6" w:rsidP="00EE56D6">
      <w:pPr>
        <w:pStyle w:val="SML-odstavec"/>
        <w:numPr>
          <w:ilvl w:val="0"/>
          <w:numId w:val="0"/>
        </w:numPr>
        <w:ind w:left="284"/>
        <w:rPr>
          <w:u w:val="single"/>
        </w:rPr>
      </w:pPr>
      <w:r>
        <w:rPr>
          <w:u w:val="single"/>
        </w:rPr>
        <w:t xml:space="preserve">Za </w:t>
      </w:r>
      <w:r w:rsidRPr="007172BE">
        <w:rPr>
          <w:u w:val="single"/>
        </w:rPr>
        <w:t>Objednatel</w:t>
      </w:r>
      <w:r>
        <w:rPr>
          <w:u w:val="single"/>
        </w:rPr>
        <w:t>e</w:t>
      </w:r>
      <w:r w:rsidRPr="007172BE">
        <w:rPr>
          <w:u w:val="single"/>
        </w:rPr>
        <w:t>:</w:t>
      </w:r>
    </w:p>
    <w:p w14:paraId="71ACB0DC" w14:textId="77777777" w:rsidR="00EE56D6" w:rsidRDefault="00EE56D6" w:rsidP="00EE56D6">
      <w:pPr>
        <w:pStyle w:val="SML-odstavec"/>
        <w:numPr>
          <w:ilvl w:val="0"/>
          <w:numId w:val="0"/>
        </w:numPr>
        <w:ind w:left="284"/>
      </w:pPr>
    </w:p>
    <w:tbl>
      <w:tblPr>
        <w:tblW w:w="0" w:type="auto"/>
        <w:tblInd w:w="284" w:type="dxa"/>
        <w:tblLayout w:type="fixed"/>
        <w:tblLook w:val="04A0" w:firstRow="1" w:lastRow="0" w:firstColumn="1" w:lastColumn="0" w:noHBand="0" w:noVBand="1"/>
      </w:tblPr>
      <w:tblGrid>
        <w:gridCol w:w="250"/>
        <w:gridCol w:w="2268"/>
        <w:gridCol w:w="708"/>
        <w:gridCol w:w="1276"/>
        <w:gridCol w:w="425"/>
        <w:gridCol w:w="3681"/>
      </w:tblGrid>
      <w:tr w:rsidR="00FB0AE9" w:rsidRPr="00784F83" w14:paraId="38427F44" w14:textId="77777777" w:rsidTr="00F759ED">
        <w:trPr>
          <w:trHeight w:hRule="exact" w:val="227"/>
        </w:trPr>
        <w:tc>
          <w:tcPr>
            <w:tcW w:w="250" w:type="dxa"/>
            <w:shd w:val="clear" w:color="auto" w:fill="auto"/>
            <w:vAlign w:val="bottom"/>
          </w:tcPr>
          <w:p w14:paraId="0909EDE6" w14:textId="77777777" w:rsidR="00FB0AE9" w:rsidRPr="00784F83" w:rsidRDefault="00FB0AE9" w:rsidP="00F759ED">
            <w:pPr>
              <w:pStyle w:val="SML-odstavec"/>
              <w:numPr>
                <w:ilvl w:val="0"/>
                <w:numId w:val="0"/>
              </w:numPr>
              <w:spacing w:line="240" w:lineRule="auto"/>
              <w:rPr>
                <w:rStyle w:val="Zdraznnjemn"/>
              </w:rPr>
            </w:pPr>
            <w:r w:rsidRPr="00784F83">
              <w:rPr>
                <w:rStyle w:val="Zdraznnjemn"/>
              </w:rPr>
              <w:t>V</w:t>
            </w:r>
          </w:p>
        </w:tc>
        <w:sdt>
          <w:sdtPr>
            <w:id w:val="1762026110"/>
            <w:placeholder>
              <w:docPart w:val="943777677AAF47A9A7F6A9D02F6A6800"/>
            </w:placeholder>
            <w:text/>
          </w:sdtPr>
          <w:sdtContent>
            <w:tc>
              <w:tcPr>
                <w:tcW w:w="2268" w:type="dxa"/>
                <w:tcBorders>
                  <w:bottom w:val="dashSmallGap" w:sz="4" w:space="0" w:color="auto"/>
                </w:tcBorders>
                <w:shd w:val="clear" w:color="auto" w:fill="auto"/>
                <w:vAlign w:val="bottom"/>
              </w:tcPr>
              <w:p w14:paraId="5CF83B56" w14:textId="77777777" w:rsidR="00FB0AE9" w:rsidRDefault="004B75E3" w:rsidP="00F759ED">
                <w:pPr>
                  <w:pStyle w:val="SML-odstavec"/>
                  <w:numPr>
                    <w:ilvl w:val="0"/>
                    <w:numId w:val="0"/>
                  </w:numPr>
                  <w:spacing w:line="240" w:lineRule="auto"/>
                </w:pPr>
                <w:r>
                  <w:t xml:space="preserve"> </w:t>
                </w:r>
              </w:p>
            </w:tc>
          </w:sdtContent>
        </w:sdt>
        <w:tc>
          <w:tcPr>
            <w:tcW w:w="708" w:type="dxa"/>
            <w:shd w:val="clear" w:color="auto" w:fill="auto"/>
            <w:vAlign w:val="bottom"/>
          </w:tcPr>
          <w:p w14:paraId="3A094795" w14:textId="77777777" w:rsidR="00FB0AE9" w:rsidRPr="00784F83" w:rsidRDefault="00FB0AE9" w:rsidP="00F759ED">
            <w:pPr>
              <w:pStyle w:val="SML-odstavec"/>
              <w:numPr>
                <w:ilvl w:val="0"/>
                <w:numId w:val="0"/>
              </w:numPr>
              <w:spacing w:line="240" w:lineRule="auto"/>
              <w:rPr>
                <w:rStyle w:val="Zdraznnjemn"/>
              </w:rPr>
            </w:pPr>
            <w:r w:rsidRPr="00784F83">
              <w:rPr>
                <w:rStyle w:val="Zdraznnjemn"/>
              </w:rPr>
              <w:t>, dne</w:t>
            </w:r>
          </w:p>
        </w:tc>
        <w:sdt>
          <w:sdtPr>
            <w:id w:val="-924024837"/>
            <w:placeholder>
              <w:docPart w:val="B7A6CBF42C6D46D085100114084DC384"/>
            </w:placeholder>
            <w:text/>
          </w:sdtPr>
          <w:sdtContent>
            <w:tc>
              <w:tcPr>
                <w:tcW w:w="1276" w:type="dxa"/>
                <w:tcBorders>
                  <w:bottom w:val="dashSmallGap" w:sz="4" w:space="0" w:color="auto"/>
                </w:tcBorders>
                <w:shd w:val="clear" w:color="auto" w:fill="auto"/>
                <w:vAlign w:val="bottom"/>
              </w:tcPr>
              <w:p w14:paraId="110BE3D7" w14:textId="77777777" w:rsidR="00FB0AE9" w:rsidRDefault="004B75E3" w:rsidP="00F759ED">
                <w:pPr>
                  <w:pStyle w:val="SML-odstavec"/>
                  <w:numPr>
                    <w:ilvl w:val="0"/>
                    <w:numId w:val="0"/>
                  </w:numPr>
                  <w:spacing w:line="240" w:lineRule="auto"/>
                </w:pPr>
                <w:r>
                  <w:t xml:space="preserve"> </w:t>
                </w:r>
              </w:p>
            </w:tc>
          </w:sdtContent>
        </w:sdt>
        <w:tc>
          <w:tcPr>
            <w:tcW w:w="425" w:type="dxa"/>
            <w:shd w:val="clear" w:color="auto" w:fill="auto"/>
            <w:vAlign w:val="bottom"/>
          </w:tcPr>
          <w:p w14:paraId="1030783D" w14:textId="77777777" w:rsidR="00FB0AE9" w:rsidRDefault="00FB0AE9" w:rsidP="00F759ED">
            <w:pPr>
              <w:pStyle w:val="SML-odstavec"/>
              <w:numPr>
                <w:ilvl w:val="0"/>
                <w:numId w:val="0"/>
              </w:numPr>
              <w:spacing w:line="240" w:lineRule="auto"/>
            </w:pPr>
          </w:p>
        </w:tc>
        <w:tc>
          <w:tcPr>
            <w:tcW w:w="3681" w:type="dxa"/>
            <w:tcBorders>
              <w:bottom w:val="dashSmallGap" w:sz="4" w:space="0" w:color="auto"/>
            </w:tcBorders>
            <w:shd w:val="clear" w:color="auto" w:fill="auto"/>
            <w:vAlign w:val="bottom"/>
          </w:tcPr>
          <w:p w14:paraId="2E817A6D" w14:textId="77777777" w:rsidR="00FB0AE9" w:rsidRDefault="00FB0AE9" w:rsidP="00F759ED">
            <w:pPr>
              <w:pStyle w:val="SML-odstavec"/>
              <w:numPr>
                <w:ilvl w:val="0"/>
                <w:numId w:val="0"/>
              </w:numPr>
              <w:spacing w:line="240" w:lineRule="auto"/>
            </w:pPr>
          </w:p>
        </w:tc>
      </w:tr>
      <w:tr w:rsidR="00FB0AE9" w:rsidRPr="00784F83" w14:paraId="2F5DB97C" w14:textId="77777777" w:rsidTr="00F759ED">
        <w:tc>
          <w:tcPr>
            <w:tcW w:w="250" w:type="dxa"/>
            <w:shd w:val="clear" w:color="auto" w:fill="auto"/>
            <w:vAlign w:val="bottom"/>
          </w:tcPr>
          <w:p w14:paraId="6A191B1C" w14:textId="77777777" w:rsidR="00FB0AE9" w:rsidRDefault="00FB0AE9" w:rsidP="00F759ED">
            <w:pPr>
              <w:pStyle w:val="SML-odstavec"/>
              <w:numPr>
                <w:ilvl w:val="0"/>
                <w:numId w:val="0"/>
              </w:numPr>
            </w:pPr>
          </w:p>
        </w:tc>
        <w:tc>
          <w:tcPr>
            <w:tcW w:w="2268" w:type="dxa"/>
            <w:tcBorders>
              <w:top w:val="dashSmallGap" w:sz="4" w:space="0" w:color="auto"/>
            </w:tcBorders>
            <w:shd w:val="clear" w:color="auto" w:fill="auto"/>
            <w:vAlign w:val="bottom"/>
          </w:tcPr>
          <w:p w14:paraId="6031DEFB" w14:textId="77777777" w:rsidR="00FB0AE9" w:rsidRDefault="00FB0AE9" w:rsidP="00F759ED">
            <w:pPr>
              <w:pStyle w:val="SML-odstavec"/>
              <w:numPr>
                <w:ilvl w:val="0"/>
                <w:numId w:val="0"/>
              </w:numPr>
            </w:pPr>
          </w:p>
        </w:tc>
        <w:tc>
          <w:tcPr>
            <w:tcW w:w="708" w:type="dxa"/>
            <w:shd w:val="clear" w:color="auto" w:fill="auto"/>
            <w:vAlign w:val="bottom"/>
          </w:tcPr>
          <w:p w14:paraId="74442CE8" w14:textId="77777777" w:rsidR="00FB0AE9" w:rsidRDefault="00FB0AE9" w:rsidP="00F759ED">
            <w:pPr>
              <w:pStyle w:val="SML-odstavec"/>
              <w:numPr>
                <w:ilvl w:val="0"/>
                <w:numId w:val="0"/>
              </w:numPr>
            </w:pPr>
          </w:p>
        </w:tc>
        <w:tc>
          <w:tcPr>
            <w:tcW w:w="1276" w:type="dxa"/>
            <w:tcBorders>
              <w:top w:val="dashSmallGap" w:sz="4" w:space="0" w:color="auto"/>
            </w:tcBorders>
            <w:shd w:val="clear" w:color="auto" w:fill="auto"/>
            <w:vAlign w:val="bottom"/>
          </w:tcPr>
          <w:p w14:paraId="767BA56E" w14:textId="77777777" w:rsidR="00FB0AE9" w:rsidRDefault="00FB0AE9" w:rsidP="00F759ED">
            <w:pPr>
              <w:pStyle w:val="SML-odstavec"/>
              <w:numPr>
                <w:ilvl w:val="0"/>
                <w:numId w:val="0"/>
              </w:numPr>
            </w:pPr>
          </w:p>
        </w:tc>
        <w:tc>
          <w:tcPr>
            <w:tcW w:w="425" w:type="dxa"/>
            <w:shd w:val="clear" w:color="auto" w:fill="auto"/>
            <w:vAlign w:val="bottom"/>
          </w:tcPr>
          <w:p w14:paraId="0086758F" w14:textId="77777777" w:rsidR="00FB0AE9" w:rsidRDefault="00FB0AE9" w:rsidP="00F759ED">
            <w:pPr>
              <w:pStyle w:val="SML-odstavec"/>
              <w:numPr>
                <w:ilvl w:val="0"/>
                <w:numId w:val="0"/>
              </w:numPr>
            </w:pPr>
          </w:p>
        </w:tc>
        <w:tc>
          <w:tcPr>
            <w:tcW w:w="3681" w:type="dxa"/>
            <w:tcBorders>
              <w:top w:val="dashSmallGap" w:sz="4" w:space="0" w:color="auto"/>
            </w:tcBorders>
            <w:shd w:val="clear" w:color="auto" w:fill="auto"/>
            <w:vAlign w:val="bottom"/>
          </w:tcPr>
          <w:p w14:paraId="48BDF42C" w14:textId="77777777" w:rsidR="008A0F30" w:rsidRDefault="008A0F30" w:rsidP="008A0F30">
            <w:pPr>
              <w:pStyle w:val="SML-odstavec"/>
              <w:numPr>
                <w:ilvl w:val="0"/>
                <w:numId w:val="0"/>
              </w:numPr>
              <w:jc w:val="center"/>
            </w:pPr>
            <w:r w:rsidRPr="008A0F30">
              <w:t>prof. PhDr. Valéri</w:t>
            </w:r>
            <w:r>
              <w:t>e</w:t>
            </w:r>
            <w:r w:rsidRPr="008A0F30">
              <w:t xml:space="preserve"> Tóthov</w:t>
            </w:r>
            <w:r>
              <w:t>á</w:t>
            </w:r>
            <w:r w:rsidRPr="008A0F30">
              <w:t>, Ph.D.,</w:t>
            </w:r>
          </w:p>
          <w:p w14:paraId="011F787B" w14:textId="24A2DF1E" w:rsidR="00FB0AE9" w:rsidRPr="00784F83" w:rsidRDefault="008A0F30" w:rsidP="008A0F30">
            <w:pPr>
              <w:pStyle w:val="SML-odstavec"/>
              <w:numPr>
                <w:ilvl w:val="0"/>
                <w:numId w:val="0"/>
              </w:numPr>
              <w:jc w:val="center"/>
              <w:rPr>
                <w:sz w:val="18"/>
                <w:szCs w:val="20"/>
              </w:rPr>
            </w:pPr>
            <w:r w:rsidRPr="008A0F30">
              <w:t>děkank</w:t>
            </w:r>
            <w:r>
              <w:t xml:space="preserve">a </w:t>
            </w:r>
            <w:r w:rsidRPr="008A0F30">
              <w:t>fakulty</w:t>
            </w:r>
          </w:p>
        </w:tc>
      </w:tr>
    </w:tbl>
    <w:p w14:paraId="39A1A9BB" w14:textId="77777777" w:rsidR="00FB0AE9" w:rsidRDefault="00FB0AE9" w:rsidP="00EE56D6">
      <w:pPr>
        <w:pStyle w:val="SML-odstavec"/>
        <w:numPr>
          <w:ilvl w:val="0"/>
          <w:numId w:val="0"/>
        </w:numPr>
        <w:ind w:left="284"/>
      </w:pPr>
    </w:p>
    <w:p w14:paraId="09F94E8E" w14:textId="77777777" w:rsidR="00EE56D6" w:rsidRDefault="00EE56D6" w:rsidP="00EE56D6">
      <w:pPr>
        <w:pStyle w:val="SML-odstavec"/>
        <w:numPr>
          <w:ilvl w:val="0"/>
          <w:numId w:val="0"/>
        </w:numPr>
        <w:ind w:left="284"/>
      </w:pPr>
    </w:p>
    <w:p w14:paraId="3C4750B0" w14:textId="77777777" w:rsidR="00EE56D6" w:rsidRPr="007172BE" w:rsidRDefault="00EE56D6" w:rsidP="00EE56D6">
      <w:pPr>
        <w:pStyle w:val="SML-odstavec"/>
        <w:numPr>
          <w:ilvl w:val="0"/>
          <w:numId w:val="0"/>
        </w:numPr>
        <w:ind w:left="284"/>
        <w:rPr>
          <w:u w:val="single"/>
        </w:rPr>
      </w:pPr>
      <w:r>
        <w:rPr>
          <w:u w:val="single"/>
        </w:rPr>
        <w:t>Za Zhotovitele</w:t>
      </w:r>
      <w:r w:rsidRPr="007172BE">
        <w:rPr>
          <w:u w:val="single"/>
        </w:rPr>
        <w:t>:</w:t>
      </w:r>
    </w:p>
    <w:tbl>
      <w:tblPr>
        <w:tblW w:w="8608" w:type="dxa"/>
        <w:tblInd w:w="284" w:type="dxa"/>
        <w:tblLayout w:type="fixed"/>
        <w:tblLook w:val="04A0" w:firstRow="1" w:lastRow="0" w:firstColumn="1" w:lastColumn="0" w:noHBand="0" w:noVBand="1"/>
      </w:tblPr>
      <w:tblGrid>
        <w:gridCol w:w="250"/>
        <w:gridCol w:w="2268"/>
        <w:gridCol w:w="708"/>
        <w:gridCol w:w="1276"/>
        <w:gridCol w:w="425"/>
        <w:gridCol w:w="3681"/>
      </w:tblGrid>
      <w:tr w:rsidR="00970046" w:rsidRPr="00784F83" w14:paraId="71CBB34E" w14:textId="77777777" w:rsidTr="00970046">
        <w:trPr>
          <w:trHeight w:hRule="exact" w:val="227"/>
        </w:trPr>
        <w:tc>
          <w:tcPr>
            <w:tcW w:w="250" w:type="dxa"/>
            <w:shd w:val="clear" w:color="auto" w:fill="auto"/>
            <w:vAlign w:val="bottom"/>
          </w:tcPr>
          <w:p w14:paraId="16EF4522" w14:textId="77777777" w:rsidR="00970046" w:rsidRPr="00784F83" w:rsidRDefault="00970046" w:rsidP="00970046">
            <w:pPr>
              <w:pStyle w:val="SML-odstavec"/>
              <w:numPr>
                <w:ilvl w:val="0"/>
                <w:numId w:val="0"/>
              </w:numPr>
              <w:spacing w:line="240" w:lineRule="auto"/>
              <w:rPr>
                <w:rStyle w:val="Zdraznnjemn"/>
              </w:rPr>
            </w:pPr>
            <w:r w:rsidRPr="00784F83">
              <w:rPr>
                <w:rStyle w:val="Zdraznnjemn"/>
              </w:rPr>
              <w:t>V</w:t>
            </w:r>
          </w:p>
        </w:tc>
        <w:sdt>
          <w:sdtPr>
            <w:rPr>
              <w:highlight w:val="yellow"/>
            </w:rPr>
            <w:id w:val="-155689622"/>
            <w:placeholder>
              <w:docPart w:val="9AE6E7AE47BB4D179AD664B5C2803ABE"/>
            </w:placeholder>
            <w:text/>
          </w:sdtPr>
          <w:sdtContent>
            <w:tc>
              <w:tcPr>
                <w:tcW w:w="2268" w:type="dxa"/>
                <w:tcBorders>
                  <w:bottom w:val="dashSmallGap" w:sz="4" w:space="0" w:color="auto"/>
                </w:tcBorders>
                <w:shd w:val="clear" w:color="auto" w:fill="auto"/>
                <w:vAlign w:val="bottom"/>
              </w:tcPr>
              <w:p w14:paraId="743BF0FB" w14:textId="77777777" w:rsidR="00970046" w:rsidRPr="00AF4751" w:rsidRDefault="00970046" w:rsidP="00970046">
                <w:pPr>
                  <w:pStyle w:val="SML-odstavec"/>
                  <w:numPr>
                    <w:ilvl w:val="0"/>
                    <w:numId w:val="0"/>
                  </w:numPr>
                  <w:spacing w:line="240" w:lineRule="auto"/>
                  <w:rPr>
                    <w:highlight w:val="yellow"/>
                  </w:rPr>
                </w:pPr>
                <w:r>
                  <w:rPr>
                    <w:highlight w:val="yellow"/>
                  </w:rPr>
                  <w:t>………………………………….</w:t>
                </w:r>
              </w:p>
            </w:tc>
          </w:sdtContent>
        </w:sdt>
        <w:tc>
          <w:tcPr>
            <w:tcW w:w="708" w:type="dxa"/>
            <w:shd w:val="clear" w:color="auto" w:fill="auto"/>
            <w:vAlign w:val="bottom"/>
          </w:tcPr>
          <w:p w14:paraId="3A98BFE6" w14:textId="77777777" w:rsidR="00970046" w:rsidRPr="00784F83" w:rsidRDefault="00970046" w:rsidP="00970046">
            <w:pPr>
              <w:pStyle w:val="SML-odstavec"/>
              <w:numPr>
                <w:ilvl w:val="0"/>
                <w:numId w:val="0"/>
              </w:numPr>
              <w:spacing w:line="240" w:lineRule="auto"/>
              <w:rPr>
                <w:rStyle w:val="Zdraznnjemn"/>
              </w:rPr>
            </w:pPr>
            <w:r w:rsidRPr="00784F83">
              <w:rPr>
                <w:rStyle w:val="Zdraznnjemn"/>
              </w:rPr>
              <w:t>, dne</w:t>
            </w:r>
          </w:p>
        </w:tc>
        <w:sdt>
          <w:sdtPr>
            <w:rPr>
              <w:highlight w:val="yellow"/>
            </w:rPr>
            <w:id w:val="806124488"/>
            <w:placeholder>
              <w:docPart w:val="8D78E7DAAC684096801566C89ECA0AA0"/>
            </w:placeholder>
            <w:text/>
          </w:sdtPr>
          <w:sdtContent>
            <w:tc>
              <w:tcPr>
                <w:tcW w:w="1276" w:type="dxa"/>
                <w:tcBorders>
                  <w:bottom w:val="dashSmallGap" w:sz="4" w:space="0" w:color="auto"/>
                </w:tcBorders>
                <w:shd w:val="clear" w:color="auto" w:fill="auto"/>
                <w:vAlign w:val="bottom"/>
              </w:tcPr>
              <w:p w14:paraId="1106B7FE" w14:textId="067F501A" w:rsidR="00970046" w:rsidRPr="00AF4751" w:rsidRDefault="00970046" w:rsidP="00970046">
                <w:pPr>
                  <w:pStyle w:val="SML-odstavec"/>
                  <w:numPr>
                    <w:ilvl w:val="0"/>
                    <w:numId w:val="0"/>
                  </w:numPr>
                  <w:spacing w:line="240" w:lineRule="auto"/>
                  <w:rPr>
                    <w:highlight w:val="yellow"/>
                  </w:rPr>
                </w:pPr>
                <w:r>
                  <w:rPr>
                    <w:highlight w:val="yellow"/>
                  </w:rPr>
                  <w:t>………………………………….</w:t>
                </w:r>
              </w:p>
            </w:tc>
          </w:sdtContent>
        </w:sdt>
        <w:tc>
          <w:tcPr>
            <w:tcW w:w="425" w:type="dxa"/>
            <w:shd w:val="clear" w:color="auto" w:fill="auto"/>
            <w:vAlign w:val="bottom"/>
          </w:tcPr>
          <w:p w14:paraId="49CD5228" w14:textId="77777777" w:rsidR="00970046" w:rsidRDefault="00970046" w:rsidP="00970046">
            <w:pPr>
              <w:pStyle w:val="SML-odstavec"/>
              <w:numPr>
                <w:ilvl w:val="0"/>
                <w:numId w:val="0"/>
              </w:numPr>
              <w:spacing w:line="240" w:lineRule="auto"/>
            </w:pPr>
          </w:p>
        </w:tc>
        <w:tc>
          <w:tcPr>
            <w:tcW w:w="3681" w:type="dxa"/>
            <w:tcBorders>
              <w:bottom w:val="dashSmallGap" w:sz="4" w:space="0" w:color="auto"/>
            </w:tcBorders>
            <w:shd w:val="clear" w:color="auto" w:fill="auto"/>
            <w:vAlign w:val="bottom"/>
          </w:tcPr>
          <w:p w14:paraId="64D59BED" w14:textId="77777777" w:rsidR="00970046" w:rsidRDefault="00970046" w:rsidP="00970046">
            <w:pPr>
              <w:pStyle w:val="SML-odstavec"/>
              <w:numPr>
                <w:ilvl w:val="0"/>
                <w:numId w:val="0"/>
              </w:numPr>
              <w:spacing w:line="240" w:lineRule="auto"/>
            </w:pPr>
          </w:p>
        </w:tc>
      </w:tr>
      <w:tr w:rsidR="00EE56D6" w:rsidRPr="00784F83" w14:paraId="269E1A77" w14:textId="77777777" w:rsidTr="00970046">
        <w:tc>
          <w:tcPr>
            <w:tcW w:w="250" w:type="dxa"/>
            <w:shd w:val="clear" w:color="auto" w:fill="auto"/>
            <w:vAlign w:val="bottom"/>
          </w:tcPr>
          <w:p w14:paraId="2EAA99DE" w14:textId="77777777" w:rsidR="00EE56D6" w:rsidRDefault="00EE56D6" w:rsidP="003A5407">
            <w:pPr>
              <w:pStyle w:val="SML-odstavec"/>
              <w:numPr>
                <w:ilvl w:val="0"/>
                <w:numId w:val="0"/>
              </w:numPr>
            </w:pPr>
          </w:p>
        </w:tc>
        <w:tc>
          <w:tcPr>
            <w:tcW w:w="2268" w:type="dxa"/>
            <w:tcBorders>
              <w:top w:val="dashSmallGap" w:sz="4" w:space="0" w:color="auto"/>
            </w:tcBorders>
            <w:shd w:val="clear" w:color="auto" w:fill="auto"/>
            <w:vAlign w:val="bottom"/>
          </w:tcPr>
          <w:p w14:paraId="61DDAE17" w14:textId="77777777" w:rsidR="00EE56D6" w:rsidRPr="00AF4751" w:rsidRDefault="00EE56D6" w:rsidP="003A5407">
            <w:pPr>
              <w:pStyle w:val="SML-odstavec"/>
              <w:numPr>
                <w:ilvl w:val="0"/>
                <w:numId w:val="0"/>
              </w:numPr>
              <w:rPr>
                <w:highlight w:val="yellow"/>
              </w:rPr>
            </w:pPr>
          </w:p>
        </w:tc>
        <w:tc>
          <w:tcPr>
            <w:tcW w:w="708" w:type="dxa"/>
            <w:shd w:val="clear" w:color="auto" w:fill="auto"/>
            <w:vAlign w:val="bottom"/>
          </w:tcPr>
          <w:p w14:paraId="106C9D66" w14:textId="77777777" w:rsidR="00EE56D6" w:rsidRDefault="00EE56D6" w:rsidP="003A5407">
            <w:pPr>
              <w:pStyle w:val="SML-odstavec"/>
              <w:numPr>
                <w:ilvl w:val="0"/>
                <w:numId w:val="0"/>
              </w:numPr>
            </w:pPr>
          </w:p>
        </w:tc>
        <w:tc>
          <w:tcPr>
            <w:tcW w:w="1276" w:type="dxa"/>
            <w:tcBorders>
              <w:top w:val="dashSmallGap" w:sz="4" w:space="0" w:color="auto"/>
            </w:tcBorders>
            <w:shd w:val="clear" w:color="auto" w:fill="auto"/>
            <w:vAlign w:val="bottom"/>
          </w:tcPr>
          <w:p w14:paraId="31DEFAE4" w14:textId="77777777" w:rsidR="00EE56D6" w:rsidRPr="00AF4751" w:rsidRDefault="00EE56D6" w:rsidP="003A5407">
            <w:pPr>
              <w:pStyle w:val="SML-odstavec"/>
              <w:numPr>
                <w:ilvl w:val="0"/>
                <w:numId w:val="0"/>
              </w:numPr>
              <w:rPr>
                <w:highlight w:val="yellow"/>
              </w:rPr>
            </w:pPr>
          </w:p>
        </w:tc>
        <w:tc>
          <w:tcPr>
            <w:tcW w:w="425" w:type="dxa"/>
            <w:shd w:val="clear" w:color="auto" w:fill="auto"/>
            <w:vAlign w:val="bottom"/>
          </w:tcPr>
          <w:p w14:paraId="524BD671" w14:textId="77777777" w:rsidR="00EE56D6" w:rsidRDefault="00EE56D6" w:rsidP="003A5407">
            <w:pPr>
              <w:pStyle w:val="SML-odstavec"/>
              <w:numPr>
                <w:ilvl w:val="0"/>
                <w:numId w:val="0"/>
              </w:numPr>
            </w:pPr>
          </w:p>
        </w:tc>
        <w:sdt>
          <w:sdtPr>
            <w:rPr>
              <w:sz w:val="18"/>
              <w:szCs w:val="20"/>
              <w:highlight w:val="yellow"/>
            </w:rPr>
            <w:id w:val="-1628461461"/>
            <w:placeholder>
              <w:docPart w:val="E13E97EE92C34478A9811FDBA5375670"/>
            </w:placeholder>
            <w:text/>
          </w:sdtPr>
          <w:sdtContent>
            <w:tc>
              <w:tcPr>
                <w:tcW w:w="3681" w:type="dxa"/>
                <w:tcBorders>
                  <w:top w:val="dashSmallGap" w:sz="4" w:space="0" w:color="auto"/>
                </w:tcBorders>
                <w:shd w:val="clear" w:color="auto" w:fill="auto"/>
                <w:vAlign w:val="bottom"/>
              </w:tcPr>
              <w:p w14:paraId="426E902E" w14:textId="77777777" w:rsidR="00EE56D6" w:rsidRPr="00784F83" w:rsidRDefault="004B75E3" w:rsidP="00AF4751">
                <w:pPr>
                  <w:pStyle w:val="SML-odstavec"/>
                  <w:numPr>
                    <w:ilvl w:val="0"/>
                    <w:numId w:val="0"/>
                  </w:numPr>
                  <w:jc w:val="center"/>
                  <w:rPr>
                    <w:sz w:val="18"/>
                    <w:szCs w:val="20"/>
                  </w:rPr>
                </w:pPr>
                <w:r>
                  <w:rPr>
                    <w:sz w:val="18"/>
                    <w:szCs w:val="20"/>
                    <w:highlight w:val="yellow"/>
                  </w:rPr>
                  <w:t>…………………………………………………</w:t>
                </w:r>
              </w:p>
            </w:tc>
          </w:sdtContent>
        </w:sdt>
      </w:tr>
    </w:tbl>
    <w:p w14:paraId="1A6A1456" w14:textId="77777777" w:rsidR="00EE56D6" w:rsidRDefault="00EE56D6" w:rsidP="00EE56D6">
      <w:pPr>
        <w:pStyle w:val="SML-odstavec"/>
        <w:numPr>
          <w:ilvl w:val="0"/>
          <w:numId w:val="0"/>
        </w:numPr>
        <w:ind w:left="284"/>
      </w:pPr>
    </w:p>
    <w:p w14:paraId="5F6404B3" w14:textId="77777777" w:rsidR="006C043B" w:rsidRDefault="006C043B" w:rsidP="00EE56D6">
      <w:pPr>
        <w:pStyle w:val="SML-odstavec"/>
        <w:numPr>
          <w:ilvl w:val="0"/>
          <w:numId w:val="0"/>
        </w:numPr>
        <w:ind w:left="284"/>
      </w:pPr>
    </w:p>
    <w:p w14:paraId="3439D64D" w14:textId="6D9197B8" w:rsidR="00F52334" w:rsidRPr="006C043B" w:rsidRDefault="00F52334" w:rsidP="00EE56D6">
      <w:pPr>
        <w:pStyle w:val="SML-odstavec"/>
        <w:numPr>
          <w:ilvl w:val="0"/>
          <w:numId w:val="0"/>
        </w:numPr>
        <w:ind w:left="284"/>
        <w:rPr>
          <w:b/>
          <w:u w:val="single"/>
        </w:rPr>
      </w:pPr>
      <w:r w:rsidRPr="006C043B">
        <w:rPr>
          <w:b/>
          <w:u w:val="single"/>
        </w:rPr>
        <w:t>Seznam příloh:</w:t>
      </w:r>
    </w:p>
    <w:p w14:paraId="305A0712" w14:textId="77777777" w:rsidR="006C043B" w:rsidRDefault="006C043B" w:rsidP="00EE56D6">
      <w:pPr>
        <w:pStyle w:val="SML-odstavec"/>
        <w:numPr>
          <w:ilvl w:val="0"/>
          <w:numId w:val="0"/>
        </w:numPr>
        <w:ind w:left="284"/>
      </w:pPr>
    </w:p>
    <w:p w14:paraId="55B88B73" w14:textId="77777777" w:rsidR="0024443A" w:rsidRDefault="00F52334">
      <w:pPr>
        <w:pStyle w:val="Obsah1"/>
        <w:tabs>
          <w:tab w:val="right" w:leader="dot" w:pos="8666"/>
        </w:tabs>
        <w:rPr>
          <w:noProof/>
        </w:rPr>
      </w:pPr>
      <w:r>
        <w:rPr>
          <w:rFonts w:ascii="Clara Sans" w:hAnsi="Clara Sans"/>
        </w:rPr>
        <w:fldChar w:fldCharType="begin"/>
      </w:r>
      <w:r>
        <w:rPr>
          <w:rFonts w:ascii="Clara Sans" w:hAnsi="Clara Sans"/>
        </w:rPr>
        <w:instrText xml:space="preserve"> TOC \o "1-1" \n \t "_SML-priloha-1;1" </w:instrText>
      </w:r>
      <w:r>
        <w:rPr>
          <w:rFonts w:ascii="Clara Sans" w:hAnsi="Clara Sans"/>
        </w:rPr>
        <w:fldChar w:fldCharType="separate"/>
      </w:r>
      <w:r w:rsidR="0024443A">
        <w:rPr>
          <w:noProof/>
        </w:rPr>
        <w:t>Příloha č. 1 – Zadávací dokumentace</w:t>
      </w:r>
    </w:p>
    <w:p w14:paraId="23CA8D47" w14:textId="77777777" w:rsidR="0024443A" w:rsidRDefault="0024443A">
      <w:pPr>
        <w:pStyle w:val="Obsah1"/>
        <w:tabs>
          <w:tab w:val="right" w:leader="dot" w:pos="8666"/>
        </w:tabs>
        <w:rPr>
          <w:noProof/>
        </w:rPr>
      </w:pPr>
      <w:r>
        <w:rPr>
          <w:noProof/>
        </w:rPr>
        <w:t>Příloha č. 2 - Seznam zástupců Stran oprávněných jednat ve věcech plnění Smlouvy</w:t>
      </w:r>
    </w:p>
    <w:p w14:paraId="2C9A8FBF" w14:textId="77777777" w:rsidR="0024443A" w:rsidRDefault="0024443A">
      <w:pPr>
        <w:pStyle w:val="Obsah1"/>
        <w:tabs>
          <w:tab w:val="right" w:leader="dot" w:pos="8666"/>
        </w:tabs>
        <w:rPr>
          <w:noProof/>
        </w:rPr>
      </w:pPr>
      <w:r w:rsidRPr="00BE6CD2">
        <w:rPr>
          <w:noProof/>
          <w:lang w:val="cs"/>
        </w:rPr>
        <w:t>Příloha č. 3 – Pravidla vzdáleného přístupu</w:t>
      </w:r>
    </w:p>
    <w:p w14:paraId="408959A5" w14:textId="77777777" w:rsidR="0024443A" w:rsidRDefault="0024443A">
      <w:pPr>
        <w:pStyle w:val="Obsah1"/>
        <w:tabs>
          <w:tab w:val="right" w:leader="dot" w:pos="8666"/>
        </w:tabs>
        <w:rPr>
          <w:noProof/>
        </w:rPr>
      </w:pPr>
      <w:r w:rsidRPr="00BE6CD2">
        <w:rPr>
          <w:noProof/>
          <w:lang w:val="cs"/>
        </w:rPr>
        <w:t>Příloha č. 4 - Harmonogram prací</w:t>
      </w:r>
    </w:p>
    <w:p w14:paraId="7040DED0" w14:textId="77777777" w:rsidR="0024443A" w:rsidRDefault="0024443A">
      <w:pPr>
        <w:pStyle w:val="Obsah1"/>
        <w:tabs>
          <w:tab w:val="right" w:leader="dot" w:pos="8666"/>
        </w:tabs>
        <w:rPr>
          <w:noProof/>
        </w:rPr>
      </w:pPr>
      <w:r w:rsidRPr="00BE6CD2">
        <w:rPr>
          <w:noProof/>
          <w:lang w:val="cs"/>
        </w:rPr>
        <w:t>Příloha č. 5 - Nabídka Zhotovitele</w:t>
      </w:r>
    </w:p>
    <w:p w14:paraId="4C92F81D" w14:textId="0EDCB870" w:rsidR="00F805BA" w:rsidRDefault="00F52334" w:rsidP="00EE56D6">
      <w:pPr>
        <w:pStyle w:val="SML-odstavec"/>
        <w:numPr>
          <w:ilvl w:val="0"/>
          <w:numId w:val="0"/>
        </w:numPr>
        <w:ind w:left="284"/>
        <w:rPr>
          <w:rFonts w:ascii="Clara Sans" w:eastAsiaTheme="minorEastAsia" w:hAnsi="Clara Sans" w:cstheme="minorBidi"/>
          <w:lang w:eastAsia="cs-CZ"/>
        </w:rPr>
      </w:pPr>
      <w:r>
        <w:rPr>
          <w:rFonts w:ascii="Clara Sans" w:eastAsiaTheme="minorEastAsia" w:hAnsi="Clara Sans" w:cstheme="minorBidi"/>
          <w:lang w:eastAsia="cs-CZ"/>
        </w:rPr>
        <w:fldChar w:fldCharType="end"/>
      </w:r>
    </w:p>
    <w:p w14:paraId="2BC06E9F" w14:textId="77777777" w:rsidR="00475C71" w:rsidRDefault="00475C71" w:rsidP="00EE56D6">
      <w:pPr>
        <w:pStyle w:val="SML-odstavec"/>
        <w:numPr>
          <w:ilvl w:val="0"/>
          <w:numId w:val="0"/>
        </w:numPr>
        <w:ind w:left="284"/>
      </w:pPr>
    </w:p>
    <w:p w14:paraId="537B9A03" w14:textId="77777777" w:rsidR="00525591" w:rsidRDefault="00525591" w:rsidP="00EE56D6">
      <w:pPr>
        <w:pStyle w:val="SML-odstavec"/>
        <w:numPr>
          <w:ilvl w:val="0"/>
          <w:numId w:val="0"/>
        </w:numPr>
        <w:ind w:left="284"/>
      </w:pPr>
    </w:p>
    <w:p w14:paraId="47D0455F" w14:textId="77777777" w:rsidR="00525591" w:rsidRPr="00525591" w:rsidRDefault="00525591" w:rsidP="00525591"/>
    <w:p w14:paraId="683EBFE3" w14:textId="4A546605" w:rsidR="008A0F30" w:rsidRDefault="008A0F30" w:rsidP="00525591">
      <w:pPr>
        <w:sectPr w:rsidR="008A0F30" w:rsidSect="00BC2513">
          <w:headerReference w:type="default" r:id="rId10"/>
          <w:pgSz w:w="11905" w:h="16837"/>
          <w:pgMar w:top="737" w:right="1274" w:bottom="679" w:left="1955" w:header="720" w:footer="720" w:gutter="0"/>
          <w:cols w:space="708"/>
          <w:docGrid w:linePitch="326"/>
        </w:sectPr>
      </w:pPr>
    </w:p>
    <w:p w14:paraId="42959641" w14:textId="500844A8" w:rsidR="008A0F30" w:rsidRPr="00525591" w:rsidRDefault="008A0F30" w:rsidP="00525591"/>
    <w:tbl>
      <w:tblPr>
        <w:tblW w:w="0" w:type="auto"/>
        <w:shd w:val="clear" w:color="auto" w:fill="D9D9D9"/>
        <w:tblLayout w:type="fixed"/>
        <w:tblCellMar>
          <w:left w:w="0" w:type="dxa"/>
          <w:right w:w="0" w:type="dxa"/>
        </w:tblCellMar>
        <w:tblLook w:val="0000" w:firstRow="0" w:lastRow="0" w:firstColumn="0" w:lastColumn="0" w:noHBand="0" w:noVBand="0"/>
      </w:tblPr>
      <w:tblGrid>
        <w:gridCol w:w="8676"/>
      </w:tblGrid>
      <w:tr w:rsidR="00525591" w:rsidRPr="00784F83" w14:paraId="71FAA471" w14:textId="77777777" w:rsidTr="008A0F30">
        <w:trPr>
          <w:cantSplit/>
          <w:trHeight w:hRule="exact" w:val="2846"/>
        </w:trPr>
        <w:tc>
          <w:tcPr>
            <w:tcW w:w="8676" w:type="dxa"/>
            <w:shd w:val="clear" w:color="auto" w:fill="D9D9D9"/>
            <w:tcMar>
              <w:left w:w="0" w:type="dxa"/>
              <w:right w:w="0" w:type="dxa"/>
            </w:tcMar>
          </w:tcPr>
          <w:p w14:paraId="11124711" w14:textId="77777777" w:rsidR="00525591" w:rsidRDefault="00525591" w:rsidP="008A0F30">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r>
              <w:rPr>
                <w:rFonts w:ascii="Clara Sans" w:hAnsi="Clara Sans"/>
                <w:b/>
                <w:sz w:val="36"/>
                <w:lang w:val="cs"/>
              </w:rPr>
              <w:t>S</w:t>
            </w:r>
            <w:r w:rsidRPr="001A4618">
              <w:rPr>
                <w:rFonts w:ascii="Clara Sans" w:hAnsi="Clara Sans"/>
                <w:b/>
                <w:sz w:val="36"/>
                <w:lang w:val="cs"/>
              </w:rPr>
              <w:t>MLOUVA</w:t>
            </w:r>
            <w:r>
              <w:rPr>
                <w:rFonts w:ascii="Clara Sans" w:hAnsi="Clara Sans"/>
                <w:b/>
                <w:sz w:val="36"/>
                <w:lang w:val="cs"/>
              </w:rPr>
              <w:t xml:space="preserve"> O DÍLO</w:t>
            </w:r>
          </w:p>
          <w:p w14:paraId="053D16B8" w14:textId="77777777" w:rsidR="00525591" w:rsidRDefault="00525591" w:rsidP="008A0F30">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p>
          <w:p w14:paraId="139D4585" w14:textId="5D77D47D" w:rsidR="00525591" w:rsidRPr="004D17E7" w:rsidRDefault="00525591" w:rsidP="004D17E7">
            <w:pPr>
              <w:pStyle w:val="SML-priloha-1"/>
            </w:pPr>
            <w:r w:rsidRPr="004D17E7">
              <w:t xml:space="preserve"> </w:t>
            </w:r>
            <w:bookmarkStart w:id="13" w:name="_Ref454011425"/>
            <w:bookmarkStart w:id="14" w:name="_Toc454012280"/>
            <w:bookmarkStart w:id="15" w:name="_Toc454012338"/>
            <w:bookmarkStart w:id="16" w:name="_Toc454169146"/>
            <w:bookmarkStart w:id="17" w:name="_Toc454543909"/>
            <w:bookmarkStart w:id="18" w:name="_Toc455039010"/>
            <w:bookmarkStart w:id="19" w:name="_Toc455039026"/>
            <w:bookmarkStart w:id="20" w:name="_Toc455122149"/>
            <w:r w:rsidRPr="004D17E7">
              <w:t>– Zadávací dokumentace</w:t>
            </w:r>
            <w:bookmarkEnd w:id="13"/>
            <w:bookmarkEnd w:id="14"/>
            <w:bookmarkEnd w:id="15"/>
            <w:bookmarkEnd w:id="16"/>
            <w:bookmarkEnd w:id="17"/>
            <w:bookmarkEnd w:id="18"/>
            <w:bookmarkEnd w:id="19"/>
            <w:bookmarkEnd w:id="20"/>
          </w:p>
          <w:p w14:paraId="1380CD65" w14:textId="77777777" w:rsidR="00525591" w:rsidRDefault="00525591" w:rsidP="008A0F30">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sz w:val="20"/>
                <w:lang w:val="cs"/>
              </w:rPr>
            </w:pPr>
          </w:p>
          <w:p w14:paraId="4F545982" w14:textId="77777777" w:rsidR="00525591" w:rsidRPr="001A4618" w:rsidRDefault="00525591" w:rsidP="008A0F30">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b/>
                <w:sz w:val="20"/>
                <w:lang w:val="cs"/>
              </w:rPr>
            </w:pPr>
          </w:p>
        </w:tc>
      </w:tr>
    </w:tbl>
    <w:p w14:paraId="3783898C" w14:textId="77777777" w:rsidR="00525591" w:rsidRPr="00525591" w:rsidRDefault="00525591" w:rsidP="00525591"/>
    <w:p w14:paraId="5A0B5EC6" w14:textId="52172498" w:rsidR="00DE78B7" w:rsidRDefault="00DE78B7">
      <w:pPr>
        <w:spacing w:line="276" w:lineRule="auto"/>
      </w:pPr>
      <w:r>
        <w:br w:type="page"/>
      </w:r>
    </w:p>
    <w:p w14:paraId="5CE3CB4F" w14:textId="77777777" w:rsidR="006C043B" w:rsidRDefault="006C043B"/>
    <w:tbl>
      <w:tblPr>
        <w:tblW w:w="0" w:type="auto"/>
        <w:shd w:val="clear" w:color="auto" w:fill="D9D9D9"/>
        <w:tblLayout w:type="fixed"/>
        <w:tblCellMar>
          <w:left w:w="0" w:type="dxa"/>
          <w:right w:w="0" w:type="dxa"/>
        </w:tblCellMar>
        <w:tblLook w:val="0000" w:firstRow="0" w:lastRow="0" w:firstColumn="0" w:lastColumn="0" w:noHBand="0" w:noVBand="0"/>
      </w:tblPr>
      <w:tblGrid>
        <w:gridCol w:w="8676"/>
      </w:tblGrid>
      <w:tr w:rsidR="00435EF3" w:rsidRPr="00784F83" w14:paraId="714CD262" w14:textId="77777777" w:rsidTr="001C1EAF">
        <w:trPr>
          <w:cantSplit/>
          <w:trHeight w:hRule="exact" w:val="2846"/>
        </w:trPr>
        <w:tc>
          <w:tcPr>
            <w:tcW w:w="8676" w:type="dxa"/>
            <w:shd w:val="clear" w:color="auto" w:fill="D9D9D9"/>
            <w:tcMar>
              <w:left w:w="0" w:type="dxa"/>
              <w:right w:w="0" w:type="dxa"/>
            </w:tcMar>
          </w:tcPr>
          <w:p w14:paraId="416BB6AD" w14:textId="2D04B916" w:rsidR="00435EF3" w:rsidRDefault="00435EF3" w:rsidP="001C1EAF">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r>
              <w:rPr>
                <w:rFonts w:ascii="Clara Sans" w:hAnsi="Clara Sans"/>
                <w:b/>
                <w:sz w:val="36"/>
                <w:lang w:val="cs"/>
              </w:rPr>
              <w:t>S</w:t>
            </w:r>
            <w:r w:rsidRPr="001A4618">
              <w:rPr>
                <w:rFonts w:ascii="Clara Sans" w:hAnsi="Clara Sans"/>
                <w:b/>
                <w:sz w:val="36"/>
                <w:lang w:val="cs"/>
              </w:rPr>
              <w:t>MLOUVA</w:t>
            </w:r>
            <w:r>
              <w:rPr>
                <w:rFonts w:ascii="Clara Sans" w:hAnsi="Clara Sans"/>
                <w:b/>
                <w:sz w:val="36"/>
                <w:lang w:val="cs"/>
              </w:rPr>
              <w:t xml:space="preserve"> O DÍLO</w:t>
            </w:r>
          </w:p>
          <w:p w14:paraId="5C4BE4AF" w14:textId="77777777" w:rsidR="00435EF3" w:rsidRDefault="00435EF3" w:rsidP="001C1EAF">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p>
          <w:p w14:paraId="6691059B" w14:textId="541DE82C" w:rsidR="00435EF3" w:rsidRPr="004D17E7" w:rsidRDefault="00525591" w:rsidP="004D17E7">
            <w:pPr>
              <w:pStyle w:val="SML-priloha-1"/>
            </w:pPr>
            <w:bookmarkStart w:id="21" w:name="_Toc453757060"/>
            <w:bookmarkStart w:id="22" w:name="_Toc453757134"/>
            <w:bookmarkStart w:id="23" w:name="_Toc453760998"/>
            <w:bookmarkStart w:id="24" w:name="_Toc454009916"/>
            <w:bookmarkStart w:id="25" w:name="_Ref454010252"/>
            <w:bookmarkStart w:id="26" w:name="_Toc454010697"/>
            <w:r w:rsidRPr="004D17E7">
              <w:t xml:space="preserve"> </w:t>
            </w:r>
            <w:bookmarkStart w:id="27" w:name="_Ref454011909"/>
            <w:bookmarkStart w:id="28" w:name="_Toc454012282"/>
            <w:bookmarkStart w:id="29" w:name="_Toc454012340"/>
            <w:bookmarkStart w:id="30" w:name="_Toc454169148"/>
            <w:bookmarkStart w:id="31" w:name="_Toc454543910"/>
            <w:bookmarkStart w:id="32" w:name="_Toc455039011"/>
            <w:bookmarkStart w:id="33" w:name="_Toc455039027"/>
            <w:bookmarkStart w:id="34" w:name="_Toc455122150"/>
            <w:r w:rsidRPr="004D17E7">
              <w:t xml:space="preserve">- </w:t>
            </w:r>
            <w:r w:rsidR="00435EF3" w:rsidRPr="004D17E7">
              <w:t>Seznam zástupců Stran oprávněných jednat ve věcech plnění Smlouvy</w:t>
            </w:r>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64910B0F" w14:textId="77777777" w:rsidR="00435EF3" w:rsidRDefault="00435EF3" w:rsidP="001C1EAF">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sz w:val="20"/>
                <w:lang w:val="cs"/>
              </w:rPr>
            </w:pPr>
          </w:p>
          <w:p w14:paraId="2B62330A" w14:textId="77777777" w:rsidR="00435EF3" w:rsidRPr="001A4618" w:rsidRDefault="00435EF3" w:rsidP="001C1EAF">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b/>
                <w:sz w:val="20"/>
                <w:lang w:val="cs"/>
              </w:rPr>
            </w:pPr>
          </w:p>
        </w:tc>
      </w:tr>
    </w:tbl>
    <w:p w14:paraId="36961C9B" w14:textId="77777777" w:rsidR="00435EF3" w:rsidRDefault="00435EF3" w:rsidP="00BF51E6">
      <w:pPr>
        <w:pStyle w:val="SML-priloha-2"/>
      </w:pPr>
      <w:r w:rsidRPr="00435EF3">
        <w:t>Zástupci Objednatele</w:t>
      </w:r>
    </w:p>
    <w:tbl>
      <w:tblPr>
        <w:tblStyle w:val="Mkatabulky"/>
        <w:tblW w:w="8732" w:type="dxa"/>
        <w:tblBorders>
          <w:insideH w:val="single" w:sz="6" w:space="0" w:color="auto"/>
          <w:insideV w:val="single" w:sz="6" w:space="0" w:color="auto"/>
        </w:tblBorders>
        <w:tblLayout w:type="fixed"/>
        <w:tblLook w:val="04A0" w:firstRow="1" w:lastRow="0" w:firstColumn="1" w:lastColumn="0" w:noHBand="0" w:noVBand="1"/>
      </w:tblPr>
      <w:tblGrid>
        <w:gridCol w:w="284"/>
        <w:gridCol w:w="907"/>
        <w:gridCol w:w="2835"/>
        <w:gridCol w:w="737"/>
        <w:gridCol w:w="3969"/>
      </w:tblGrid>
      <w:tr w:rsidR="00F52334" w:rsidRPr="00435EF3" w14:paraId="33DBEE2E" w14:textId="77777777" w:rsidTr="00DF4512">
        <w:trPr>
          <w:cantSplit/>
          <w:trHeight w:val="284"/>
        </w:trPr>
        <w:tc>
          <w:tcPr>
            <w:tcW w:w="284" w:type="dxa"/>
            <w:vMerge w:val="restart"/>
            <w:tcBorders>
              <w:top w:val="single" w:sz="12" w:space="0" w:color="auto"/>
              <w:left w:val="single" w:sz="12" w:space="0" w:color="auto"/>
              <w:bottom w:val="single" w:sz="6" w:space="0" w:color="auto"/>
            </w:tcBorders>
          </w:tcPr>
          <w:p w14:paraId="526BD25B" w14:textId="77777777" w:rsidR="00F52334" w:rsidRPr="00435EF3" w:rsidRDefault="00F52334" w:rsidP="001C1EAF">
            <w:pPr>
              <w:pStyle w:val="SML-priloha-3"/>
            </w:pPr>
          </w:p>
        </w:tc>
        <w:tc>
          <w:tcPr>
            <w:tcW w:w="907" w:type="dxa"/>
            <w:tcBorders>
              <w:top w:val="single" w:sz="12" w:space="0" w:color="auto"/>
              <w:bottom w:val="single" w:sz="6" w:space="0" w:color="auto"/>
            </w:tcBorders>
          </w:tcPr>
          <w:p w14:paraId="0D71C926" w14:textId="77777777" w:rsidR="00F52334" w:rsidRPr="00BC2513" w:rsidRDefault="00F52334" w:rsidP="001C1EAF">
            <w:pPr>
              <w:rPr>
                <w:i/>
                <w:sz w:val="16"/>
              </w:rPr>
            </w:pPr>
            <w:r w:rsidRPr="00BC2513">
              <w:rPr>
                <w:i/>
                <w:sz w:val="16"/>
              </w:rPr>
              <w:t>jméno</w:t>
            </w:r>
          </w:p>
        </w:tc>
        <w:tc>
          <w:tcPr>
            <w:tcW w:w="737" w:type="dxa"/>
            <w:gridSpan w:val="3"/>
            <w:tcBorders>
              <w:top w:val="single" w:sz="12" w:space="0" w:color="auto"/>
              <w:bottom w:val="single" w:sz="6" w:space="0" w:color="auto"/>
              <w:right w:val="single" w:sz="12" w:space="0" w:color="auto"/>
            </w:tcBorders>
            <w:shd w:val="clear" w:color="auto" w:fill="D9D9D9" w:themeFill="background1" w:themeFillShade="D9"/>
            <w:vAlign w:val="bottom"/>
          </w:tcPr>
          <w:p w14:paraId="613E7358" w14:textId="77777777" w:rsidR="00F52334" w:rsidRPr="008A7FE1" w:rsidRDefault="00F52334" w:rsidP="001C1EAF">
            <w:pPr>
              <w:rPr>
                <w:b/>
              </w:rPr>
            </w:pPr>
            <w:r w:rsidRPr="008A7FE1">
              <w:rPr>
                <w:b/>
              </w:rPr>
              <w:t>Ing. Radka Prokešová, Ph.D.</w:t>
            </w:r>
          </w:p>
        </w:tc>
      </w:tr>
      <w:tr w:rsidR="00F52334" w:rsidRPr="00435EF3" w14:paraId="3D46B8F4" w14:textId="77777777" w:rsidTr="00DF4512">
        <w:trPr>
          <w:cantSplit/>
          <w:trHeight w:val="284"/>
        </w:trPr>
        <w:tc>
          <w:tcPr>
            <w:tcW w:w="284" w:type="dxa"/>
            <w:vMerge/>
            <w:tcBorders>
              <w:top w:val="single" w:sz="6" w:space="0" w:color="auto"/>
              <w:left w:val="single" w:sz="12" w:space="0" w:color="auto"/>
              <w:bottom w:val="single" w:sz="6" w:space="0" w:color="auto"/>
            </w:tcBorders>
          </w:tcPr>
          <w:p w14:paraId="174D342E" w14:textId="77777777" w:rsidR="00F52334" w:rsidRPr="00435EF3" w:rsidRDefault="00F52334" w:rsidP="001C1EAF"/>
        </w:tc>
        <w:tc>
          <w:tcPr>
            <w:tcW w:w="907" w:type="dxa"/>
            <w:tcBorders>
              <w:top w:val="single" w:sz="6" w:space="0" w:color="auto"/>
              <w:bottom w:val="single" w:sz="6" w:space="0" w:color="auto"/>
            </w:tcBorders>
          </w:tcPr>
          <w:p w14:paraId="07D7778B" w14:textId="77777777" w:rsidR="00F52334" w:rsidRPr="00BC2513" w:rsidRDefault="00F52334" w:rsidP="001C1EAF">
            <w:pPr>
              <w:rPr>
                <w:i/>
                <w:sz w:val="16"/>
              </w:rPr>
            </w:pPr>
            <w:r w:rsidRPr="00BC2513">
              <w:rPr>
                <w:i/>
                <w:sz w:val="16"/>
              </w:rPr>
              <w:t>telefon</w:t>
            </w:r>
          </w:p>
        </w:tc>
        <w:tc>
          <w:tcPr>
            <w:tcW w:w="2835" w:type="dxa"/>
            <w:tcBorders>
              <w:top w:val="single" w:sz="6" w:space="0" w:color="auto"/>
              <w:bottom w:val="single" w:sz="6" w:space="0" w:color="auto"/>
            </w:tcBorders>
            <w:vAlign w:val="bottom"/>
          </w:tcPr>
          <w:p w14:paraId="7011D720" w14:textId="5DBFC2B2" w:rsidR="00F52334" w:rsidRPr="00435EF3" w:rsidRDefault="00DE78B7" w:rsidP="00775546">
            <w:r>
              <w:t>+420</w:t>
            </w:r>
            <w:r w:rsidR="00775546">
              <w:t> 605 286 915</w:t>
            </w:r>
          </w:p>
        </w:tc>
        <w:tc>
          <w:tcPr>
            <w:tcW w:w="737" w:type="dxa"/>
            <w:tcBorders>
              <w:top w:val="single" w:sz="6" w:space="0" w:color="auto"/>
              <w:bottom w:val="single" w:sz="6" w:space="0" w:color="auto"/>
            </w:tcBorders>
            <w:vAlign w:val="bottom"/>
          </w:tcPr>
          <w:p w14:paraId="7776D956" w14:textId="77777777" w:rsidR="00F52334" w:rsidRPr="00BC2513" w:rsidRDefault="00F52334" w:rsidP="001C1EAF">
            <w:pPr>
              <w:rPr>
                <w:i/>
                <w:sz w:val="16"/>
              </w:rPr>
            </w:pPr>
            <w:r w:rsidRPr="00BC2513">
              <w:rPr>
                <w:i/>
                <w:sz w:val="16"/>
              </w:rPr>
              <w:t>E-mail</w:t>
            </w:r>
          </w:p>
        </w:tc>
        <w:tc>
          <w:tcPr>
            <w:tcW w:w="3969" w:type="dxa"/>
            <w:tcBorders>
              <w:top w:val="single" w:sz="6" w:space="0" w:color="auto"/>
              <w:bottom w:val="single" w:sz="6" w:space="0" w:color="auto"/>
              <w:right w:val="single" w:sz="12" w:space="0" w:color="auto"/>
            </w:tcBorders>
            <w:vAlign w:val="bottom"/>
          </w:tcPr>
          <w:p w14:paraId="257CBC0B" w14:textId="77777777" w:rsidR="00F52334" w:rsidRPr="00435EF3" w:rsidRDefault="000D337D" w:rsidP="001C1EAF">
            <w:hyperlink r:id="rId11" w:history="1">
              <w:r w:rsidR="00F52334" w:rsidRPr="00435EF3">
                <w:rPr>
                  <w:rStyle w:val="Hypertextovodkaz"/>
                </w:rPr>
                <w:t>rprokes@zsf.jcu.cz</w:t>
              </w:r>
            </w:hyperlink>
          </w:p>
        </w:tc>
      </w:tr>
      <w:tr w:rsidR="00F52334" w:rsidRPr="00435EF3" w14:paraId="3261F5B3" w14:textId="77777777" w:rsidTr="00DF4512">
        <w:trPr>
          <w:cantSplit/>
          <w:trHeight w:val="284"/>
        </w:trPr>
        <w:tc>
          <w:tcPr>
            <w:tcW w:w="284" w:type="dxa"/>
            <w:vMerge/>
            <w:tcBorders>
              <w:top w:val="single" w:sz="6" w:space="0" w:color="auto"/>
              <w:left w:val="single" w:sz="12" w:space="0" w:color="auto"/>
              <w:bottom w:val="single" w:sz="12" w:space="0" w:color="auto"/>
            </w:tcBorders>
          </w:tcPr>
          <w:p w14:paraId="5D324301" w14:textId="77777777" w:rsidR="00F52334" w:rsidRPr="00435EF3" w:rsidRDefault="00F52334" w:rsidP="001C1EAF"/>
        </w:tc>
        <w:tc>
          <w:tcPr>
            <w:tcW w:w="907" w:type="dxa"/>
            <w:tcBorders>
              <w:top w:val="single" w:sz="6" w:space="0" w:color="auto"/>
              <w:bottom w:val="single" w:sz="12" w:space="0" w:color="auto"/>
            </w:tcBorders>
          </w:tcPr>
          <w:p w14:paraId="6C415973" w14:textId="77777777" w:rsidR="00F52334" w:rsidRPr="00BC2513" w:rsidRDefault="00F52334" w:rsidP="001C1EAF">
            <w:pPr>
              <w:rPr>
                <w:i/>
                <w:sz w:val="16"/>
              </w:rPr>
            </w:pPr>
            <w:r w:rsidRPr="00BC2513">
              <w:rPr>
                <w:i/>
                <w:sz w:val="16"/>
              </w:rPr>
              <w:t>Oprávnění</w:t>
            </w:r>
          </w:p>
        </w:tc>
        <w:tc>
          <w:tcPr>
            <w:tcW w:w="737" w:type="dxa"/>
            <w:gridSpan w:val="3"/>
            <w:tcBorders>
              <w:top w:val="single" w:sz="6" w:space="0" w:color="auto"/>
              <w:bottom w:val="single" w:sz="12" w:space="0" w:color="auto"/>
              <w:right w:val="single" w:sz="12" w:space="0" w:color="auto"/>
            </w:tcBorders>
            <w:vAlign w:val="bottom"/>
          </w:tcPr>
          <w:p w14:paraId="2B53A844" w14:textId="77777777" w:rsidR="00F52334" w:rsidRDefault="00F52334" w:rsidP="00DE78B7">
            <w:pPr>
              <w:pStyle w:val="SML-priloha-4"/>
            </w:pPr>
            <w:r w:rsidRPr="00435EF3">
              <w:t>Podpis korekturních</w:t>
            </w:r>
            <w:r w:rsidR="00DE78B7">
              <w:t xml:space="preserve">, </w:t>
            </w:r>
            <w:r w:rsidRPr="00435EF3">
              <w:t>akceptačních a předávacích protokolů</w:t>
            </w:r>
          </w:p>
          <w:p w14:paraId="128FD16D" w14:textId="19DE0672" w:rsidR="00775546" w:rsidRPr="00435EF3" w:rsidRDefault="00775546" w:rsidP="00775546">
            <w:pPr>
              <w:pStyle w:val="SML-priloha-4"/>
            </w:pPr>
            <w:r>
              <w:t xml:space="preserve">Podpis </w:t>
            </w:r>
            <w:r w:rsidRPr="00775546">
              <w:t xml:space="preserve">samostatných dílčích objednávek (viz </w:t>
            </w:r>
            <w:r w:rsidRPr="00775546">
              <w:rPr>
                <w:rStyle w:val="SML-odkaz"/>
              </w:rPr>
              <w:fldChar w:fldCharType="begin"/>
            </w:r>
            <w:r w:rsidRPr="00775546">
              <w:rPr>
                <w:rStyle w:val="SML-odkaz"/>
              </w:rPr>
              <w:instrText xml:space="preserve"> REF _Ref454534415 \r \h </w:instrText>
            </w:r>
            <w:r>
              <w:rPr>
                <w:rStyle w:val="SML-odkaz"/>
              </w:rPr>
              <w:instrText xml:space="preserve"> \* MERGEFORMAT </w:instrText>
            </w:r>
            <w:r w:rsidRPr="00775546">
              <w:rPr>
                <w:rStyle w:val="SML-odkaz"/>
              </w:rPr>
            </w:r>
            <w:r w:rsidRPr="00775546">
              <w:rPr>
                <w:rStyle w:val="SML-odkaz"/>
              </w:rPr>
              <w:fldChar w:fldCharType="separate"/>
            </w:r>
            <w:r w:rsidR="00EA1DB1">
              <w:rPr>
                <w:rStyle w:val="SML-odkaz"/>
              </w:rPr>
              <w:t>Článek č. 3. - a)ii)</w:t>
            </w:r>
            <w:r w:rsidRPr="00775546">
              <w:rPr>
                <w:rStyle w:val="SML-odkaz"/>
              </w:rPr>
              <w:fldChar w:fldCharType="end"/>
            </w:r>
            <w:r w:rsidRPr="00775546">
              <w:t>)</w:t>
            </w:r>
          </w:p>
        </w:tc>
      </w:tr>
      <w:tr w:rsidR="00F52334" w:rsidRPr="00435EF3" w14:paraId="1F0BA45E" w14:textId="77777777" w:rsidTr="00DF4512">
        <w:trPr>
          <w:cantSplit/>
          <w:trHeight w:val="284"/>
        </w:trPr>
        <w:tc>
          <w:tcPr>
            <w:tcW w:w="284" w:type="dxa"/>
            <w:vMerge w:val="restart"/>
            <w:tcBorders>
              <w:top w:val="single" w:sz="12" w:space="0" w:color="auto"/>
              <w:left w:val="single" w:sz="12" w:space="0" w:color="auto"/>
              <w:bottom w:val="single" w:sz="6" w:space="0" w:color="auto"/>
            </w:tcBorders>
          </w:tcPr>
          <w:p w14:paraId="731BA938" w14:textId="77777777" w:rsidR="00F52334" w:rsidRPr="00435EF3" w:rsidRDefault="00F52334" w:rsidP="001C1EAF">
            <w:pPr>
              <w:pStyle w:val="SML-priloha-3"/>
            </w:pPr>
            <w:r>
              <w:t xml:space="preserve"> </w:t>
            </w:r>
          </w:p>
        </w:tc>
        <w:tc>
          <w:tcPr>
            <w:tcW w:w="907" w:type="dxa"/>
            <w:tcBorders>
              <w:top w:val="single" w:sz="12" w:space="0" w:color="auto"/>
              <w:bottom w:val="single" w:sz="6" w:space="0" w:color="auto"/>
            </w:tcBorders>
          </w:tcPr>
          <w:p w14:paraId="0737B758" w14:textId="77777777" w:rsidR="00F52334" w:rsidRPr="00BC2513" w:rsidRDefault="00F52334" w:rsidP="001C1EAF">
            <w:pPr>
              <w:rPr>
                <w:i/>
                <w:sz w:val="16"/>
              </w:rPr>
            </w:pPr>
            <w:r w:rsidRPr="00BC2513">
              <w:rPr>
                <w:i/>
                <w:sz w:val="16"/>
              </w:rPr>
              <w:t>jméno</w:t>
            </w:r>
          </w:p>
        </w:tc>
        <w:tc>
          <w:tcPr>
            <w:tcW w:w="737" w:type="dxa"/>
            <w:gridSpan w:val="3"/>
            <w:tcBorders>
              <w:top w:val="single" w:sz="12" w:space="0" w:color="auto"/>
              <w:bottom w:val="single" w:sz="6" w:space="0" w:color="auto"/>
              <w:right w:val="single" w:sz="12" w:space="0" w:color="auto"/>
            </w:tcBorders>
            <w:shd w:val="clear" w:color="auto" w:fill="D9D9D9" w:themeFill="background1" w:themeFillShade="D9"/>
            <w:vAlign w:val="bottom"/>
          </w:tcPr>
          <w:p w14:paraId="7F8150F4" w14:textId="77777777" w:rsidR="00F52334" w:rsidRPr="008A7FE1" w:rsidRDefault="00F52334" w:rsidP="001C1EAF">
            <w:pPr>
              <w:rPr>
                <w:b/>
              </w:rPr>
            </w:pPr>
            <w:r w:rsidRPr="008A7FE1">
              <w:rPr>
                <w:b/>
              </w:rPr>
              <w:t>Ing. Milan Tržil</w:t>
            </w:r>
          </w:p>
        </w:tc>
      </w:tr>
      <w:tr w:rsidR="00F52334" w:rsidRPr="00435EF3" w14:paraId="00790A6A" w14:textId="77777777" w:rsidTr="00DF4512">
        <w:trPr>
          <w:cantSplit/>
          <w:trHeight w:val="284"/>
        </w:trPr>
        <w:tc>
          <w:tcPr>
            <w:tcW w:w="284" w:type="dxa"/>
            <w:vMerge/>
            <w:tcBorders>
              <w:top w:val="single" w:sz="6" w:space="0" w:color="auto"/>
              <w:left w:val="single" w:sz="12" w:space="0" w:color="auto"/>
              <w:bottom w:val="single" w:sz="6" w:space="0" w:color="auto"/>
            </w:tcBorders>
          </w:tcPr>
          <w:p w14:paraId="1CAD6A37" w14:textId="77777777" w:rsidR="00F52334" w:rsidRPr="00435EF3" w:rsidRDefault="00F52334" w:rsidP="001C1EAF"/>
        </w:tc>
        <w:tc>
          <w:tcPr>
            <w:tcW w:w="907" w:type="dxa"/>
            <w:tcBorders>
              <w:top w:val="single" w:sz="6" w:space="0" w:color="auto"/>
              <w:bottom w:val="single" w:sz="6" w:space="0" w:color="auto"/>
            </w:tcBorders>
          </w:tcPr>
          <w:p w14:paraId="43D07F12" w14:textId="77777777" w:rsidR="00F52334" w:rsidRPr="00BC2513" w:rsidRDefault="00F52334" w:rsidP="001C1EAF">
            <w:pPr>
              <w:rPr>
                <w:i/>
                <w:sz w:val="16"/>
              </w:rPr>
            </w:pPr>
            <w:r w:rsidRPr="00BC2513">
              <w:rPr>
                <w:i/>
                <w:sz w:val="16"/>
              </w:rPr>
              <w:t>telefon</w:t>
            </w:r>
          </w:p>
        </w:tc>
        <w:tc>
          <w:tcPr>
            <w:tcW w:w="2835" w:type="dxa"/>
            <w:tcBorders>
              <w:top w:val="single" w:sz="6" w:space="0" w:color="auto"/>
              <w:bottom w:val="single" w:sz="6" w:space="0" w:color="auto"/>
            </w:tcBorders>
            <w:vAlign w:val="bottom"/>
          </w:tcPr>
          <w:p w14:paraId="30A7AD22" w14:textId="77777777" w:rsidR="00F52334" w:rsidRPr="00435EF3" w:rsidRDefault="00F52334" w:rsidP="001C1EAF">
            <w:r w:rsidRPr="00435EF3">
              <w:t>+420 724 201 336</w:t>
            </w:r>
          </w:p>
        </w:tc>
        <w:tc>
          <w:tcPr>
            <w:tcW w:w="737" w:type="dxa"/>
            <w:tcBorders>
              <w:top w:val="single" w:sz="6" w:space="0" w:color="auto"/>
              <w:bottom w:val="single" w:sz="6" w:space="0" w:color="auto"/>
            </w:tcBorders>
            <w:vAlign w:val="bottom"/>
          </w:tcPr>
          <w:p w14:paraId="2BA9B1CB" w14:textId="77777777" w:rsidR="00F52334" w:rsidRPr="00435EF3" w:rsidRDefault="00F52334" w:rsidP="001C1EAF">
            <w:r w:rsidRPr="00BC2513">
              <w:rPr>
                <w:i/>
                <w:sz w:val="16"/>
              </w:rPr>
              <w:t>E-mail</w:t>
            </w:r>
          </w:p>
        </w:tc>
        <w:tc>
          <w:tcPr>
            <w:tcW w:w="3969" w:type="dxa"/>
            <w:tcBorders>
              <w:top w:val="single" w:sz="6" w:space="0" w:color="auto"/>
              <w:bottom w:val="single" w:sz="6" w:space="0" w:color="auto"/>
              <w:right w:val="single" w:sz="12" w:space="0" w:color="auto"/>
            </w:tcBorders>
            <w:vAlign w:val="bottom"/>
          </w:tcPr>
          <w:p w14:paraId="28167451" w14:textId="77777777" w:rsidR="00F52334" w:rsidRPr="00435EF3" w:rsidRDefault="000D337D" w:rsidP="001C1EAF">
            <w:hyperlink r:id="rId12" w:history="1">
              <w:r w:rsidR="00F52334" w:rsidRPr="00435EF3">
                <w:rPr>
                  <w:rStyle w:val="Hypertextovodkaz"/>
                </w:rPr>
                <w:t>trzil@zsf.jcu.cz</w:t>
              </w:r>
            </w:hyperlink>
          </w:p>
        </w:tc>
      </w:tr>
      <w:tr w:rsidR="00F52334" w:rsidRPr="00435EF3" w14:paraId="486543C4" w14:textId="77777777" w:rsidTr="00DF4512">
        <w:trPr>
          <w:cantSplit/>
          <w:trHeight w:val="284"/>
        </w:trPr>
        <w:tc>
          <w:tcPr>
            <w:tcW w:w="284" w:type="dxa"/>
            <w:vMerge/>
            <w:tcBorders>
              <w:top w:val="single" w:sz="6" w:space="0" w:color="auto"/>
              <w:left w:val="single" w:sz="12" w:space="0" w:color="auto"/>
              <w:bottom w:val="single" w:sz="12" w:space="0" w:color="auto"/>
            </w:tcBorders>
          </w:tcPr>
          <w:p w14:paraId="3E9146D2" w14:textId="77777777" w:rsidR="00F52334" w:rsidRPr="00435EF3" w:rsidRDefault="00F52334" w:rsidP="001C1EAF"/>
        </w:tc>
        <w:tc>
          <w:tcPr>
            <w:tcW w:w="907" w:type="dxa"/>
            <w:tcBorders>
              <w:top w:val="single" w:sz="6" w:space="0" w:color="auto"/>
              <w:bottom w:val="single" w:sz="12" w:space="0" w:color="auto"/>
            </w:tcBorders>
          </w:tcPr>
          <w:p w14:paraId="6656B69D" w14:textId="77777777" w:rsidR="00F52334" w:rsidRPr="00BC2513" w:rsidRDefault="00F52334" w:rsidP="001C1EAF">
            <w:pPr>
              <w:rPr>
                <w:i/>
                <w:sz w:val="16"/>
              </w:rPr>
            </w:pPr>
            <w:r w:rsidRPr="00BC2513">
              <w:rPr>
                <w:i/>
                <w:sz w:val="16"/>
              </w:rPr>
              <w:t>Oprávnění</w:t>
            </w:r>
          </w:p>
        </w:tc>
        <w:tc>
          <w:tcPr>
            <w:tcW w:w="737" w:type="dxa"/>
            <w:gridSpan w:val="3"/>
            <w:tcBorders>
              <w:top w:val="single" w:sz="6" w:space="0" w:color="auto"/>
              <w:bottom w:val="single" w:sz="12" w:space="0" w:color="auto"/>
              <w:right w:val="single" w:sz="12" w:space="0" w:color="auto"/>
            </w:tcBorders>
            <w:vAlign w:val="bottom"/>
          </w:tcPr>
          <w:p w14:paraId="68C4B912" w14:textId="77777777" w:rsidR="001349A6" w:rsidRPr="00127F1C" w:rsidRDefault="001349A6" w:rsidP="006827F2">
            <w:pPr>
              <w:pStyle w:val="SML-priloha-4"/>
              <w:numPr>
                <w:ilvl w:val="3"/>
                <w:numId w:val="23"/>
              </w:numPr>
            </w:pPr>
            <w:r w:rsidRPr="00127F1C">
              <w:t>Komunikace mezi Stranami</w:t>
            </w:r>
          </w:p>
          <w:p w14:paraId="27A87F8D" w14:textId="77777777" w:rsidR="00F52334" w:rsidRPr="00127F1C" w:rsidRDefault="00F52334" w:rsidP="006827F2">
            <w:pPr>
              <w:pStyle w:val="SML-priloha-4"/>
              <w:numPr>
                <w:ilvl w:val="3"/>
                <w:numId w:val="23"/>
              </w:numPr>
            </w:pPr>
            <w:r w:rsidRPr="00127F1C">
              <w:t>Jednání ve věcech technických a realizačních</w:t>
            </w:r>
          </w:p>
          <w:p w14:paraId="063207E3" w14:textId="322BA22E" w:rsidR="00F52334" w:rsidRPr="00435EF3" w:rsidRDefault="00F52334" w:rsidP="006827F2">
            <w:pPr>
              <w:pStyle w:val="SML-priloha-4"/>
              <w:numPr>
                <w:ilvl w:val="3"/>
                <w:numId w:val="23"/>
              </w:numPr>
            </w:pPr>
            <w:r w:rsidRPr="00127F1C">
              <w:t>Není oprávněn podepisovat smluvní dokumenty (dodatky ke smlouvě, korekturní/akceptační protokoly</w:t>
            </w:r>
            <w:r w:rsidR="00DE78B7" w:rsidRPr="00127F1C">
              <w:t>)</w:t>
            </w:r>
          </w:p>
        </w:tc>
      </w:tr>
      <w:tr w:rsidR="00F52334" w:rsidRPr="00435EF3" w14:paraId="30782D83" w14:textId="77777777" w:rsidTr="00DF4512">
        <w:trPr>
          <w:cantSplit/>
          <w:trHeight w:val="284"/>
        </w:trPr>
        <w:tc>
          <w:tcPr>
            <w:tcW w:w="284" w:type="dxa"/>
            <w:vMerge w:val="restart"/>
            <w:tcBorders>
              <w:top w:val="single" w:sz="12" w:space="0" w:color="auto"/>
              <w:left w:val="single" w:sz="12" w:space="0" w:color="auto"/>
              <w:bottom w:val="single" w:sz="6" w:space="0" w:color="auto"/>
            </w:tcBorders>
          </w:tcPr>
          <w:p w14:paraId="6FE587CC" w14:textId="5DFCE711" w:rsidR="00F52334" w:rsidRPr="00435EF3" w:rsidRDefault="00F52334" w:rsidP="001C1EAF">
            <w:pPr>
              <w:pStyle w:val="SML-priloha-3"/>
            </w:pPr>
            <w:r>
              <w:t xml:space="preserve"> </w:t>
            </w:r>
          </w:p>
        </w:tc>
        <w:tc>
          <w:tcPr>
            <w:tcW w:w="907" w:type="dxa"/>
            <w:tcBorders>
              <w:top w:val="single" w:sz="12" w:space="0" w:color="auto"/>
              <w:bottom w:val="single" w:sz="6" w:space="0" w:color="auto"/>
            </w:tcBorders>
          </w:tcPr>
          <w:p w14:paraId="539795E5" w14:textId="77777777" w:rsidR="00F52334" w:rsidRPr="00BC2513" w:rsidRDefault="00F52334" w:rsidP="001C1EAF">
            <w:pPr>
              <w:rPr>
                <w:i/>
                <w:sz w:val="16"/>
              </w:rPr>
            </w:pPr>
            <w:r w:rsidRPr="00BC2513">
              <w:rPr>
                <w:i/>
                <w:sz w:val="16"/>
              </w:rPr>
              <w:t>jméno</w:t>
            </w:r>
          </w:p>
        </w:tc>
        <w:tc>
          <w:tcPr>
            <w:tcW w:w="737" w:type="dxa"/>
            <w:gridSpan w:val="3"/>
            <w:tcBorders>
              <w:top w:val="single" w:sz="12" w:space="0" w:color="auto"/>
              <w:bottom w:val="single" w:sz="6" w:space="0" w:color="auto"/>
              <w:right w:val="single" w:sz="12" w:space="0" w:color="auto"/>
            </w:tcBorders>
            <w:shd w:val="clear" w:color="auto" w:fill="D9D9D9" w:themeFill="background1" w:themeFillShade="D9"/>
            <w:vAlign w:val="bottom"/>
          </w:tcPr>
          <w:p w14:paraId="795E4489" w14:textId="77777777" w:rsidR="00F52334" w:rsidRPr="008A7FE1" w:rsidRDefault="00F52334" w:rsidP="001C1EAF">
            <w:pPr>
              <w:rPr>
                <w:b/>
              </w:rPr>
            </w:pPr>
            <w:r w:rsidRPr="008A7FE1">
              <w:rPr>
                <w:b/>
              </w:rPr>
              <w:t>Tomáš Olišar</w:t>
            </w:r>
          </w:p>
        </w:tc>
      </w:tr>
      <w:tr w:rsidR="00F52334" w:rsidRPr="00435EF3" w14:paraId="72CFDBA3" w14:textId="77777777" w:rsidTr="00DF4512">
        <w:trPr>
          <w:cantSplit/>
          <w:trHeight w:val="284"/>
        </w:trPr>
        <w:tc>
          <w:tcPr>
            <w:tcW w:w="284" w:type="dxa"/>
            <w:vMerge/>
            <w:tcBorders>
              <w:top w:val="single" w:sz="6" w:space="0" w:color="auto"/>
              <w:left w:val="single" w:sz="12" w:space="0" w:color="auto"/>
              <w:bottom w:val="single" w:sz="6" w:space="0" w:color="auto"/>
            </w:tcBorders>
          </w:tcPr>
          <w:p w14:paraId="0D76CA3E" w14:textId="77777777" w:rsidR="00F52334" w:rsidRPr="00435EF3" w:rsidRDefault="00F52334" w:rsidP="001C1EAF"/>
        </w:tc>
        <w:tc>
          <w:tcPr>
            <w:tcW w:w="907" w:type="dxa"/>
            <w:tcBorders>
              <w:top w:val="single" w:sz="6" w:space="0" w:color="auto"/>
              <w:bottom w:val="single" w:sz="6" w:space="0" w:color="auto"/>
            </w:tcBorders>
          </w:tcPr>
          <w:p w14:paraId="21396339" w14:textId="77777777" w:rsidR="00F52334" w:rsidRPr="00BC2513" w:rsidRDefault="00F52334" w:rsidP="001C1EAF">
            <w:pPr>
              <w:rPr>
                <w:i/>
                <w:sz w:val="16"/>
              </w:rPr>
            </w:pPr>
            <w:r w:rsidRPr="00BC2513">
              <w:rPr>
                <w:i/>
                <w:sz w:val="16"/>
              </w:rPr>
              <w:t>telefon</w:t>
            </w:r>
          </w:p>
        </w:tc>
        <w:tc>
          <w:tcPr>
            <w:tcW w:w="2835" w:type="dxa"/>
            <w:tcBorders>
              <w:top w:val="single" w:sz="6" w:space="0" w:color="auto"/>
              <w:bottom w:val="single" w:sz="6" w:space="0" w:color="auto"/>
            </w:tcBorders>
            <w:vAlign w:val="bottom"/>
          </w:tcPr>
          <w:p w14:paraId="31A04C1D" w14:textId="12E045F4" w:rsidR="00F52334" w:rsidRPr="00435EF3" w:rsidRDefault="00DE78B7" w:rsidP="001C1EAF">
            <w:r w:rsidRPr="00435EF3">
              <w:t>+420 38 903 77</w:t>
            </w:r>
            <w:r>
              <w:t>52</w:t>
            </w:r>
          </w:p>
        </w:tc>
        <w:tc>
          <w:tcPr>
            <w:tcW w:w="737" w:type="dxa"/>
            <w:tcBorders>
              <w:top w:val="single" w:sz="6" w:space="0" w:color="auto"/>
              <w:bottom w:val="single" w:sz="6" w:space="0" w:color="auto"/>
            </w:tcBorders>
            <w:vAlign w:val="bottom"/>
          </w:tcPr>
          <w:p w14:paraId="6D94B62B" w14:textId="77777777" w:rsidR="00F52334" w:rsidRPr="00435EF3" w:rsidRDefault="00F52334" w:rsidP="001C1EAF">
            <w:r w:rsidRPr="00BC2513">
              <w:rPr>
                <w:i/>
                <w:sz w:val="16"/>
              </w:rPr>
              <w:t>E-mail</w:t>
            </w:r>
          </w:p>
        </w:tc>
        <w:tc>
          <w:tcPr>
            <w:tcW w:w="3969" w:type="dxa"/>
            <w:tcBorders>
              <w:top w:val="single" w:sz="6" w:space="0" w:color="auto"/>
              <w:bottom w:val="single" w:sz="6" w:space="0" w:color="auto"/>
              <w:right w:val="single" w:sz="12" w:space="0" w:color="auto"/>
            </w:tcBorders>
            <w:vAlign w:val="bottom"/>
          </w:tcPr>
          <w:p w14:paraId="7D1D9451" w14:textId="558B1407" w:rsidR="00F52334" w:rsidRPr="00435EF3" w:rsidRDefault="000D337D" w:rsidP="001C1EAF">
            <w:hyperlink r:id="rId13" w:history="1">
              <w:r w:rsidR="00DE78B7" w:rsidRPr="00556BD1">
                <w:rPr>
                  <w:rStyle w:val="Hypertextovodkaz"/>
                </w:rPr>
                <w:t>tolisar@zsf.jcu.cz</w:t>
              </w:r>
            </w:hyperlink>
          </w:p>
        </w:tc>
      </w:tr>
      <w:tr w:rsidR="00F52334" w:rsidRPr="00435EF3" w14:paraId="70610E99" w14:textId="77777777" w:rsidTr="00DF4512">
        <w:trPr>
          <w:cantSplit/>
          <w:trHeight w:val="284"/>
        </w:trPr>
        <w:tc>
          <w:tcPr>
            <w:tcW w:w="284" w:type="dxa"/>
            <w:vMerge/>
            <w:tcBorders>
              <w:top w:val="single" w:sz="6" w:space="0" w:color="auto"/>
              <w:left w:val="single" w:sz="12" w:space="0" w:color="auto"/>
              <w:bottom w:val="single" w:sz="12" w:space="0" w:color="auto"/>
            </w:tcBorders>
          </w:tcPr>
          <w:p w14:paraId="2B29F1EE" w14:textId="77777777" w:rsidR="00F52334" w:rsidRPr="00435EF3" w:rsidRDefault="00F52334" w:rsidP="001C1EAF"/>
        </w:tc>
        <w:tc>
          <w:tcPr>
            <w:tcW w:w="907" w:type="dxa"/>
            <w:tcBorders>
              <w:top w:val="single" w:sz="6" w:space="0" w:color="auto"/>
              <w:bottom w:val="single" w:sz="12" w:space="0" w:color="auto"/>
            </w:tcBorders>
          </w:tcPr>
          <w:p w14:paraId="0332F8BA" w14:textId="77777777" w:rsidR="00F52334" w:rsidRPr="00BC2513" w:rsidRDefault="00F52334" w:rsidP="001C1EAF">
            <w:pPr>
              <w:rPr>
                <w:i/>
                <w:sz w:val="16"/>
              </w:rPr>
            </w:pPr>
            <w:r w:rsidRPr="00BC2513">
              <w:rPr>
                <w:i/>
                <w:sz w:val="16"/>
              </w:rPr>
              <w:t>Oprávnění</w:t>
            </w:r>
          </w:p>
        </w:tc>
        <w:tc>
          <w:tcPr>
            <w:tcW w:w="737" w:type="dxa"/>
            <w:gridSpan w:val="3"/>
            <w:tcBorders>
              <w:top w:val="single" w:sz="6" w:space="0" w:color="auto"/>
              <w:bottom w:val="single" w:sz="12" w:space="0" w:color="auto"/>
              <w:right w:val="single" w:sz="12" w:space="0" w:color="auto"/>
            </w:tcBorders>
            <w:vAlign w:val="bottom"/>
          </w:tcPr>
          <w:p w14:paraId="2BEE4F32" w14:textId="653FC84B" w:rsidR="00F752B8" w:rsidRPr="00127F1C" w:rsidRDefault="001349A6" w:rsidP="006827F2">
            <w:pPr>
              <w:pStyle w:val="SML-priloha-4"/>
              <w:numPr>
                <w:ilvl w:val="3"/>
                <w:numId w:val="24"/>
              </w:numPr>
            </w:pPr>
            <w:r w:rsidRPr="00127F1C">
              <w:t>Zástup Ing. Milana Tržila – stejné oprávnění</w:t>
            </w:r>
          </w:p>
        </w:tc>
      </w:tr>
      <w:tr w:rsidR="00F52334" w:rsidRPr="00435EF3" w14:paraId="7E50E701" w14:textId="77777777" w:rsidTr="00DF4512">
        <w:trPr>
          <w:cantSplit/>
          <w:trHeight w:val="284"/>
        </w:trPr>
        <w:tc>
          <w:tcPr>
            <w:tcW w:w="284" w:type="dxa"/>
            <w:vMerge w:val="restart"/>
            <w:tcBorders>
              <w:top w:val="single" w:sz="12" w:space="0" w:color="auto"/>
              <w:left w:val="single" w:sz="12" w:space="0" w:color="auto"/>
              <w:bottom w:val="single" w:sz="6" w:space="0" w:color="auto"/>
            </w:tcBorders>
          </w:tcPr>
          <w:p w14:paraId="5679F0D4" w14:textId="77777777" w:rsidR="00F52334" w:rsidRPr="00435EF3" w:rsidRDefault="00F52334" w:rsidP="001C1EAF">
            <w:pPr>
              <w:pStyle w:val="SML-priloha-3"/>
            </w:pPr>
            <w:r>
              <w:t xml:space="preserve"> </w:t>
            </w:r>
          </w:p>
        </w:tc>
        <w:tc>
          <w:tcPr>
            <w:tcW w:w="907" w:type="dxa"/>
            <w:tcBorders>
              <w:top w:val="single" w:sz="12" w:space="0" w:color="auto"/>
              <w:bottom w:val="single" w:sz="6" w:space="0" w:color="auto"/>
            </w:tcBorders>
          </w:tcPr>
          <w:p w14:paraId="1F18C890" w14:textId="77777777" w:rsidR="00F52334" w:rsidRPr="00BC2513" w:rsidRDefault="00F52334" w:rsidP="001C1EAF">
            <w:pPr>
              <w:rPr>
                <w:i/>
                <w:sz w:val="16"/>
              </w:rPr>
            </w:pPr>
            <w:r w:rsidRPr="00BC2513">
              <w:rPr>
                <w:i/>
                <w:sz w:val="16"/>
              </w:rPr>
              <w:t>jméno</w:t>
            </w:r>
          </w:p>
        </w:tc>
        <w:tc>
          <w:tcPr>
            <w:tcW w:w="737" w:type="dxa"/>
            <w:gridSpan w:val="3"/>
            <w:tcBorders>
              <w:top w:val="single" w:sz="12" w:space="0" w:color="auto"/>
              <w:bottom w:val="single" w:sz="6" w:space="0" w:color="auto"/>
              <w:right w:val="single" w:sz="12" w:space="0" w:color="auto"/>
            </w:tcBorders>
            <w:shd w:val="clear" w:color="auto" w:fill="D9D9D9" w:themeFill="background1" w:themeFillShade="D9"/>
            <w:vAlign w:val="bottom"/>
          </w:tcPr>
          <w:p w14:paraId="14D30419" w14:textId="77777777" w:rsidR="00F52334" w:rsidRPr="008A7FE1" w:rsidRDefault="00F52334" w:rsidP="001C1EAF">
            <w:pPr>
              <w:rPr>
                <w:b/>
              </w:rPr>
            </w:pPr>
            <w:r w:rsidRPr="008A7FE1">
              <w:rPr>
                <w:b/>
              </w:rPr>
              <w:t>Bc. Radka Slezáková</w:t>
            </w:r>
          </w:p>
        </w:tc>
      </w:tr>
      <w:tr w:rsidR="00F52334" w:rsidRPr="00435EF3" w14:paraId="7B0F2B49" w14:textId="77777777" w:rsidTr="00DF4512">
        <w:trPr>
          <w:cantSplit/>
          <w:trHeight w:val="284"/>
        </w:trPr>
        <w:tc>
          <w:tcPr>
            <w:tcW w:w="284" w:type="dxa"/>
            <w:vMerge/>
            <w:tcBorders>
              <w:top w:val="single" w:sz="6" w:space="0" w:color="auto"/>
              <w:left w:val="single" w:sz="12" w:space="0" w:color="auto"/>
              <w:bottom w:val="single" w:sz="6" w:space="0" w:color="auto"/>
            </w:tcBorders>
          </w:tcPr>
          <w:p w14:paraId="00BB0CD9" w14:textId="77777777" w:rsidR="00F52334" w:rsidRPr="00435EF3" w:rsidRDefault="00F52334" w:rsidP="001C1EAF"/>
        </w:tc>
        <w:tc>
          <w:tcPr>
            <w:tcW w:w="907" w:type="dxa"/>
            <w:tcBorders>
              <w:top w:val="single" w:sz="6" w:space="0" w:color="auto"/>
              <w:bottom w:val="single" w:sz="6" w:space="0" w:color="auto"/>
            </w:tcBorders>
          </w:tcPr>
          <w:p w14:paraId="22E8A17F" w14:textId="77777777" w:rsidR="00F52334" w:rsidRPr="00BC2513" w:rsidRDefault="00F52334" w:rsidP="001C1EAF">
            <w:pPr>
              <w:rPr>
                <w:i/>
                <w:sz w:val="16"/>
              </w:rPr>
            </w:pPr>
            <w:r w:rsidRPr="00BC2513">
              <w:rPr>
                <w:i/>
                <w:sz w:val="16"/>
              </w:rPr>
              <w:t>telefon</w:t>
            </w:r>
          </w:p>
        </w:tc>
        <w:tc>
          <w:tcPr>
            <w:tcW w:w="2835" w:type="dxa"/>
            <w:tcBorders>
              <w:top w:val="single" w:sz="6" w:space="0" w:color="auto"/>
              <w:bottom w:val="single" w:sz="6" w:space="0" w:color="auto"/>
            </w:tcBorders>
            <w:vAlign w:val="bottom"/>
          </w:tcPr>
          <w:p w14:paraId="5188559C" w14:textId="7543BC79" w:rsidR="00F52334" w:rsidRPr="00435EF3" w:rsidRDefault="00F52334" w:rsidP="00DE78B7">
            <w:r w:rsidRPr="00435EF3">
              <w:t>+420 38 903 77</w:t>
            </w:r>
            <w:r w:rsidR="00DE78B7">
              <w:t>51</w:t>
            </w:r>
          </w:p>
        </w:tc>
        <w:tc>
          <w:tcPr>
            <w:tcW w:w="737" w:type="dxa"/>
            <w:tcBorders>
              <w:top w:val="single" w:sz="6" w:space="0" w:color="auto"/>
              <w:bottom w:val="single" w:sz="6" w:space="0" w:color="auto"/>
            </w:tcBorders>
            <w:vAlign w:val="bottom"/>
          </w:tcPr>
          <w:p w14:paraId="76492A28" w14:textId="77777777" w:rsidR="00F52334" w:rsidRPr="00435EF3" w:rsidRDefault="00F52334" w:rsidP="001C1EAF">
            <w:r w:rsidRPr="00BC2513">
              <w:rPr>
                <w:i/>
                <w:sz w:val="16"/>
              </w:rPr>
              <w:t>E-mail</w:t>
            </w:r>
          </w:p>
        </w:tc>
        <w:tc>
          <w:tcPr>
            <w:tcW w:w="3969" w:type="dxa"/>
            <w:tcBorders>
              <w:top w:val="single" w:sz="6" w:space="0" w:color="auto"/>
              <w:bottom w:val="single" w:sz="6" w:space="0" w:color="auto"/>
              <w:right w:val="single" w:sz="12" w:space="0" w:color="auto"/>
            </w:tcBorders>
            <w:vAlign w:val="bottom"/>
          </w:tcPr>
          <w:p w14:paraId="6FE33903" w14:textId="3D1F2B4B" w:rsidR="00F52334" w:rsidRPr="00435EF3" w:rsidRDefault="00DE78B7" w:rsidP="001C1EAF">
            <w:r>
              <w:t>slezakova</w:t>
            </w:r>
            <w:hyperlink r:id="rId14" w:history="1">
              <w:r w:rsidRPr="00556BD1">
                <w:rPr>
                  <w:rStyle w:val="Hypertextovodkaz"/>
                </w:rPr>
                <w:t>@zsf.jcu.cz</w:t>
              </w:r>
            </w:hyperlink>
          </w:p>
        </w:tc>
      </w:tr>
      <w:tr w:rsidR="00F52334" w:rsidRPr="00435EF3" w14:paraId="33DCF245" w14:textId="77777777" w:rsidTr="00DF4512">
        <w:trPr>
          <w:cantSplit/>
          <w:trHeight w:val="284"/>
        </w:trPr>
        <w:tc>
          <w:tcPr>
            <w:tcW w:w="284" w:type="dxa"/>
            <w:vMerge/>
            <w:tcBorders>
              <w:top w:val="single" w:sz="6" w:space="0" w:color="auto"/>
              <w:left w:val="single" w:sz="12" w:space="0" w:color="auto"/>
              <w:bottom w:val="single" w:sz="12" w:space="0" w:color="auto"/>
            </w:tcBorders>
          </w:tcPr>
          <w:p w14:paraId="0FFC91D3" w14:textId="77777777" w:rsidR="00F52334" w:rsidRPr="00435EF3" w:rsidRDefault="00F52334" w:rsidP="001C1EAF"/>
        </w:tc>
        <w:tc>
          <w:tcPr>
            <w:tcW w:w="907" w:type="dxa"/>
            <w:tcBorders>
              <w:top w:val="single" w:sz="6" w:space="0" w:color="auto"/>
              <w:bottom w:val="single" w:sz="12" w:space="0" w:color="auto"/>
            </w:tcBorders>
          </w:tcPr>
          <w:p w14:paraId="6772FA55" w14:textId="77777777" w:rsidR="00F52334" w:rsidRPr="00BC2513" w:rsidRDefault="00F52334" w:rsidP="001C1EAF">
            <w:pPr>
              <w:rPr>
                <w:i/>
                <w:sz w:val="16"/>
              </w:rPr>
            </w:pPr>
            <w:r w:rsidRPr="00BC2513">
              <w:rPr>
                <w:i/>
                <w:sz w:val="16"/>
              </w:rPr>
              <w:t>Oprávnění</w:t>
            </w:r>
          </w:p>
        </w:tc>
        <w:tc>
          <w:tcPr>
            <w:tcW w:w="737" w:type="dxa"/>
            <w:gridSpan w:val="3"/>
            <w:tcBorders>
              <w:top w:val="single" w:sz="6" w:space="0" w:color="auto"/>
              <w:bottom w:val="single" w:sz="12" w:space="0" w:color="auto"/>
              <w:right w:val="single" w:sz="12" w:space="0" w:color="auto"/>
            </w:tcBorders>
            <w:vAlign w:val="bottom"/>
          </w:tcPr>
          <w:p w14:paraId="40FA6EF0" w14:textId="6E5A3FB2" w:rsidR="00F52334" w:rsidRDefault="001349A6" w:rsidP="006827F2">
            <w:pPr>
              <w:pStyle w:val="SML-priloha-4"/>
              <w:numPr>
                <w:ilvl w:val="3"/>
                <w:numId w:val="25"/>
              </w:numPr>
            </w:pPr>
            <w:r>
              <w:t>Administrativní a uživatelská podpora WWW.ZSF.JCU.CZ</w:t>
            </w:r>
          </w:p>
          <w:p w14:paraId="627EC1C8" w14:textId="4328E470" w:rsidR="00F52334" w:rsidRPr="00435EF3" w:rsidRDefault="00F52334" w:rsidP="006827F2">
            <w:pPr>
              <w:pStyle w:val="SML-priloha-4"/>
              <w:numPr>
                <w:ilvl w:val="3"/>
                <w:numId w:val="25"/>
              </w:numPr>
            </w:pPr>
            <w:r w:rsidRPr="00435EF3">
              <w:t>Není oprávněn</w:t>
            </w:r>
            <w:r>
              <w:t>a</w:t>
            </w:r>
            <w:r w:rsidRPr="00435EF3">
              <w:t xml:space="preserve"> podepisovat smluvní dokumenty (dodatky ke smlouvě, korekturní/akceptační protokoly</w:t>
            </w:r>
            <w:r w:rsidR="00DE78B7">
              <w:t>)</w:t>
            </w:r>
          </w:p>
        </w:tc>
      </w:tr>
    </w:tbl>
    <w:p w14:paraId="1E3BF4FA" w14:textId="77777777" w:rsidR="00041A44" w:rsidRDefault="00041A44" w:rsidP="00041A44">
      <w:pPr>
        <w:pStyle w:val="SML-priloha-2"/>
        <w:numPr>
          <w:ilvl w:val="0"/>
          <w:numId w:val="0"/>
        </w:numPr>
        <w:ind w:left="720"/>
      </w:pPr>
    </w:p>
    <w:p w14:paraId="03FC14FE" w14:textId="2BE611D0" w:rsidR="00F52334" w:rsidRDefault="00F52334" w:rsidP="00BF51E6">
      <w:pPr>
        <w:pStyle w:val="SML-priloha-2"/>
      </w:pPr>
      <w:r>
        <w:t>Zástupci Zhotovitele</w:t>
      </w:r>
    </w:p>
    <w:tbl>
      <w:tblPr>
        <w:tblStyle w:val="Mkatabulky"/>
        <w:tblW w:w="8732" w:type="dxa"/>
        <w:tblBorders>
          <w:insideH w:val="single" w:sz="6" w:space="0" w:color="auto"/>
          <w:insideV w:val="single" w:sz="6" w:space="0" w:color="auto"/>
        </w:tblBorders>
        <w:tblLayout w:type="fixed"/>
        <w:tblLook w:val="04A0" w:firstRow="1" w:lastRow="0" w:firstColumn="1" w:lastColumn="0" w:noHBand="0" w:noVBand="1"/>
      </w:tblPr>
      <w:tblGrid>
        <w:gridCol w:w="298"/>
        <w:gridCol w:w="914"/>
        <w:gridCol w:w="2825"/>
        <w:gridCol w:w="747"/>
        <w:gridCol w:w="3948"/>
      </w:tblGrid>
      <w:tr w:rsidR="006C043B" w:rsidRPr="00435EF3" w14:paraId="05630582" w14:textId="77777777" w:rsidTr="00DF4512">
        <w:trPr>
          <w:cantSplit/>
          <w:trHeight w:val="284"/>
        </w:trPr>
        <w:tc>
          <w:tcPr>
            <w:tcW w:w="302" w:type="dxa"/>
            <w:vMerge w:val="restart"/>
            <w:tcBorders>
              <w:top w:val="single" w:sz="12" w:space="0" w:color="auto"/>
              <w:left w:val="single" w:sz="12" w:space="0" w:color="auto"/>
              <w:bottom w:val="single" w:sz="6" w:space="0" w:color="auto"/>
            </w:tcBorders>
          </w:tcPr>
          <w:p w14:paraId="6306938B" w14:textId="77777777" w:rsidR="006C043B" w:rsidRPr="00435EF3" w:rsidRDefault="006C043B" w:rsidP="001C1EAF">
            <w:pPr>
              <w:pStyle w:val="SML-priloha-3"/>
            </w:pPr>
          </w:p>
        </w:tc>
        <w:tc>
          <w:tcPr>
            <w:tcW w:w="964" w:type="dxa"/>
            <w:tcBorders>
              <w:top w:val="single" w:sz="12" w:space="0" w:color="auto"/>
              <w:bottom w:val="single" w:sz="6" w:space="0" w:color="auto"/>
            </w:tcBorders>
          </w:tcPr>
          <w:p w14:paraId="0E572C91" w14:textId="77777777" w:rsidR="006C043B" w:rsidRPr="00BC2513" w:rsidRDefault="006C043B" w:rsidP="001C1EAF">
            <w:pPr>
              <w:rPr>
                <w:i/>
                <w:sz w:val="16"/>
              </w:rPr>
            </w:pPr>
            <w:r w:rsidRPr="00BC2513">
              <w:rPr>
                <w:i/>
                <w:sz w:val="16"/>
              </w:rPr>
              <w:t>jméno</w:t>
            </w:r>
          </w:p>
        </w:tc>
        <w:sdt>
          <w:sdtPr>
            <w:rPr>
              <w:b/>
              <w:highlight w:val="yellow"/>
            </w:rPr>
            <w:id w:val="1969929512"/>
            <w:placeholder>
              <w:docPart w:val="DefaultPlaceholder_1081868574"/>
            </w:placeholder>
          </w:sdtPr>
          <w:sdtContent>
            <w:tc>
              <w:tcPr>
                <w:tcW w:w="8019" w:type="dxa"/>
                <w:gridSpan w:val="3"/>
                <w:tcBorders>
                  <w:top w:val="single" w:sz="12" w:space="0" w:color="auto"/>
                  <w:bottom w:val="single" w:sz="6" w:space="0" w:color="auto"/>
                  <w:right w:val="single" w:sz="12" w:space="0" w:color="auto"/>
                </w:tcBorders>
                <w:shd w:val="clear" w:color="auto" w:fill="D9D9D9" w:themeFill="background1" w:themeFillShade="D9"/>
                <w:vAlign w:val="bottom"/>
              </w:tcPr>
              <w:p w14:paraId="41556DD3" w14:textId="532DE447" w:rsidR="006C043B" w:rsidRPr="008A7FE1" w:rsidRDefault="00030D33" w:rsidP="00030D33">
                <w:pPr>
                  <w:rPr>
                    <w:b/>
                  </w:rPr>
                </w:pPr>
                <w:r w:rsidRPr="00030D33">
                  <w:rPr>
                    <w:b/>
                    <w:highlight w:val="yellow"/>
                  </w:rPr>
                  <w:t>Vlož jméno</w:t>
                </w:r>
              </w:p>
            </w:tc>
          </w:sdtContent>
        </w:sdt>
      </w:tr>
      <w:tr w:rsidR="006C043B" w:rsidRPr="00435EF3" w14:paraId="423404FD" w14:textId="77777777" w:rsidTr="00DF4512">
        <w:trPr>
          <w:cantSplit/>
          <w:trHeight w:val="284"/>
        </w:trPr>
        <w:tc>
          <w:tcPr>
            <w:tcW w:w="302" w:type="dxa"/>
            <w:vMerge/>
            <w:tcBorders>
              <w:top w:val="single" w:sz="6" w:space="0" w:color="auto"/>
              <w:left w:val="single" w:sz="12" w:space="0" w:color="auto"/>
              <w:bottom w:val="single" w:sz="6" w:space="0" w:color="auto"/>
            </w:tcBorders>
          </w:tcPr>
          <w:p w14:paraId="42D6F523" w14:textId="77777777" w:rsidR="006C043B" w:rsidRPr="00435EF3" w:rsidRDefault="006C043B" w:rsidP="001C1EAF"/>
        </w:tc>
        <w:tc>
          <w:tcPr>
            <w:tcW w:w="964" w:type="dxa"/>
            <w:tcBorders>
              <w:top w:val="single" w:sz="6" w:space="0" w:color="auto"/>
              <w:bottom w:val="single" w:sz="6" w:space="0" w:color="auto"/>
            </w:tcBorders>
          </w:tcPr>
          <w:p w14:paraId="4B87204C" w14:textId="77777777" w:rsidR="006C043B" w:rsidRPr="00BC2513" w:rsidRDefault="006C043B" w:rsidP="001C1EAF">
            <w:pPr>
              <w:rPr>
                <w:i/>
                <w:sz w:val="16"/>
              </w:rPr>
            </w:pPr>
            <w:r w:rsidRPr="00BC2513">
              <w:rPr>
                <w:i/>
                <w:sz w:val="16"/>
              </w:rPr>
              <w:t>telefon</w:t>
            </w:r>
          </w:p>
        </w:tc>
        <w:sdt>
          <w:sdtPr>
            <w:rPr>
              <w:highlight w:val="yellow"/>
            </w:rPr>
            <w:id w:val="129909669"/>
            <w:placeholder>
              <w:docPart w:val="DefaultPlaceholder_1081868574"/>
            </w:placeholder>
          </w:sdtPr>
          <w:sdtContent>
            <w:tc>
              <w:tcPr>
                <w:tcW w:w="3015" w:type="dxa"/>
                <w:tcBorders>
                  <w:top w:val="single" w:sz="6" w:space="0" w:color="auto"/>
                  <w:bottom w:val="single" w:sz="6" w:space="0" w:color="auto"/>
                </w:tcBorders>
                <w:vAlign w:val="bottom"/>
              </w:tcPr>
              <w:p w14:paraId="19EEE29F" w14:textId="21497D9C" w:rsidR="006C043B" w:rsidRPr="00030D33" w:rsidRDefault="00030D33" w:rsidP="001C1EAF">
                <w:pPr>
                  <w:rPr>
                    <w:highlight w:val="yellow"/>
                  </w:rPr>
                </w:pPr>
                <w:r w:rsidRPr="00030D33">
                  <w:rPr>
                    <w:highlight w:val="yellow"/>
                  </w:rPr>
                  <w:t>Vlož telefonní číslo</w:t>
                </w:r>
              </w:p>
            </w:tc>
          </w:sdtContent>
        </w:sdt>
        <w:tc>
          <w:tcPr>
            <w:tcW w:w="784" w:type="dxa"/>
            <w:tcBorders>
              <w:top w:val="single" w:sz="6" w:space="0" w:color="auto"/>
              <w:bottom w:val="single" w:sz="6" w:space="0" w:color="auto"/>
            </w:tcBorders>
            <w:vAlign w:val="bottom"/>
          </w:tcPr>
          <w:p w14:paraId="7C78AD86" w14:textId="77777777" w:rsidR="006C043B" w:rsidRPr="00BC2513" w:rsidRDefault="006C043B" w:rsidP="001C1EAF">
            <w:pPr>
              <w:rPr>
                <w:i/>
                <w:sz w:val="16"/>
              </w:rPr>
            </w:pPr>
            <w:r w:rsidRPr="00BC2513">
              <w:rPr>
                <w:i/>
                <w:sz w:val="16"/>
              </w:rPr>
              <w:t>E-mail</w:t>
            </w:r>
          </w:p>
        </w:tc>
        <w:sdt>
          <w:sdtPr>
            <w:rPr>
              <w:highlight w:val="yellow"/>
            </w:rPr>
            <w:id w:val="921530354"/>
            <w:placeholder>
              <w:docPart w:val="DefaultPlaceholder_1081868574"/>
            </w:placeholder>
          </w:sdtPr>
          <w:sdtContent>
            <w:tc>
              <w:tcPr>
                <w:tcW w:w="4220" w:type="dxa"/>
                <w:tcBorders>
                  <w:top w:val="single" w:sz="6" w:space="0" w:color="auto"/>
                  <w:bottom w:val="single" w:sz="6" w:space="0" w:color="auto"/>
                  <w:right w:val="single" w:sz="12" w:space="0" w:color="auto"/>
                </w:tcBorders>
                <w:vAlign w:val="bottom"/>
              </w:tcPr>
              <w:p w14:paraId="3CA5DDA0" w14:textId="3256ED53" w:rsidR="006C043B" w:rsidRPr="00435EF3" w:rsidRDefault="00030D33" w:rsidP="00970046">
                <w:r w:rsidRPr="00030D33">
                  <w:rPr>
                    <w:highlight w:val="yellow"/>
                  </w:rPr>
                  <w:t xml:space="preserve">Vlož </w:t>
                </w:r>
                <w:r w:rsidR="00970046">
                  <w:rPr>
                    <w:highlight w:val="yellow"/>
                  </w:rPr>
                  <w:t>E-mailovou adresu</w:t>
                </w:r>
                <w:r w:rsidRPr="00030D33">
                  <w:rPr>
                    <w:highlight w:val="yellow"/>
                  </w:rPr>
                  <w:t xml:space="preserve"> zástupce</w:t>
                </w:r>
              </w:p>
            </w:tc>
          </w:sdtContent>
        </w:sdt>
      </w:tr>
      <w:tr w:rsidR="006C043B" w:rsidRPr="00435EF3" w14:paraId="53EE879C" w14:textId="77777777" w:rsidTr="00DF4512">
        <w:trPr>
          <w:cantSplit/>
          <w:trHeight w:val="284"/>
        </w:trPr>
        <w:tc>
          <w:tcPr>
            <w:tcW w:w="302" w:type="dxa"/>
            <w:vMerge/>
            <w:tcBorders>
              <w:top w:val="single" w:sz="6" w:space="0" w:color="auto"/>
              <w:left w:val="single" w:sz="12" w:space="0" w:color="auto"/>
              <w:bottom w:val="single" w:sz="12" w:space="0" w:color="auto"/>
            </w:tcBorders>
          </w:tcPr>
          <w:p w14:paraId="60B02AC9" w14:textId="77777777" w:rsidR="006C043B" w:rsidRPr="00435EF3" w:rsidRDefault="006C043B" w:rsidP="001C1EAF"/>
        </w:tc>
        <w:tc>
          <w:tcPr>
            <w:tcW w:w="964" w:type="dxa"/>
            <w:tcBorders>
              <w:top w:val="single" w:sz="6" w:space="0" w:color="auto"/>
              <w:bottom w:val="single" w:sz="12" w:space="0" w:color="auto"/>
            </w:tcBorders>
          </w:tcPr>
          <w:p w14:paraId="616648CB" w14:textId="77777777" w:rsidR="006C043B" w:rsidRPr="00BC2513" w:rsidRDefault="006C043B" w:rsidP="001C1EAF">
            <w:pPr>
              <w:rPr>
                <w:i/>
                <w:sz w:val="16"/>
              </w:rPr>
            </w:pPr>
            <w:r w:rsidRPr="00BC2513">
              <w:rPr>
                <w:i/>
                <w:sz w:val="16"/>
              </w:rPr>
              <w:t>Oprávnění</w:t>
            </w:r>
          </w:p>
        </w:tc>
        <w:sdt>
          <w:sdtPr>
            <w:rPr>
              <w:highlight w:val="yellow"/>
            </w:rPr>
            <w:id w:val="-1034878689"/>
            <w:placeholder>
              <w:docPart w:val="DefaultPlaceholder_1081868574"/>
            </w:placeholder>
          </w:sdtPr>
          <w:sdtContent>
            <w:tc>
              <w:tcPr>
                <w:tcW w:w="8019" w:type="dxa"/>
                <w:gridSpan w:val="3"/>
                <w:tcBorders>
                  <w:top w:val="single" w:sz="6" w:space="0" w:color="auto"/>
                  <w:bottom w:val="single" w:sz="12" w:space="0" w:color="auto"/>
                  <w:right w:val="single" w:sz="12" w:space="0" w:color="auto"/>
                </w:tcBorders>
                <w:vAlign w:val="bottom"/>
              </w:tcPr>
              <w:p w14:paraId="1DDA1F46" w14:textId="3678B99B" w:rsidR="006C043B" w:rsidRPr="00435EF3" w:rsidRDefault="00030D33" w:rsidP="006827F2">
                <w:pPr>
                  <w:pStyle w:val="SML-priloha-4"/>
                </w:pPr>
                <w:r w:rsidRPr="00030D33">
                  <w:rPr>
                    <w:highlight w:val="yellow"/>
                  </w:rPr>
                  <w:t>Vlož seznam oprávnění zástupce jednat ve věcech smlouvy</w:t>
                </w:r>
              </w:p>
            </w:tc>
          </w:sdtContent>
        </w:sdt>
      </w:tr>
      <w:tr w:rsidR="00041A44" w:rsidRPr="00435EF3" w14:paraId="16E094A7" w14:textId="77777777" w:rsidTr="00DF4512">
        <w:trPr>
          <w:cantSplit/>
          <w:trHeight w:val="284"/>
        </w:trPr>
        <w:tc>
          <w:tcPr>
            <w:tcW w:w="302" w:type="dxa"/>
            <w:vMerge w:val="restart"/>
            <w:tcBorders>
              <w:top w:val="single" w:sz="12" w:space="0" w:color="auto"/>
              <w:left w:val="single" w:sz="12" w:space="0" w:color="auto"/>
              <w:bottom w:val="single" w:sz="6" w:space="0" w:color="auto"/>
            </w:tcBorders>
          </w:tcPr>
          <w:p w14:paraId="00D55AF2" w14:textId="005255CE" w:rsidR="00041A44" w:rsidRPr="00435EF3" w:rsidRDefault="00041A44" w:rsidP="00041A44">
            <w:pPr>
              <w:pStyle w:val="SML-priloha-3"/>
            </w:pPr>
          </w:p>
        </w:tc>
        <w:tc>
          <w:tcPr>
            <w:tcW w:w="964" w:type="dxa"/>
            <w:tcBorders>
              <w:top w:val="single" w:sz="12" w:space="0" w:color="auto"/>
              <w:bottom w:val="single" w:sz="6" w:space="0" w:color="auto"/>
            </w:tcBorders>
          </w:tcPr>
          <w:p w14:paraId="140E9F47" w14:textId="66ADEDD8" w:rsidR="00041A44" w:rsidRPr="00BC2513" w:rsidRDefault="00041A44" w:rsidP="00041A44">
            <w:pPr>
              <w:rPr>
                <w:i/>
                <w:sz w:val="16"/>
              </w:rPr>
            </w:pPr>
            <w:r w:rsidRPr="00BC2513">
              <w:rPr>
                <w:i/>
                <w:sz w:val="16"/>
              </w:rPr>
              <w:t>jméno</w:t>
            </w:r>
          </w:p>
        </w:tc>
        <w:sdt>
          <w:sdtPr>
            <w:rPr>
              <w:b/>
              <w:highlight w:val="yellow"/>
            </w:rPr>
            <w:id w:val="242455774"/>
            <w:placeholder>
              <w:docPart w:val="FB885DD8985247D4833D87955F50871E"/>
            </w:placeholder>
          </w:sdtPr>
          <w:sdtContent>
            <w:tc>
              <w:tcPr>
                <w:tcW w:w="8019" w:type="dxa"/>
                <w:gridSpan w:val="3"/>
                <w:tcBorders>
                  <w:top w:val="single" w:sz="12" w:space="0" w:color="auto"/>
                  <w:bottom w:val="single" w:sz="6" w:space="0" w:color="auto"/>
                  <w:right w:val="single" w:sz="12" w:space="0" w:color="auto"/>
                </w:tcBorders>
                <w:shd w:val="clear" w:color="auto" w:fill="D9D9D9" w:themeFill="background1" w:themeFillShade="D9"/>
                <w:vAlign w:val="bottom"/>
              </w:tcPr>
              <w:p w14:paraId="10012477" w14:textId="0F09DF93" w:rsidR="00041A44" w:rsidRPr="008A7FE1" w:rsidRDefault="00041A44" w:rsidP="00041A44">
                <w:pPr>
                  <w:rPr>
                    <w:b/>
                  </w:rPr>
                </w:pPr>
                <w:r w:rsidRPr="00030D33">
                  <w:rPr>
                    <w:b/>
                    <w:highlight w:val="yellow"/>
                  </w:rPr>
                  <w:t>Vlož jméno</w:t>
                </w:r>
              </w:p>
            </w:tc>
          </w:sdtContent>
        </w:sdt>
      </w:tr>
      <w:tr w:rsidR="00041A44" w:rsidRPr="00435EF3" w14:paraId="1C418D38" w14:textId="77777777" w:rsidTr="00DF4512">
        <w:trPr>
          <w:cantSplit/>
          <w:trHeight w:val="284"/>
        </w:trPr>
        <w:tc>
          <w:tcPr>
            <w:tcW w:w="302" w:type="dxa"/>
            <w:vMerge/>
            <w:tcBorders>
              <w:top w:val="single" w:sz="6" w:space="0" w:color="auto"/>
              <w:left w:val="single" w:sz="12" w:space="0" w:color="auto"/>
              <w:bottom w:val="single" w:sz="6" w:space="0" w:color="auto"/>
            </w:tcBorders>
          </w:tcPr>
          <w:p w14:paraId="40B39B54" w14:textId="77777777" w:rsidR="00041A44" w:rsidRPr="00435EF3" w:rsidRDefault="00041A44" w:rsidP="00041A44"/>
        </w:tc>
        <w:tc>
          <w:tcPr>
            <w:tcW w:w="964" w:type="dxa"/>
            <w:tcBorders>
              <w:top w:val="single" w:sz="6" w:space="0" w:color="auto"/>
              <w:bottom w:val="single" w:sz="6" w:space="0" w:color="auto"/>
            </w:tcBorders>
          </w:tcPr>
          <w:p w14:paraId="455AC0BE" w14:textId="34E543CB" w:rsidR="00041A44" w:rsidRPr="00BC2513" w:rsidRDefault="00041A44" w:rsidP="00041A44">
            <w:pPr>
              <w:rPr>
                <w:i/>
                <w:sz w:val="16"/>
              </w:rPr>
            </w:pPr>
            <w:r w:rsidRPr="00BC2513">
              <w:rPr>
                <w:i/>
                <w:sz w:val="16"/>
              </w:rPr>
              <w:t>telefon</w:t>
            </w:r>
          </w:p>
        </w:tc>
        <w:sdt>
          <w:sdtPr>
            <w:rPr>
              <w:highlight w:val="yellow"/>
            </w:rPr>
            <w:id w:val="1901790076"/>
            <w:placeholder>
              <w:docPart w:val="C410A0051B90456DB377424598ED785D"/>
            </w:placeholder>
          </w:sdtPr>
          <w:sdtContent>
            <w:tc>
              <w:tcPr>
                <w:tcW w:w="3015" w:type="dxa"/>
                <w:tcBorders>
                  <w:top w:val="single" w:sz="6" w:space="0" w:color="auto"/>
                  <w:bottom w:val="single" w:sz="6" w:space="0" w:color="auto"/>
                </w:tcBorders>
                <w:vAlign w:val="bottom"/>
              </w:tcPr>
              <w:p w14:paraId="45A1054D" w14:textId="2ECB4A12" w:rsidR="00041A44" w:rsidRPr="00435EF3" w:rsidRDefault="00041A44" w:rsidP="00041A44">
                <w:r w:rsidRPr="00030D33">
                  <w:rPr>
                    <w:highlight w:val="yellow"/>
                  </w:rPr>
                  <w:t>Vlož telefonní číslo</w:t>
                </w:r>
              </w:p>
            </w:tc>
          </w:sdtContent>
        </w:sdt>
        <w:tc>
          <w:tcPr>
            <w:tcW w:w="784" w:type="dxa"/>
            <w:tcBorders>
              <w:top w:val="single" w:sz="6" w:space="0" w:color="auto"/>
              <w:bottom w:val="single" w:sz="6" w:space="0" w:color="auto"/>
            </w:tcBorders>
          </w:tcPr>
          <w:p w14:paraId="4D55315D" w14:textId="77777777" w:rsidR="00041A44" w:rsidRPr="00435EF3" w:rsidRDefault="00041A44" w:rsidP="00041A44">
            <w:r w:rsidRPr="00BC2513">
              <w:rPr>
                <w:i/>
                <w:sz w:val="16"/>
              </w:rPr>
              <w:t>E-mail</w:t>
            </w:r>
          </w:p>
        </w:tc>
        <w:sdt>
          <w:sdtPr>
            <w:rPr>
              <w:highlight w:val="yellow"/>
            </w:rPr>
            <w:id w:val="-2138239870"/>
            <w:placeholder>
              <w:docPart w:val="21B24BF1114B452AB7C495E0DF491996"/>
            </w:placeholder>
          </w:sdtPr>
          <w:sdtContent>
            <w:tc>
              <w:tcPr>
                <w:tcW w:w="4220" w:type="dxa"/>
                <w:tcBorders>
                  <w:top w:val="single" w:sz="6" w:space="0" w:color="auto"/>
                  <w:bottom w:val="single" w:sz="6" w:space="0" w:color="auto"/>
                  <w:right w:val="single" w:sz="12" w:space="0" w:color="auto"/>
                </w:tcBorders>
                <w:vAlign w:val="bottom"/>
              </w:tcPr>
              <w:p w14:paraId="5853A72F" w14:textId="11FA7DC0" w:rsidR="00041A44" w:rsidRPr="00435EF3" w:rsidRDefault="00041A44" w:rsidP="00041A44">
                <w:r w:rsidRPr="00030D33">
                  <w:rPr>
                    <w:highlight w:val="yellow"/>
                  </w:rPr>
                  <w:t xml:space="preserve">Vlož </w:t>
                </w:r>
                <w:r w:rsidR="00970046">
                  <w:rPr>
                    <w:highlight w:val="yellow"/>
                  </w:rPr>
                  <w:t>E-mailovou adresu</w:t>
                </w:r>
                <w:r w:rsidR="00970046" w:rsidRPr="00030D33">
                  <w:rPr>
                    <w:highlight w:val="yellow"/>
                  </w:rPr>
                  <w:t xml:space="preserve"> </w:t>
                </w:r>
                <w:r w:rsidRPr="00030D33">
                  <w:rPr>
                    <w:highlight w:val="yellow"/>
                  </w:rPr>
                  <w:t>zástupce</w:t>
                </w:r>
              </w:p>
            </w:tc>
          </w:sdtContent>
        </w:sdt>
      </w:tr>
      <w:tr w:rsidR="00041A44" w:rsidRPr="00435EF3" w14:paraId="3868A002" w14:textId="77777777" w:rsidTr="00DF4512">
        <w:trPr>
          <w:cantSplit/>
          <w:trHeight w:val="284"/>
        </w:trPr>
        <w:tc>
          <w:tcPr>
            <w:tcW w:w="302" w:type="dxa"/>
            <w:vMerge/>
            <w:tcBorders>
              <w:top w:val="single" w:sz="6" w:space="0" w:color="auto"/>
              <w:left w:val="single" w:sz="12" w:space="0" w:color="auto"/>
              <w:bottom w:val="single" w:sz="12" w:space="0" w:color="auto"/>
            </w:tcBorders>
          </w:tcPr>
          <w:p w14:paraId="19D35A57" w14:textId="77777777" w:rsidR="00041A44" w:rsidRPr="00435EF3" w:rsidRDefault="00041A44" w:rsidP="00041A44"/>
        </w:tc>
        <w:tc>
          <w:tcPr>
            <w:tcW w:w="964" w:type="dxa"/>
            <w:tcBorders>
              <w:top w:val="single" w:sz="6" w:space="0" w:color="auto"/>
              <w:bottom w:val="single" w:sz="12" w:space="0" w:color="auto"/>
            </w:tcBorders>
          </w:tcPr>
          <w:p w14:paraId="5C3D6989" w14:textId="44AC109D" w:rsidR="00041A44" w:rsidRPr="00BC2513" w:rsidRDefault="00041A44" w:rsidP="00041A44">
            <w:pPr>
              <w:rPr>
                <w:i/>
                <w:sz w:val="16"/>
              </w:rPr>
            </w:pPr>
            <w:r w:rsidRPr="00BC2513">
              <w:rPr>
                <w:i/>
                <w:sz w:val="16"/>
              </w:rPr>
              <w:t>Oprávnění</w:t>
            </w:r>
          </w:p>
        </w:tc>
        <w:sdt>
          <w:sdtPr>
            <w:rPr>
              <w:highlight w:val="yellow"/>
            </w:rPr>
            <w:id w:val="-90861766"/>
            <w:placeholder>
              <w:docPart w:val="A6726BC8F2994692AF00C0C03302FBEF"/>
            </w:placeholder>
          </w:sdtPr>
          <w:sdtContent>
            <w:tc>
              <w:tcPr>
                <w:tcW w:w="8019" w:type="dxa"/>
                <w:gridSpan w:val="3"/>
                <w:tcBorders>
                  <w:top w:val="single" w:sz="6" w:space="0" w:color="auto"/>
                  <w:bottom w:val="single" w:sz="12" w:space="0" w:color="auto"/>
                  <w:right w:val="single" w:sz="12" w:space="0" w:color="auto"/>
                </w:tcBorders>
                <w:vAlign w:val="bottom"/>
              </w:tcPr>
              <w:p w14:paraId="0663A975" w14:textId="41E9A366" w:rsidR="00041A44" w:rsidRPr="00435EF3" w:rsidRDefault="00041A44" w:rsidP="00041A44">
                <w:pPr>
                  <w:pStyle w:val="SML-priloha-4"/>
                </w:pPr>
                <w:r w:rsidRPr="00030D33">
                  <w:rPr>
                    <w:highlight w:val="yellow"/>
                  </w:rPr>
                  <w:t>Vlož seznam oprávnění zástupce jednat ve věcech smlouvy</w:t>
                </w:r>
              </w:p>
            </w:tc>
          </w:sdtContent>
        </w:sdt>
      </w:tr>
      <w:tr w:rsidR="00041A44" w:rsidRPr="00435EF3" w14:paraId="1539C8D2" w14:textId="77777777" w:rsidTr="00DF4512">
        <w:trPr>
          <w:cantSplit/>
          <w:trHeight w:val="284"/>
        </w:trPr>
        <w:tc>
          <w:tcPr>
            <w:tcW w:w="302" w:type="dxa"/>
            <w:vMerge w:val="restart"/>
            <w:tcBorders>
              <w:top w:val="single" w:sz="12" w:space="0" w:color="auto"/>
              <w:left w:val="single" w:sz="12" w:space="0" w:color="auto"/>
              <w:bottom w:val="single" w:sz="6" w:space="0" w:color="auto"/>
            </w:tcBorders>
          </w:tcPr>
          <w:p w14:paraId="20CF308A" w14:textId="4909A7EA" w:rsidR="00041A44" w:rsidRPr="00435EF3" w:rsidRDefault="00041A44" w:rsidP="00041A44">
            <w:pPr>
              <w:pStyle w:val="SML-priloha-3"/>
            </w:pPr>
          </w:p>
        </w:tc>
        <w:tc>
          <w:tcPr>
            <w:tcW w:w="964" w:type="dxa"/>
            <w:tcBorders>
              <w:top w:val="single" w:sz="12" w:space="0" w:color="auto"/>
              <w:bottom w:val="single" w:sz="6" w:space="0" w:color="auto"/>
            </w:tcBorders>
          </w:tcPr>
          <w:p w14:paraId="4785E05F" w14:textId="29F6FA18" w:rsidR="00041A44" w:rsidRPr="00BC2513" w:rsidRDefault="00041A44" w:rsidP="00041A44">
            <w:pPr>
              <w:rPr>
                <w:i/>
                <w:sz w:val="16"/>
              </w:rPr>
            </w:pPr>
            <w:r w:rsidRPr="00BC2513">
              <w:rPr>
                <w:i/>
                <w:sz w:val="16"/>
              </w:rPr>
              <w:t>jméno</w:t>
            </w:r>
          </w:p>
        </w:tc>
        <w:sdt>
          <w:sdtPr>
            <w:rPr>
              <w:b/>
              <w:highlight w:val="yellow"/>
            </w:rPr>
            <w:id w:val="-1816560745"/>
            <w:placeholder>
              <w:docPart w:val="B77342AE575047428E8347DD886463D4"/>
            </w:placeholder>
          </w:sdtPr>
          <w:sdtContent>
            <w:tc>
              <w:tcPr>
                <w:tcW w:w="8019" w:type="dxa"/>
                <w:gridSpan w:val="3"/>
                <w:tcBorders>
                  <w:top w:val="single" w:sz="12" w:space="0" w:color="auto"/>
                  <w:bottom w:val="single" w:sz="6" w:space="0" w:color="auto"/>
                  <w:right w:val="single" w:sz="12" w:space="0" w:color="auto"/>
                </w:tcBorders>
                <w:shd w:val="clear" w:color="auto" w:fill="D9D9D9" w:themeFill="background1" w:themeFillShade="D9"/>
                <w:vAlign w:val="bottom"/>
              </w:tcPr>
              <w:p w14:paraId="75FD65DD" w14:textId="2B8D6CC9" w:rsidR="00041A44" w:rsidRPr="008A7FE1" w:rsidRDefault="00041A44" w:rsidP="00041A44">
                <w:pPr>
                  <w:rPr>
                    <w:b/>
                  </w:rPr>
                </w:pPr>
                <w:r w:rsidRPr="00030D33">
                  <w:rPr>
                    <w:b/>
                    <w:highlight w:val="yellow"/>
                  </w:rPr>
                  <w:t>Vlož jméno</w:t>
                </w:r>
              </w:p>
            </w:tc>
          </w:sdtContent>
        </w:sdt>
      </w:tr>
      <w:tr w:rsidR="00041A44" w:rsidRPr="00435EF3" w14:paraId="65949EFB" w14:textId="77777777" w:rsidTr="00DF4512">
        <w:trPr>
          <w:cantSplit/>
          <w:trHeight w:val="284"/>
        </w:trPr>
        <w:tc>
          <w:tcPr>
            <w:tcW w:w="302" w:type="dxa"/>
            <w:vMerge/>
            <w:tcBorders>
              <w:top w:val="single" w:sz="6" w:space="0" w:color="auto"/>
              <w:left w:val="single" w:sz="12" w:space="0" w:color="auto"/>
              <w:bottom w:val="single" w:sz="6" w:space="0" w:color="auto"/>
            </w:tcBorders>
          </w:tcPr>
          <w:p w14:paraId="64D9EBBD" w14:textId="77777777" w:rsidR="00041A44" w:rsidRPr="00435EF3" w:rsidRDefault="00041A44" w:rsidP="00041A44"/>
        </w:tc>
        <w:tc>
          <w:tcPr>
            <w:tcW w:w="964" w:type="dxa"/>
            <w:tcBorders>
              <w:top w:val="single" w:sz="6" w:space="0" w:color="auto"/>
              <w:bottom w:val="single" w:sz="6" w:space="0" w:color="auto"/>
            </w:tcBorders>
          </w:tcPr>
          <w:p w14:paraId="1735AE7E" w14:textId="6AE19952" w:rsidR="00041A44" w:rsidRPr="00BC2513" w:rsidRDefault="00041A44" w:rsidP="00041A44">
            <w:pPr>
              <w:rPr>
                <w:i/>
                <w:sz w:val="16"/>
              </w:rPr>
            </w:pPr>
            <w:r w:rsidRPr="00BC2513">
              <w:rPr>
                <w:i/>
                <w:sz w:val="16"/>
              </w:rPr>
              <w:t>telefon</w:t>
            </w:r>
          </w:p>
        </w:tc>
        <w:sdt>
          <w:sdtPr>
            <w:rPr>
              <w:highlight w:val="yellow"/>
            </w:rPr>
            <w:id w:val="-1199931692"/>
            <w:placeholder>
              <w:docPart w:val="F1C2E6B1E1F64CD79B95C6D10CBA7941"/>
            </w:placeholder>
          </w:sdtPr>
          <w:sdtContent>
            <w:tc>
              <w:tcPr>
                <w:tcW w:w="3015" w:type="dxa"/>
                <w:tcBorders>
                  <w:top w:val="single" w:sz="6" w:space="0" w:color="auto"/>
                  <w:bottom w:val="single" w:sz="6" w:space="0" w:color="auto"/>
                </w:tcBorders>
                <w:vAlign w:val="bottom"/>
              </w:tcPr>
              <w:p w14:paraId="0173E2C8" w14:textId="5035574C" w:rsidR="00041A44" w:rsidRPr="00435EF3" w:rsidRDefault="00041A44" w:rsidP="00041A44">
                <w:r w:rsidRPr="00030D33">
                  <w:rPr>
                    <w:highlight w:val="yellow"/>
                  </w:rPr>
                  <w:t>Vlož telefonní číslo</w:t>
                </w:r>
              </w:p>
            </w:tc>
          </w:sdtContent>
        </w:sdt>
        <w:tc>
          <w:tcPr>
            <w:tcW w:w="784" w:type="dxa"/>
            <w:tcBorders>
              <w:top w:val="single" w:sz="6" w:space="0" w:color="auto"/>
              <w:bottom w:val="single" w:sz="6" w:space="0" w:color="auto"/>
            </w:tcBorders>
          </w:tcPr>
          <w:p w14:paraId="55CFBF50" w14:textId="77777777" w:rsidR="00041A44" w:rsidRPr="00435EF3" w:rsidRDefault="00041A44" w:rsidP="00041A44">
            <w:r w:rsidRPr="00BC2513">
              <w:rPr>
                <w:i/>
                <w:sz w:val="16"/>
              </w:rPr>
              <w:t>E-mail</w:t>
            </w:r>
          </w:p>
        </w:tc>
        <w:sdt>
          <w:sdtPr>
            <w:rPr>
              <w:highlight w:val="yellow"/>
            </w:rPr>
            <w:id w:val="1207524956"/>
            <w:placeholder>
              <w:docPart w:val="950B229CAAA24588A1853BA2601A9640"/>
            </w:placeholder>
          </w:sdtPr>
          <w:sdtContent>
            <w:tc>
              <w:tcPr>
                <w:tcW w:w="4220" w:type="dxa"/>
                <w:tcBorders>
                  <w:top w:val="single" w:sz="6" w:space="0" w:color="auto"/>
                  <w:bottom w:val="single" w:sz="6" w:space="0" w:color="auto"/>
                  <w:right w:val="single" w:sz="12" w:space="0" w:color="auto"/>
                </w:tcBorders>
                <w:vAlign w:val="bottom"/>
              </w:tcPr>
              <w:p w14:paraId="1DEB43CC" w14:textId="3726E398" w:rsidR="00041A44" w:rsidRPr="00435EF3" w:rsidRDefault="00041A44" w:rsidP="00041A44">
                <w:r w:rsidRPr="00030D33">
                  <w:rPr>
                    <w:highlight w:val="yellow"/>
                  </w:rPr>
                  <w:t xml:space="preserve">Vlož </w:t>
                </w:r>
                <w:r w:rsidR="00970046">
                  <w:rPr>
                    <w:highlight w:val="yellow"/>
                  </w:rPr>
                  <w:t>E-mailovou adresu</w:t>
                </w:r>
                <w:r w:rsidR="00970046" w:rsidRPr="00030D33">
                  <w:rPr>
                    <w:highlight w:val="yellow"/>
                  </w:rPr>
                  <w:t xml:space="preserve"> </w:t>
                </w:r>
                <w:r w:rsidRPr="00030D33">
                  <w:rPr>
                    <w:highlight w:val="yellow"/>
                  </w:rPr>
                  <w:t>zástupce</w:t>
                </w:r>
              </w:p>
            </w:tc>
          </w:sdtContent>
        </w:sdt>
      </w:tr>
      <w:tr w:rsidR="00041A44" w:rsidRPr="00435EF3" w14:paraId="1BAB70F5" w14:textId="77777777" w:rsidTr="00DF4512">
        <w:trPr>
          <w:cantSplit/>
          <w:trHeight w:val="284"/>
        </w:trPr>
        <w:tc>
          <w:tcPr>
            <w:tcW w:w="302" w:type="dxa"/>
            <w:vMerge/>
            <w:tcBorders>
              <w:top w:val="single" w:sz="6" w:space="0" w:color="auto"/>
              <w:left w:val="single" w:sz="12" w:space="0" w:color="auto"/>
              <w:bottom w:val="single" w:sz="12" w:space="0" w:color="auto"/>
            </w:tcBorders>
          </w:tcPr>
          <w:p w14:paraId="11A3F407" w14:textId="77777777" w:rsidR="00041A44" w:rsidRPr="00435EF3" w:rsidRDefault="00041A44" w:rsidP="00041A44"/>
        </w:tc>
        <w:tc>
          <w:tcPr>
            <w:tcW w:w="964" w:type="dxa"/>
            <w:tcBorders>
              <w:top w:val="single" w:sz="6" w:space="0" w:color="auto"/>
              <w:bottom w:val="single" w:sz="12" w:space="0" w:color="auto"/>
            </w:tcBorders>
          </w:tcPr>
          <w:p w14:paraId="59D57926" w14:textId="156EC7F6" w:rsidR="00041A44" w:rsidRPr="00BC2513" w:rsidRDefault="00041A44" w:rsidP="00041A44">
            <w:pPr>
              <w:rPr>
                <w:i/>
                <w:sz w:val="16"/>
              </w:rPr>
            </w:pPr>
            <w:r w:rsidRPr="00BC2513">
              <w:rPr>
                <w:i/>
                <w:sz w:val="16"/>
              </w:rPr>
              <w:t>Oprávnění</w:t>
            </w:r>
          </w:p>
        </w:tc>
        <w:sdt>
          <w:sdtPr>
            <w:rPr>
              <w:highlight w:val="yellow"/>
            </w:rPr>
            <w:id w:val="-179587868"/>
            <w:placeholder>
              <w:docPart w:val="1DBEC1E95012423DA2A53593F7417916"/>
            </w:placeholder>
          </w:sdtPr>
          <w:sdtContent>
            <w:tc>
              <w:tcPr>
                <w:tcW w:w="8019" w:type="dxa"/>
                <w:gridSpan w:val="3"/>
                <w:tcBorders>
                  <w:top w:val="single" w:sz="6" w:space="0" w:color="auto"/>
                  <w:bottom w:val="single" w:sz="12" w:space="0" w:color="auto"/>
                  <w:right w:val="single" w:sz="12" w:space="0" w:color="auto"/>
                </w:tcBorders>
                <w:vAlign w:val="bottom"/>
              </w:tcPr>
              <w:p w14:paraId="1B836AF8" w14:textId="71537285" w:rsidR="00041A44" w:rsidRPr="00435EF3" w:rsidRDefault="00041A44" w:rsidP="00041A44">
                <w:pPr>
                  <w:pStyle w:val="SML-priloha-4"/>
                </w:pPr>
                <w:r w:rsidRPr="00030D33">
                  <w:rPr>
                    <w:highlight w:val="yellow"/>
                  </w:rPr>
                  <w:t>Vlož seznam oprávnění zástupce jednat ve věcech smlouvy</w:t>
                </w:r>
              </w:p>
            </w:tc>
          </w:sdtContent>
        </w:sdt>
      </w:tr>
      <w:tr w:rsidR="00041A44" w:rsidRPr="00435EF3" w14:paraId="17B44081" w14:textId="77777777" w:rsidTr="00DF4512">
        <w:trPr>
          <w:cantSplit/>
          <w:trHeight w:val="284"/>
        </w:trPr>
        <w:tc>
          <w:tcPr>
            <w:tcW w:w="302" w:type="dxa"/>
            <w:vMerge w:val="restart"/>
            <w:tcBorders>
              <w:top w:val="single" w:sz="12" w:space="0" w:color="auto"/>
              <w:left w:val="single" w:sz="12" w:space="0" w:color="auto"/>
              <w:bottom w:val="single" w:sz="6" w:space="0" w:color="auto"/>
            </w:tcBorders>
          </w:tcPr>
          <w:p w14:paraId="1B1917B6" w14:textId="1B1034CC" w:rsidR="00041A44" w:rsidRPr="00435EF3" w:rsidRDefault="00041A44" w:rsidP="00041A44">
            <w:pPr>
              <w:pStyle w:val="SML-priloha-3"/>
            </w:pPr>
          </w:p>
        </w:tc>
        <w:tc>
          <w:tcPr>
            <w:tcW w:w="964" w:type="dxa"/>
            <w:tcBorders>
              <w:top w:val="single" w:sz="12" w:space="0" w:color="auto"/>
              <w:bottom w:val="single" w:sz="6" w:space="0" w:color="auto"/>
            </w:tcBorders>
          </w:tcPr>
          <w:p w14:paraId="2CAF5724" w14:textId="6983A229" w:rsidR="00041A44" w:rsidRPr="00BC2513" w:rsidRDefault="00041A44" w:rsidP="00041A44">
            <w:pPr>
              <w:rPr>
                <w:i/>
                <w:sz w:val="16"/>
              </w:rPr>
            </w:pPr>
            <w:r w:rsidRPr="00BC2513">
              <w:rPr>
                <w:i/>
                <w:sz w:val="16"/>
              </w:rPr>
              <w:t>jméno</w:t>
            </w:r>
          </w:p>
        </w:tc>
        <w:sdt>
          <w:sdtPr>
            <w:rPr>
              <w:b/>
              <w:highlight w:val="yellow"/>
            </w:rPr>
            <w:id w:val="688267012"/>
            <w:placeholder>
              <w:docPart w:val="C5B49A7A008848398CA2BFC0CEDD53C9"/>
            </w:placeholder>
          </w:sdtPr>
          <w:sdtContent>
            <w:tc>
              <w:tcPr>
                <w:tcW w:w="8019" w:type="dxa"/>
                <w:gridSpan w:val="3"/>
                <w:tcBorders>
                  <w:top w:val="single" w:sz="12" w:space="0" w:color="auto"/>
                  <w:bottom w:val="single" w:sz="6" w:space="0" w:color="auto"/>
                  <w:right w:val="single" w:sz="12" w:space="0" w:color="auto"/>
                </w:tcBorders>
                <w:shd w:val="clear" w:color="auto" w:fill="D9D9D9" w:themeFill="background1" w:themeFillShade="D9"/>
                <w:vAlign w:val="bottom"/>
              </w:tcPr>
              <w:p w14:paraId="5DAED87E" w14:textId="2ABF930D" w:rsidR="00041A44" w:rsidRPr="008A7FE1" w:rsidRDefault="00041A44" w:rsidP="00041A44">
                <w:pPr>
                  <w:rPr>
                    <w:b/>
                  </w:rPr>
                </w:pPr>
                <w:r w:rsidRPr="00030D33">
                  <w:rPr>
                    <w:b/>
                    <w:highlight w:val="yellow"/>
                  </w:rPr>
                  <w:t>Vlož jméno</w:t>
                </w:r>
              </w:p>
            </w:tc>
          </w:sdtContent>
        </w:sdt>
      </w:tr>
      <w:tr w:rsidR="00041A44" w:rsidRPr="00435EF3" w14:paraId="082A0D5A" w14:textId="77777777" w:rsidTr="00DF4512">
        <w:trPr>
          <w:cantSplit/>
          <w:trHeight w:val="284"/>
        </w:trPr>
        <w:tc>
          <w:tcPr>
            <w:tcW w:w="302" w:type="dxa"/>
            <w:vMerge/>
            <w:tcBorders>
              <w:top w:val="single" w:sz="6" w:space="0" w:color="auto"/>
              <w:left w:val="single" w:sz="12" w:space="0" w:color="auto"/>
              <w:bottom w:val="single" w:sz="6" w:space="0" w:color="auto"/>
            </w:tcBorders>
          </w:tcPr>
          <w:p w14:paraId="791B4976" w14:textId="77777777" w:rsidR="00041A44" w:rsidRPr="00435EF3" w:rsidRDefault="00041A44" w:rsidP="00041A44"/>
        </w:tc>
        <w:tc>
          <w:tcPr>
            <w:tcW w:w="964" w:type="dxa"/>
            <w:tcBorders>
              <w:top w:val="single" w:sz="6" w:space="0" w:color="auto"/>
              <w:bottom w:val="single" w:sz="6" w:space="0" w:color="auto"/>
            </w:tcBorders>
          </w:tcPr>
          <w:p w14:paraId="26DE2157" w14:textId="467B5763" w:rsidR="00041A44" w:rsidRPr="00BC2513" w:rsidRDefault="00041A44" w:rsidP="00041A44">
            <w:pPr>
              <w:rPr>
                <w:i/>
                <w:sz w:val="16"/>
              </w:rPr>
            </w:pPr>
            <w:r w:rsidRPr="00BC2513">
              <w:rPr>
                <w:i/>
                <w:sz w:val="16"/>
              </w:rPr>
              <w:t>telefon</w:t>
            </w:r>
          </w:p>
        </w:tc>
        <w:sdt>
          <w:sdtPr>
            <w:rPr>
              <w:highlight w:val="yellow"/>
            </w:rPr>
            <w:id w:val="582424650"/>
            <w:placeholder>
              <w:docPart w:val="5391C296598F4E04B9BD978543557321"/>
            </w:placeholder>
          </w:sdtPr>
          <w:sdtContent>
            <w:tc>
              <w:tcPr>
                <w:tcW w:w="3015" w:type="dxa"/>
                <w:tcBorders>
                  <w:top w:val="single" w:sz="6" w:space="0" w:color="auto"/>
                  <w:bottom w:val="single" w:sz="6" w:space="0" w:color="auto"/>
                </w:tcBorders>
                <w:vAlign w:val="bottom"/>
              </w:tcPr>
              <w:p w14:paraId="32B1C89E" w14:textId="5D720796" w:rsidR="00041A44" w:rsidRPr="00435EF3" w:rsidRDefault="00041A44" w:rsidP="00041A44">
                <w:r w:rsidRPr="00030D33">
                  <w:rPr>
                    <w:highlight w:val="yellow"/>
                  </w:rPr>
                  <w:t>Vlož telefonní číslo</w:t>
                </w:r>
              </w:p>
            </w:tc>
          </w:sdtContent>
        </w:sdt>
        <w:tc>
          <w:tcPr>
            <w:tcW w:w="784" w:type="dxa"/>
            <w:tcBorders>
              <w:top w:val="single" w:sz="6" w:space="0" w:color="auto"/>
              <w:bottom w:val="single" w:sz="6" w:space="0" w:color="auto"/>
            </w:tcBorders>
          </w:tcPr>
          <w:p w14:paraId="696A3036" w14:textId="77777777" w:rsidR="00041A44" w:rsidRPr="00435EF3" w:rsidRDefault="00041A44" w:rsidP="00041A44">
            <w:r w:rsidRPr="00BC2513">
              <w:rPr>
                <w:i/>
                <w:sz w:val="16"/>
              </w:rPr>
              <w:t>E-mail</w:t>
            </w:r>
          </w:p>
        </w:tc>
        <w:sdt>
          <w:sdtPr>
            <w:rPr>
              <w:highlight w:val="yellow"/>
            </w:rPr>
            <w:id w:val="1474022157"/>
            <w:placeholder>
              <w:docPart w:val="DD0563A505264AB1993E3F5ECC30CB0B"/>
            </w:placeholder>
          </w:sdtPr>
          <w:sdtContent>
            <w:tc>
              <w:tcPr>
                <w:tcW w:w="4220" w:type="dxa"/>
                <w:tcBorders>
                  <w:top w:val="single" w:sz="6" w:space="0" w:color="auto"/>
                  <w:bottom w:val="single" w:sz="6" w:space="0" w:color="auto"/>
                  <w:right w:val="single" w:sz="12" w:space="0" w:color="auto"/>
                </w:tcBorders>
                <w:vAlign w:val="bottom"/>
              </w:tcPr>
              <w:p w14:paraId="29C86727" w14:textId="01E75077" w:rsidR="00041A44" w:rsidRPr="00435EF3" w:rsidRDefault="00041A44" w:rsidP="00041A44">
                <w:r w:rsidRPr="00030D33">
                  <w:rPr>
                    <w:highlight w:val="yellow"/>
                  </w:rPr>
                  <w:t xml:space="preserve">Vlož </w:t>
                </w:r>
                <w:r w:rsidR="00970046">
                  <w:rPr>
                    <w:highlight w:val="yellow"/>
                  </w:rPr>
                  <w:t>E-mailovou adresu</w:t>
                </w:r>
                <w:r w:rsidR="00970046" w:rsidRPr="00030D33">
                  <w:rPr>
                    <w:highlight w:val="yellow"/>
                  </w:rPr>
                  <w:t xml:space="preserve"> </w:t>
                </w:r>
                <w:r w:rsidRPr="00030D33">
                  <w:rPr>
                    <w:highlight w:val="yellow"/>
                  </w:rPr>
                  <w:t>zástupce</w:t>
                </w:r>
              </w:p>
            </w:tc>
          </w:sdtContent>
        </w:sdt>
      </w:tr>
      <w:tr w:rsidR="00041A44" w:rsidRPr="00435EF3" w14:paraId="77888847" w14:textId="77777777" w:rsidTr="00DF4512">
        <w:trPr>
          <w:cantSplit/>
          <w:trHeight w:val="284"/>
        </w:trPr>
        <w:tc>
          <w:tcPr>
            <w:tcW w:w="302" w:type="dxa"/>
            <w:vMerge/>
            <w:tcBorders>
              <w:top w:val="single" w:sz="6" w:space="0" w:color="auto"/>
              <w:left w:val="single" w:sz="12" w:space="0" w:color="auto"/>
              <w:bottom w:val="single" w:sz="12" w:space="0" w:color="auto"/>
            </w:tcBorders>
          </w:tcPr>
          <w:p w14:paraId="504EE26D" w14:textId="77777777" w:rsidR="00041A44" w:rsidRPr="00435EF3" w:rsidRDefault="00041A44" w:rsidP="00041A44"/>
        </w:tc>
        <w:tc>
          <w:tcPr>
            <w:tcW w:w="964" w:type="dxa"/>
            <w:tcBorders>
              <w:top w:val="single" w:sz="6" w:space="0" w:color="auto"/>
              <w:bottom w:val="single" w:sz="12" w:space="0" w:color="auto"/>
            </w:tcBorders>
          </w:tcPr>
          <w:p w14:paraId="7D515A4B" w14:textId="11107682" w:rsidR="00041A44" w:rsidRPr="00BC2513" w:rsidRDefault="00041A44" w:rsidP="00041A44">
            <w:pPr>
              <w:rPr>
                <w:i/>
                <w:sz w:val="16"/>
              </w:rPr>
            </w:pPr>
            <w:r w:rsidRPr="00BC2513">
              <w:rPr>
                <w:i/>
                <w:sz w:val="16"/>
              </w:rPr>
              <w:t>Oprávnění</w:t>
            </w:r>
          </w:p>
        </w:tc>
        <w:sdt>
          <w:sdtPr>
            <w:rPr>
              <w:highlight w:val="yellow"/>
            </w:rPr>
            <w:id w:val="268052831"/>
            <w:placeholder>
              <w:docPart w:val="6A10B9CA2AA84B84BB003C4D8C309420"/>
            </w:placeholder>
          </w:sdtPr>
          <w:sdtContent>
            <w:tc>
              <w:tcPr>
                <w:tcW w:w="8019" w:type="dxa"/>
                <w:gridSpan w:val="3"/>
                <w:tcBorders>
                  <w:top w:val="single" w:sz="6" w:space="0" w:color="auto"/>
                  <w:bottom w:val="single" w:sz="12" w:space="0" w:color="auto"/>
                  <w:right w:val="single" w:sz="12" w:space="0" w:color="auto"/>
                </w:tcBorders>
                <w:vAlign w:val="bottom"/>
              </w:tcPr>
              <w:p w14:paraId="2451F74A" w14:textId="54D0DA63" w:rsidR="00041A44" w:rsidRPr="00435EF3" w:rsidRDefault="00041A44" w:rsidP="00041A44">
                <w:pPr>
                  <w:pStyle w:val="SML-priloha-4"/>
                </w:pPr>
                <w:r w:rsidRPr="00030D33">
                  <w:rPr>
                    <w:highlight w:val="yellow"/>
                  </w:rPr>
                  <w:t>Vlož seznam oprávnění zástupce jednat ve věcech smlouvy</w:t>
                </w:r>
              </w:p>
            </w:tc>
          </w:sdtContent>
        </w:sdt>
      </w:tr>
      <w:tr w:rsidR="00041A44" w:rsidRPr="008A7FE1" w14:paraId="22044CD6" w14:textId="77777777" w:rsidTr="00DF4512">
        <w:trPr>
          <w:cantSplit/>
          <w:trHeight w:val="284"/>
        </w:trPr>
        <w:tc>
          <w:tcPr>
            <w:tcW w:w="302" w:type="dxa"/>
            <w:vMerge w:val="restart"/>
            <w:tcBorders>
              <w:top w:val="single" w:sz="12" w:space="0" w:color="auto"/>
              <w:left w:val="single" w:sz="12" w:space="0" w:color="auto"/>
              <w:bottom w:val="single" w:sz="6" w:space="0" w:color="auto"/>
            </w:tcBorders>
          </w:tcPr>
          <w:p w14:paraId="554ECF62" w14:textId="77777777" w:rsidR="00041A44" w:rsidRPr="00435EF3" w:rsidRDefault="00041A44" w:rsidP="001C1EAF">
            <w:pPr>
              <w:pStyle w:val="SML-priloha-3"/>
            </w:pPr>
          </w:p>
        </w:tc>
        <w:tc>
          <w:tcPr>
            <w:tcW w:w="964" w:type="dxa"/>
            <w:tcBorders>
              <w:top w:val="single" w:sz="12" w:space="0" w:color="auto"/>
              <w:bottom w:val="single" w:sz="6" w:space="0" w:color="auto"/>
            </w:tcBorders>
          </w:tcPr>
          <w:p w14:paraId="4B76C1C3" w14:textId="77777777" w:rsidR="00041A44" w:rsidRPr="00BC2513" w:rsidRDefault="00041A44" w:rsidP="001C1EAF">
            <w:pPr>
              <w:rPr>
                <w:i/>
                <w:sz w:val="16"/>
              </w:rPr>
            </w:pPr>
            <w:r w:rsidRPr="00BC2513">
              <w:rPr>
                <w:i/>
                <w:sz w:val="16"/>
              </w:rPr>
              <w:t>jméno</w:t>
            </w:r>
          </w:p>
        </w:tc>
        <w:sdt>
          <w:sdtPr>
            <w:rPr>
              <w:b/>
              <w:highlight w:val="yellow"/>
            </w:rPr>
            <w:id w:val="584657737"/>
            <w:placeholder>
              <w:docPart w:val="75B8279E658C4C12A6FF0813DC953F39"/>
            </w:placeholder>
          </w:sdtPr>
          <w:sdtContent>
            <w:tc>
              <w:tcPr>
                <w:tcW w:w="8019" w:type="dxa"/>
                <w:gridSpan w:val="3"/>
                <w:tcBorders>
                  <w:top w:val="single" w:sz="12" w:space="0" w:color="auto"/>
                  <w:bottom w:val="single" w:sz="6" w:space="0" w:color="auto"/>
                  <w:right w:val="single" w:sz="12" w:space="0" w:color="auto"/>
                </w:tcBorders>
                <w:shd w:val="clear" w:color="auto" w:fill="D9D9D9" w:themeFill="background1" w:themeFillShade="D9"/>
                <w:vAlign w:val="bottom"/>
              </w:tcPr>
              <w:p w14:paraId="25F4238B" w14:textId="77777777" w:rsidR="00041A44" w:rsidRPr="008A7FE1" w:rsidRDefault="00041A44" w:rsidP="001C1EAF">
                <w:pPr>
                  <w:rPr>
                    <w:b/>
                  </w:rPr>
                </w:pPr>
                <w:r w:rsidRPr="00030D33">
                  <w:rPr>
                    <w:b/>
                    <w:highlight w:val="yellow"/>
                  </w:rPr>
                  <w:t>Vlož jméno</w:t>
                </w:r>
              </w:p>
            </w:tc>
          </w:sdtContent>
        </w:sdt>
      </w:tr>
      <w:tr w:rsidR="00041A44" w:rsidRPr="00435EF3" w14:paraId="06C35B24" w14:textId="77777777" w:rsidTr="00DF4512">
        <w:trPr>
          <w:cantSplit/>
          <w:trHeight w:val="284"/>
        </w:trPr>
        <w:tc>
          <w:tcPr>
            <w:tcW w:w="302" w:type="dxa"/>
            <w:vMerge/>
            <w:tcBorders>
              <w:top w:val="single" w:sz="6" w:space="0" w:color="auto"/>
              <w:left w:val="single" w:sz="12" w:space="0" w:color="auto"/>
              <w:bottom w:val="single" w:sz="6" w:space="0" w:color="auto"/>
            </w:tcBorders>
          </w:tcPr>
          <w:p w14:paraId="1A047035" w14:textId="77777777" w:rsidR="00041A44" w:rsidRPr="00435EF3" w:rsidRDefault="00041A44" w:rsidP="00041A44"/>
        </w:tc>
        <w:tc>
          <w:tcPr>
            <w:tcW w:w="964" w:type="dxa"/>
            <w:tcBorders>
              <w:top w:val="single" w:sz="6" w:space="0" w:color="auto"/>
              <w:bottom w:val="single" w:sz="6" w:space="0" w:color="auto"/>
            </w:tcBorders>
          </w:tcPr>
          <w:p w14:paraId="37515927" w14:textId="77777777" w:rsidR="00041A44" w:rsidRPr="00BC2513" w:rsidRDefault="00041A44" w:rsidP="00041A44">
            <w:pPr>
              <w:rPr>
                <w:i/>
                <w:sz w:val="16"/>
              </w:rPr>
            </w:pPr>
            <w:r w:rsidRPr="00BC2513">
              <w:rPr>
                <w:i/>
                <w:sz w:val="16"/>
              </w:rPr>
              <w:t>telefon</w:t>
            </w:r>
          </w:p>
        </w:tc>
        <w:sdt>
          <w:sdtPr>
            <w:rPr>
              <w:highlight w:val="yellow"/>
            </w:rPr>
            <w:id w:val="-367222410"/>
            <w:placeholder>
              <w:docPart w:val="D248B8829A034D85A2636DD4CE171C01"/>
            </w:placeholder>
          </w:sdtPr>
          <w:sdtContent>
            <w:tc>
              <w:tcPr>
                <w:tcW w:w="3015" w:type="dxa"/>
                <w:tcBorders>
                  <w:top w:val="single" w:sz="6" w:space="0" w:color="auto"/>
                  <w:bottom w:val="single" w:sz="6" w:space="0" w:color="auto"/>
                </w:tcBorders>
                <w:vAlign w:val="bottom"/>
              </w:tcPr>
              <w:p w14:paraId="46D5F3FA" w14:textId="77777777" w:rsidR="00041A44" w:rsidRPr="00435EF3" w:rsidRDefault="00041A44" w:rsidP="00041A44">
                <w:r w:rsidRPr="00030D33">
                  <w:rPr>
                    <w:highlight w:val="yellow"/>
                  </w:rPr>
                  <w:t>Vlož telefonní číslo</w:t>
                </w:r>
              </w:p>
            </w:tc>
          </w:sdtContent>
        </w:sdt>
        <w:tc>
          <w:tcPr>
            <w:tcW w:w="784" w:type="dxa"/>
            <w:tcBorders>
              <w:top w:val="single" w:sz="6" w:space="0" w:color="auto"/>
              <w:bottom w:val="single" w:sz="6" w:space="0" w:color="auto"/>
            </w:tcBorders>
          </w:tcPr>
          <w:p w14:paraId="18FD8A40" w14:textId="77777777" w:rsidR="00041A44" w:rsidRPr="00435EF3" w:rsidRDefault="00041A44" w:rsidP="00041A44">
            <w:r w:rsidRPr="00BC2513">
              <w:rPr>
                <w:i/>
                <w:sz w:val="16"/>
              </w:rPr>
              <w:t>E-mail</w:t>
            </w:r>
          </w:p>
        </w:tc>
        <w:sdt>
          <w:sdtPr>
            <w:rPr>
              <w:highlight w:val="yellow"/>
            </w:rPr>
            <w:id w:val="111411242"/>
            <w:placeholder>
              <w:docPart w:val="21C97882EE074871BE71AB6AD0AFA847"/>
            </w:placeholder>
          </w:sdtPr>
          <w:sdtContent>
            <w:tc>
              <w:tcPr>
                <w:tcW w:w="4220" w:type="dxa"/>
                <w:tcBorders>
                  <w:top w:val="single" w:sz="6" w:space="0" w:color="auto"/>
                  <w:bottom w:val="single" w:sz="6" w:space="0" w:color="auto"/>
                  <w:right w:val="single" w:sz="12" w:space="0" w:color="auto"/>
                </w:tcBorders>
                <w:vAlign w:val="bottom"/>
              </w:tcPr>
              <w:p w14:paraId="51AD7737" w14:textId="6779D602" w:rsidR="00041A44" w:rsidRPr="00435EF3" w:rsidRDefault="00041A44" w:rsidP="00041A44">
                <w:r w:rsidRPr="00030D33">
                  <w:rPr>
                    <w:highlight w:val="yellow"/>
                  </w:rPr>
                  <w:t xml:space="preserve">Vlož </w:t>
                </w:r>
                <w:r w:rsidR="00970046">
                  <w:rPr>
                    <w:highlight w:val="yellow"/>
                  </w:rPr>
                  <w:t>E-mailovou adresu</w:t>
                </w:r>
                <w:r w:rsidR="00970046" w:rsidRPr="00030D33">
                  <w:rPr>
                    <w:highlight w:val="yellow"/>
                  </w:rPr>
                  <w:t xml:space="preserve"> </w:t>
                </w:r>
                <w:r w:rsidRPr="00030D33">
                  <w:rPr>
                    <w:highlight w:val="yellow"/>
                  </w:rPr>
                  <w:t>zástupce</w:t>
                </w:r>
              </w:p>
            </w:tc>
          </w:sdtContent>
        </w:sdt>
      </w:tr>
      <w:tr w:rsidR="00041A44" w:rsidRPr="00435EF3" w14:paraId="0F1ACC1B" w14:textId="77777777" w:rsidTr="00DF4512">
        <w:trPr>
          <w:cantSplit/>
          <w:trHeight w:val="284"/>
        </w:trPr>
        <w:tc>
          <w:tcPr>
            <w:tcW w:w="302" w:type="dxa"/>
            <w:vMerge/>
            <w:tcBorders>
              <w:top w:val="single" w:sz="6" w:space="0" w:color="auto"/>
              <w:left w:val="single" w:sz="12" w:space="0" w:color="auto"/>
              <w:bottom w:val="single" w:sz="12" w:space="0" w:color="auto"/>
            </w:tcBorders>
          </w:tcPr>
          <w:p w14:paraId="0F8C259C" w14:textId="77777777" w:rsidR="00041A44" w:rsidRPr="00435EF3" w:rsidRDefault="00041A44" w:rsidP="001C1EAF"/>
        </w:tc>
        <w:tc>
          <w:tcPr>
            <w:tcW w:w="964" w:type="dxa"/>
            <w:tcBorders>
              <w:top w:val="single" w:sz="6" w:space="0" w:color="auto"/>
              <w:bottom w:val="single" w:sz="12" w:space="0" w:color="auto"/>
            </w:tcBorders>
          </w:tcPr>
          <w:p w14:paraId="0E8B87A0" w14:textId="77777777" w:rsidR="00041A44" w:rsidRPr="00BC2513" w:rsidRDefault="00041A44" w:rsidP="001C1EAF">
            <w:pPr>
              <w:rPr>
                <w:i/>
                <w:sz w:val="16"/>
              </w:rPr>
            </w:pPr>
            <w:r w:rsidRPr="00BC2513">
              <w:rPr>
                <w:i/>
                <w:sz w:val="16"/>
              </w:rPr>
              <w:t>Oprávnění</w:t>
            </w:r>
          </w:p>
        </w:tc>
        <w:sdt>
          <w:sdtPr>
            <w:rPr>
              <w:highlight w:val="yellow"/>
            </w:rPr>
            <w:id w:val="-1705011326"/>
            <w:placeholder>
              <w:docPart w:val="3D923513CDC94F6DA807F6190C33FEB1"/>
            </w:placeholder>
          </w:sdtPr>
          <w:sdtContent>
            <w:tc>
              <w:tcPr>
                <w:tcW w:w="8019" w:type="dxa"/>
                <w:gridSpan w:val="3"/>
                <w:tcBorders>
                  <w:top w:val="single" w:sz="6" w:space="0" w:color="auto"/>
                  <w:bottom w:val="single" w:sz="12" w:space="0" w:color="auto"/>
                  <w:right w:val="single" w:sz="12" w:space="0" w:color="auto"/>
                </w:tcBorders>
                <w:vAlign w:val="bottom"/>
              </w:tcPr>
              <w:p w14:paraId="19DEB036" w14:textId="77777777" w:rsidR="00041A44" w:rsidRPr="00435EF3" w:rsidRDefault="00041A44" w:rsidP="001C1EAF">
                <w:pPr>
                  <w:pStyle w:val="SML-priloha-4"/>
                </w:pPr>
                <w:r w:rsidRPr="00030D33">
                  <w:rPr>
                    <w:highlight w:val="yellow"/>
                  </w:rPr>
                  <w:t>Vlož seznam oprávnění zástupce jednat ve věcech smlouvy</w:t>
                </w:r>
              </w:p>
            </w:tc>
          </w:sdtContent>
        </w:sdt>
      </w:tr>
    </w:tbl>
    <w:p w14:paraId="52912A15" w14:textId="77777777" w:rsidR="005701E0" w:rsidRDefault="005701E0" w:rsidP="005701E0">
      <w:pPr>
        <w:spacing w:line="276" w:lineRule="auto"/>
        <w:rPr>
          <w:rFonts w:ascii="Calibri" w:eastAsia="Calibri" w:hAnsi="Calibri" w:cs="Times New Roman"/>
          <w:lang w:eastAsia="en-US"/>
        </w:rPr>
      </w:pPr>
      <w:r>
        <w:br w:type="page"/>
      </w:r>
    </w:p>
    <w:tbl>
      <w:tblPr>
        <w:tblW w:w="0" w:type="auto"/>
        <w:shd w:val="clear" w:color="auto" w:fill="D9D9D9"/>
        <w:tblLayout w:type="fixed"/>
        <w:tblCellMar>
          <w:left w:w="0" w:type="dxa"/>
          <w:right w:w="0" w:type="dxa"/>
        </w:tblCellMar>
        <w:tblLook w:val="0000" w:firstRow="0" w:lastRow="0" w:firstColumn="0" w:lastColumn="0" w:noHBand="0" w:noVBand="0"/>
      </w:tblPr>
      <w:tblGrid>
        <w:gridCol w:w="8676"/>
      </w:tblGrid>
      <w:tr w:rsidR="005701E0" w:rsidRPr="00784F83" w14:paraId="047A8191" w14:textId="77777777" w:rsidTr="008A0F30">
        <w:trPr>
          <w:cantSplit/>
          <w:trHeight w:hRule="exact" w:val="2846"/>
        </w:trPr>
        <w:tc>
          <w:tcPr>
            <w:tcW w:w="8676" w:type="dxa"/>
            <w:shd w:val="clear" w:color="auto" w:fill="D9D9D9"/>
            <w:tcMar>
              <w:left w:w="0" w:type="dxa"/>
              <w:right w:w="0" w:type="dxa"/>
            </w:tcMar>
          </w:tcPr>
          <w:p w14:paraId="260859D2" w14:textId="77777777" w:rsidR="005701E0" w:rsidRDefault="005701E0" w:rsidP="008A0F30">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r>
              <w:rPr>
                <w:rFonts w:ascii="Clara Sans" w:hAnsi="Clara Sans"/>
                <w:b/>
                <w:sz w:val="36"/>
                <w:lang w:val="cs"/>
              </w:rPr>
              <w:lastRenderedPageBreak/>
              <w:t>S</w:t>
            </w:r>
            <w:r w:rsidRPr="001A4618">
              <w:rPr>
                <w:rFonts w:ascii="Clara Sans" w:hAnsi="Clara Sans"/>
                <w:b/>
                <w:sz w:val="36"/>
                <w:lang w:val="cs"/>
              </w:rPr>
              <w:t>MLOUVA</w:t>
            </w:r>
            <w:r>
              <w:rPr>
                <w:rFonts w:ascii="Clara Sans" w:hAnsi="Clara Sans"/>
                <w:b/>
                <w:sz w:val="36"/>
                <w:lang w:val="cs"/>
              </w:rPr>
              <w:t xml:space="preserve"> O DÍLO</w:t>
            </w:r>
          </w:p>
          <w:p w14:paraId="63157EC0" w14:textId="77777777" w:rsidR="004D17E7" w:rsidRDefault="004D17E7" w:rsidP="008A0F30">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p>
          <w:p w14:paraId="7A91FA8E" w14:textId="77777777" w:rsidR="005701E0" w:rsidRPr="004D17E7" w:rsidRDefault="005701E0" w:rsidP="004D17E7">
            <w:pPr>
              <w:pStyle w:val="SML-priloha-1"/>
              <w:rPr>
                <w:lang w:val="cs"/>
              </w:rPr>
            </w:pPr>
            <w:bookmarkStart w:id="35" w:name="_Toc454009915"/>
            <w:bookmarkStart w:id="36" w:name="_Toc454010696"/>
            <w:r w:rsidRPr="004D17E7">
              <w:rPr>
                <w:lang w:val="cs"/>
              </w:rPr>
              <w:t xml:space="preserve"> </w:t>
            </w:r>
            <w:bookmarkStart w:id="37" w:name="_Ref454011755"/>
            <w:bookmarkStart w:id="38" w:name="_Toc454012283"/>
            <w:bookmarkStart w:id="39" w:name="_Toc454012341"/>
            <w:bookmarkStart w:id="40" w:name="_Toc454169149"/>
            <w:bookmarkStart w:id="41" w:name="_Toc454543911"/>
            <w:bookmarkStart w:id="42" w:name="_Toc455039012"/>
            <w:bookmarkStart w:id="43" w:name="_Toc455039028"/>
            <w:bookmarkStart w:id="44" w:name="_Toc455122151"/>
            <w:r w:rsidRPr="004D17E7">
              <w:rPr>
                <w:lang w:val="cs"/>
              </w:rPr>
              <w:t>– Pravidla vzdáleného přístupu</w:t>
            </w:r>
            <w:bookmarkEnd w:id="35"/>
            <w:bookmarkEnd w:id="36"/>
            <w:bookmarkEnd w:id="37"/>
            <w:bookmarkEnd w:id="38"/>
            <w:bookmarkEnd w:id="39"/>
            <w:bookmarkEnd w:id="40"/>
            <w:bookmarkEnd w:id="41"/>
            <w:bookmarkEnd w:id="42"/>
            <w:bookmarkEnd w:id="43"/>
            <w:bookmarkEnd w:id="44"/>
          </w:p>
          <w:p w14:paraId="4D4614D8" w14:textId="77777777" w:rsidR="005701E0" w:rsidRDefault="005701E0" w:rsidP="008A0F30">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sz w:val="20"/>
                <w:lang w:val="cs"/>
              </w:rPr>
            </w:pPr>
          </w:p>
          <w:p w14:paraId="149A74AB" w14:textId="77777777" w:rsidR="005701E0" w:rsidRPr="001A4618" w:rsidRDefault="005701E0" w:rsidP="008A0F30">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b/>
                <w:sz w:val="20"/>
                <w:lang w:val="cs"/>
              </w:rPr>
            </w:pPr>
          </w:p>
        </w:tc>
      </w:tr>
    </w:tbl>
    <w:p w14:paraId="6AC9490D" w14:textId="77777777" w:rsidR="005701E0" w:rsidRPr="00525591" w:rsidRDefault="005701E0" w:rsidP="005701E0"/>
    <w:p w14:paraId="0534EE5D" w14:textId="77DDDD0C" w:rsidR="00003DA7" w:rsidRPr="00003DA7" w:rsidRDefault="00003DA7" w:rsidP="00003DA7">
      <w:pPr>
        <w:pStyle w:val="SML-priloha-2"/>
        <w:rPr>
          <w:b w:val="0"/>
        </w:rPr>
      </w:pPr>
      <w:r w:rsidRPr="00003DA7">
        <w:rPr>
          <w:b w:val="0"/>
        </w:rPr>
        <w:t>webový server je provozován na veřejném rozsahu IPv4 adres JCU</w:t>
      </w:r>
    </w:p>
    <w:p w14:paraId="5AA91D28" w14:textId="5856639E" w:rsidR="00003DA7" w:rsidRPr="00003DA7" w:rsidRDefault="00003DA7" w:rsidP="00003DA7">
      <w:pPr>
        <w:pStyle w:val="SML-priloha-2"/>
        <w:rPr>
          <w:b w:val="0"/>
        </w:rPr>
      </w:pPr>
      <w:r w:rsidRPr="00003DA7">
        <w:rPr>
          <w:b w:val="0"/>
        </w:rPr>
        <w:t>konkrétní IPv4 adresa 160.217.6.26</w:t>
      </w:r>
    </w:p>
    <w:p w14:paraId="24D06A4A" w14:textId="5B7358F8" w:rsidR="00003DA7" w:rsidRPr="00003DA7" w:rsidRDefault="00003DA7" w:rsidP="00003DA7">
      <w:pPr>
        <w:pStyle w:val="SML-priloha-2"/>
        <w:rPr>
          <w:b w:val="0"/>
        </w:rPr>
      </w:pPr>
      <w:r w:rsidRPr="00003DA7">
        <w:rPr>
          <w:b w:val="0"/>
        </w:rPr>
        <w:t xml:space="preserve">vzdálený přístup bude umožněn pomocí protokolu SSH, port a přístupové údaje budou upřesněny po domluvě se </w:t>
      </w:r>
      <w:r>
        <w:rPr>
          <w:b w:val="0"/>
        </w:rPr>
        <w:t>Objednatele</w:t>
      </w:r>
    </w:p>
    <w:p w14:paraId="6A8A5BCB" w14:textId="0627D392" w:rsidR="00003DA7" w:rsidRPr="00003DA7" w:rsidRDefault="00003DA7" w:rsidP="00003DA7">
      <w:pPr>
        <w:pStyle w:val="SML-priloha-2"/>
        <w:rPr>
          <w:b w:val="0"/>
        </w:rPr>
      </w:pPr>
      <w:r w:rsidRPr="00003DA7">
        <w:rPr>
          <w:b w:val="0"/>
        </w:rPr>
        <w:t xml:space="preserve">přístupové údaje budou platné po dobu realizace </w:t>
      </w:r>
      <w:r>
        <w:rPr>
          <w:b w:val="0"/>
        </w:rPr>
        <w:t>D</w:t>
      </w:r>
      <w:r w:rsidRPr="00003DA7">
        <w:rPr>
          <w:b w:val="0"/>
        </w:rPr>
        <w:t>íla</w:t>
      </w:r>
    </w:p>
    <w:p w14:paraId="58F05C74" w14:textId="14B30FB9" w:rsidR="00003DA7" w:rsidRPr="00003DA7" w:rsidRDefault="00003DA7" w:rsidP="00003DA7">
      <w:pPr>
        <w:pStyle w:val="SML-priloha-2"/>
        <w:rPr>
          <w:b w:val="0"/>
        </w:rPr>
      </w:pPr>
      <w:r w:rsidRPr="00003DA7">
        <w:rPr>
          <w:b w:val="0"/>
        </w:rPr>
        <w:t>přístupové údaje není možno sdělovat třetím stranám, budou znám</w:t>
      </w:r>
      <w:r>
        <w:rPr>
          <w:b w:val="0"/>
        </w:rPr>
        <w:t>y</w:t>
      </w:r>
      <w:r w:rsidRPr="00003DA7">
        <w:rPr>
          <w:b w:val="0"/>
        </w:rPr>
        <w:t xml:space="preserve"> pouze </w:t>
      </w:r>
      <w:r>
        <w:rPr>
          <w:b w:val="0"/>
        </w:rPr>
        <w:t>Objednateli</w:t>
      </w:r>
      <w:r w:rsidRPr="00003DA7">
        <w:rPr>
          <w:b w:val="0"/>
        </w:rPr>
        <w:t xml:space="preserve"> a </w:t>
      </w:r>
      <w:r>
        <w:rPr>
          <w:b w:val="0"/>
        </w:rPr>
        <w:t>Zhotoviteli</w:t>
      </w:r>
    </w:p>
    <w:p w14:paraId="1906D6D0" w14:textId="5FAE855F" w:rsidR="00003DA7" w:rsidRPr="00003DA7" w:rsidRDefault="00003DA7" w:rsidP="00003DA7">
      <w:pPr>
        <w:pStyle w:val="SML-priloha-2"/>
        <w:rPr>
          <w:b w:val="0"/>
        </w:rPr>
      </w:pPr>
      <w:r w:rsidRPr="00003DA7">
        <w:rPr>
          <w:b w:val="0"/>
        </w:rPr>
        <w:t>nastavení firewallu, dalších portů a služeb (např. FTP) po domluvě s</w:t>
      </w:r>
      <w:r>
        <w:rPr>
          <w:b w:val="0"/>
        </w:rPr>
        <w:t xml:space="preserve"> Objednatelem</w:t>
      </w:r>
    </w:p>
    <w:p w14:paraId="0A6AA0E2" w14:textId="77777777" w:rsidR="00003DA7" w:rsidRDefault="00003DA7" w:rsidP="00F52334">
      <w:pPr>
        <w:pStyle w:val="SML-odstavec"/>
        <w:numPr>
          <w:ilvl w:val="0"/>
          <w:numId w:val="0"/>
        </w:numPr>
        <w:ind w:left="284"/>
      </w:pPr>
    </w:p>
    <w:p w14:paraId="17B4B739" w14:textId="77777777" w:rsidR="00F52334" w:rsidRDefault="00F52334" w:rsidP="00F52334">
      <w:pPr>
        <w:pStyle w:val="SML-odstavec"/>
        <w:numPr>
          <w:ilvl w:val="0"/>
          <w:numId w:val="0"/>
        </w:numPr>
        <w:ind w:left="284"/>
      </w:pPr>
      <w:r>
        <w:br w:type="page"/>
      </w:r>
    </w:p>
    <w:tbl>
      <w:tblPr>
        <w:tblW w:w="0" w:type="auto"/>
        <w:shd w:val="clear" w:color="auto" w:fill="D9D9D9"/>
        <w:tblLayout w:type="fixed"/>
        <w:tblCellMar>
          <w:left w:w="0" w:type="dxa"/>
          <w:right w:w="0" w:type="dxa"/>
        </w:tblCellMar>
        <w:tblLook w:val="0000" w:firstRow="0" w:lastRow="0" w:firstColumn="0" w:lastColumn="0" w:noHBand="0" w:noVBand="0"/>
      </w:tblPr>
      <w:tblGrid>
        <w:gridCol w:w="8676"/>
      </w:tblGrid>
      <w:tr w:rsidR="00F52334" w:rsidRPr="00784F83" w14:paraId="06C9143E" w14:textId="77777777" w:rsidTr="001C1EAF">
        <w:trPr>
          <w:cantSplit/>
          <w:trHeight w:hRule="exact" w:val="2846"/>
        </w:trPr>
        <w:tc>
          <w:tcPr>
            <w:tcW w:w="8676" w:type="dxa"/>
            <w:shd w:val="clear" w:color="auto" w:fill="D9D9D9"/>
            <w:tcMar>
              <w:left w:w="0" w:type="dxa"/>
              <w:right w:w="0" w:type="dxa"/>
            </w:tcMar>
          </w:tcPr>
          <w:p w14:paraId="0AE5D309" w14:textId="77777777" w:rsidR="00F52334" w:rsidRDefault="00F52334" w:rsidP="001C1EAF">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r>
              <w:rPr>
                <w:rFonts w:ascii="Clara Sans" w:hAnsi="Clara Sans"/>
                <w:b/>
                <w:sz w:val="36"/>
                <w:lang w:val="cs"/>
              </w:rPr>
              <w:lastRenderedPageBreak/>
              <w:t>S</w:t>
            </w:r>
            <w:r w:rsidRPr="001A4618">
              <w:rPr>
                <w:rFonts w:ascii="Clara Sans" w:hAnsi="Clara Sans"/>
                <w:b/>
                <w:sz w:val="36"/>
                <w:lang w:val="cs"/>
              </w:rPr>
              <w:t>MLOUVA</w:t>
            </w:r>
            <w:r>
              <w:rPr>
                <w:rFonts w:ascii="Clara Sans" w:hAnsi="Clara Sans"/>
                <w:b/>
                <w:sz w:val="36"/>
                <w:lang w:val="cs"/>
              </w:rPr>
              <w:t xml:space="preserve"> O DÍLO</w:t>
            </w:r>
          </w:p>
          <w:p w14:paraId="2DDDC521" w14:textId="77777777" w:rsidR="00F52334" w:rsidRDefault="00F52334" w:rsidP="001C1EAF">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p>
          <w:p w14:paraId="2FE05A0E" w14:textId="1A60B04F" w:rsidR="00F52334" w:rsidRPr="00DA6C1C" w:rsidRDefault="00525591" w:rsidP="001C1EAF">
            <w:pPr>
              <w:pStyle w:val="SML-priloha-1"/>
              <w:rPr>
                <w:lang w:val="cs"/>
              </w:rPr>
            </w:pPr>
            <w:bookmarkStart w:id="45" w:name="_Toc453757135"/>
            <w:bookmarkStart w:id="46" w:name="_Toc453760999"/>
            <w:bookmarkStart w:id="47" w:name="_Ref454009690"/>
            <w:bookmarkStart w:id="48" w:name="_Ref454009693"/>
            <w:bookmarkStart w:id="49" w:name="_Toc454009917"/>
            <w:bookmarkStart w:id="50" w:name="_Ref454010089"/>
            <w:bookmarkStart w:id="51" w:name="_Ref454010177"/>
            <w:bookmarkStart w:id="52" w:name="_Toc454010698"/>
            <w:r>
              <w:rPr>
                <w:lang w:val="cs"/>
              </w:rPr>
              <w:t xml:space="preserve"> </w:t>
            </w:r>
            <w:bookmarkStart w:id="53" w:name="_Ref454011591"/>
            <w:bookmarkStart w:id="54" w:name="_Toc454012284"/>
            <w:bookmarkStart w:id="55" w:name="_Toc454012342"/>
            <w:bookmarkStart w:id="56" w:name="_Toc454169150"/>
            <w:bookmarkStart w:id="57" w:name="_Toc454543912"/>
            <w:bookmarkStart w:id="58" w:name="_Toc455039013"/>
            <w:bookmarkStart w:id="59" w:name="_Toc455039029"/>
            <w:bookmarkStart w:id="60" w:name="_Toc455122152"/>
            <w:r>
              <w:rPr>
                <w:lang w:val="cs"/>
              </w:rPr>
              <w:t xml:space="preserve">- </w:t>
            </w:r>
            <w:r w:rsidR="00226C26">
              <w:rPr>
                <w:lang w:val="cs"/>
              </w:rPr>
              <w:t>Harmonogram prací</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4CEBA779" w14:textId="77777777" w:rsidR="00F52334" w:rsidRDefault="00F52334" w:rsidP="001C1EAF">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sz w:val="20"/>
                <w:lang w:val="cs"/>
              </w:rPr>
            </w:pPr>
          </w:p>
          <w:p w14:paraId="0784A560" w14:textId="77777777" w:rsidR="00F52334" w:rsidRPr="001A4618" w:rsidRDefault="00F52334" w:rsidP="001C1EAF">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b/>
                <w:sz w:val="20"/>
                <w:lang w:val="cs"/>
              </w:rPr>
            </w:pPr>
          </w:p>
        </w:tc>
      </w:tr>
    </w:tbl>
    <w:p w14:paraId="1469D54C" w14:textId="77777777" w:rsidR="00684CE4" w:rsidRDefault="00684CE4" w:rsidP="00F52334"/>
    <w:p w14:paraId="229C974D" w14:textId="77777777" w:rsidR="0024443A" w:rsidRDefault="00684CE4" w:rsidP="00474E0F">
      <w:pPr>
        <w:spacing w:line="276" w:lineRule="auto"/>
      </w:pPr>
      <w:r w:rsidRPr="00684CE4">
        <w:rPr>
          <w:b/>
          <w:i/>
          <w:sz w:val="18"/>
          <w:u w:val="single"/>
        </w:rPr>
        <w:t>Pozn.</w:t>
      </w:r>
      <w:r w:rsidRPr="00684CE4">
        <w:rPr>
          <w:i/>
          <w:sz w:val="18"/>
        </w:rPr>
        <w:t xml:space="preserve"> Uvedené termíny/datumy předání jsou uvedeny relativně k datu podpisu Smlouvy, případně k jiným milníkům zakázky. K danému označenému termínu se připočítává uvedený počet pracovních dnů. Po podpisu/nabytí účinnosti Smlouvy se toto datum doplní do žlutého políčka níže uvedené tabulky.</w:t>
      </w:r>
      <w:r w:rsidR="0050144B">
        <w:fldChar w:fldCharType="begin"/>
      </w:r>
      <w:r w:rsidR="0050144B">
        <w:instrText xml:space="preserve"> LINK </w:instrText>
      </w:r>
      <w:r w:rsidR="004D17E7">
        <w:instrText xml:space="preserve">Excel.Sheet.12 \\\\share.zsf.jcu.cz\\sis\\_ZSF\\!!!_agenda\\16a10-15a14_IP2016-18_Otevrenost-WWW\\16-05-16_VR-WWW\\VZ-ZSF-16-05_16c_ZD-SOD_terminy-01.xlsx List1!R2C1:R32C7 </w:instrText>
      </w:r>
      <w:r w:rsidR="0050144B">
        <w:instrText xml:space="preserve">\a \f 4 \h </w:instrText>
      </w:r>
      <w:r w:rsidR="0050144B">
        <w:fldChar w:fldCharType="separate"/>
      </w:r>
    </w:p>
    <w:p w14:paraId="07F74B0F" w14:textId="77777777" w:rsidR="00474E0F" w:rsidRDefault="0050144B" w:rsidP="00474E0F">
      <w:pPr>
        <w:spacing w:line="276" w:lineRule="auto"/>
      </w:pPr>
      <w:r>
        <w:fldChar w:fldCharType="end"/>
      </w:r>
      <w:r w:rsidR="00474E0F">
        <w:br w:type="page"/>
      </w:r>
    </w:p>
    <w:p w14:paraId="35074376" w14:textId="77777777" w:rsidR="00474E0F" w:rsidRDefault="00474E0F" w:rsidP="00474E0F">
      <w:pPr>
        <w:pStyle w:val="SML-odstavec"/>
        <w:numPr>
          <w:ilvl w:val="0"/>
          <w:numId w:val="0"/>
        </w:numPr>
        <w:ind w:left="284"/>
      </w:pPr>
    </w:p>
    <w:tbl>
      <w:tblPr>
        <w:tblW w:w="0" w:type="auto"/>
        <w:shd w:val="clear" w:color="auto" w:fill="D9D9D9"/>
        <w:tblLayout w:type="fixed"/>
        <w:tblCellMar>
          <w:left w:w="0" w:type="dxa"/>
          <w:right w:w="0" w:type="dxa"/>
        </w:tblCellMar>
        <w:tblLook w:val="0000" w:firstRow="0" w:lastRow="0" w:firstColumn="0" w:lastColumn="0" w:noHBand="0" w:noVBand="0"/>
      </w:tblPr>
      <w:tblGrid>
        <w:gridCol w:w="8676"/>
      </w:tblGrid>
      <w:tr w:rsidR="00474E0F" w:rsidRPr="00784F83" w14:paraId="70C2D6A0" w14:textId="77777777" w:rsidTr="008A0F30">
        <w:trPr>
          <w:cantSplit/>
          <w:trHeight w:hRule="exact" w:val="2846"/>
        </w:trPr>
        <w:tc>
          <w:tcPr>
            <w:tcW w:w="8676" w:type="dxa"/>
            <w:shd w:val="clear" w:color="auto" w:fill="D9D9D9"/>
            <w:tcMar>
              <w:left w:w="0" w:type="dxa"/>
              <w:right w:w="0" w:type="dxa"/>
            </w:tcMar>
          </w:tcPr>
          <w:p w14:paraId="72B3C481" w14:textId="77777777" w:rsidR="00474E0F" w:rsidRDefault="00474E0F" w:rsidP="008A0F30">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r>
              <w:rPr>
                <w:rFonts w:ascii="Clara Sans" w:hAnsi="Clara Sans"/>
                <w:b/>
                <w:sz w:val="36"/>
                <w:lang w:val="cs"/>
              </w:rPr>
              <w:t>S</w:t>
            </w:r>
            <w:r w:rsidRPr="001A4618">
              <w:rPr>
                <w:rFonts w:ascii="Clara Sans" w:hAnsi="Clara Sans"/>
                <w:b/>
                <w:sz w:val="36"/>
                <w:lang w:val="cs"/>
              </w:rPr>
              <w:t>MLOUVA</w:t>
            </w:r>
            <w:r>
              <w:rPr>
                <w:rFonts w:ascii="Clara Sans" w:hAnsi="Clara Sans"/>
                <w:b/>
                <w:sz w:val="36"/>
                <w:lang w:val="cs"/>
              </w:rPr>
              <w:t xml:space="preserve"> O DÍLO</w:t>
            </w:r>
          </w:p>
          <w:p w14:paraId="7586835E" w14:textId="77777777" w:rsidR="00474E0F" w:rsidRDefault="00474E0F" w:rsidP="008A0F30">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p>
          <w:p w14:paraId="446AACC0" w14:textId="0A5895C1" w:rsidR="00474E0F" w:rsidRPr="00DA6C1C" w:rsidRDefault="00525591" w:rsidP="008A0F30">
            <w:pPr>
              <w:pStyle w:val="SML-priloha-1"/>
              <w:rPr>
                <w:lang w:val="cs"/>
              </w:rPr>
            </w:pPr>
            <w:bookmarkStart w:id="61" w:name="_Toc454009918"/>
            <w:bookmarkStart w:id="62" w:name="_Ref454010180"/>
            <w:bookmarkStart w:id="63" w:name="_Toc454010699"/>
            <w:r>
              <w:rPr>
                <w:lang w:val="cs"/>
              </w:rPr>
              <w:t xml:space="preserve"> </w:t>
            </w:r>
            <w:bookmarkStart w:id="64" w:name="_Ref454011319"/>
            <w:bookmarkStart w:id="65" w:name="_Toc454012285"/>
            <w:bookmarkStart w:id="66" w:name="_Toc454012343"/>
            <w:bookmarkStart w:id="67" w:name="_Toc454169151"/>
            <w:bookmarkStart w:id="68" w:name="_Toc454543913"/>
            <w:bookmarkStart w:id="69" w:name="_Toc455039014"/>
            <w:bookmarkStart w:id="70" w:name="_Toc455039030"/>
            <w:bookmarkStart w:id="71" w:name="_Toc455122153"/>
            <w:r>
              <w:rPr>
                <w:lang w:val="cs"/>
              </w:rPr>
              <w:t xml:space="preserve">- </w:t>
            </w:r>
            <w:r w:rsidR="00474E0F">
              <w:rPr>
                <w:lang w:val="cs"/>
              </w:rPr>
              <w:t>Nabídka Zhotovitele</w:t>
            </w:r>
            <w:bookmarkEnd w:id="61"/>
            <w:bookmarkEnd w:id="62"/>
            <w:bookmarkEnd w:id="63"/>
            <w:bookmarkEnd w:id="64"/>
            <w:bookmarkEnd w:id="65"/>
            <w:bookmarkEnd w:id="66"/>
            <w:bookmarkEnd w:id="67"/>
            <w:bookmarkEnd w:id="68"/>
            <w:bookmarkEnd w:id="69"/>
            <w:bookmarkEnd w:id="70"/>
            <w:bookmarkEnd w:id="71"/>
          </w:p>
          <w:p w14:paraId="4B72287A" w14:textId="77777777" w:rsidR="00474E0F" w:rsidRDefault="00474E0F" w:rsidP="008A0F30">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sz w:val="20"/>
                <w:lang w:val="cs"/>
              </w:rPr>
            </w:pPr>
          </w:p>
          <w:p w14:paraId="7587AB48" w14:textId="77777777" w:rsidR="00474E0F" w:rsidRPr="001A4618" w:rsidRDefault="00474E0F" w:rsidP="008A0F30">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b/>
                <w:sz w:val="20"/>
                <w:lang w:val="cs"/>
              </w:rPr>
            </w:pPr>
          </w:p>
        </w:tc>
      </w:tr>
    </w:tbl>
    <w:p w14:paraId="7DB0A07F" w14:textId="77777777" w:rsidR="00474E0F" w:rsidRDefault="00474E0F" w:rsidP="00474E0F"/>
    <w:sectPr w:rsidR="00474E0F" w:rsidSect="00BC2513">
      <w:footerReference w:type="default" r:id="rId15"/>
      <w:pgSz w:w="11905" w:h="16837"/>
      <w:pgMar w:top="737" w:right="1274" w:bottom="679" w:left="1955"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33FA3" w14:textId="77777777" w:rsidR="00E84691" w:rsidRDefault="00E84691">
      <w:pPr>
        <w:spacing w:after="0" w:line="240" w:lineRule="auto"/>
      </w:pPr>
      <w:r>
        <w:separator/>
      </w:r>
    </w:p>
  </w:endnote>
  <w:endnote w:type="continuationSeparator" w:id="0">
    <w:p w14:paraId="41C305A6" w14:textId="77777777" w:rsidR="00E84691" w:rsidRDefault="00E84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lara Sans">
    <w:panose1 w:val="02000503000000020004"/>
    <w:charset w:val="00"/>
    <w:family w:val="modern"/>
    <w:notTrueType/>
    <w:pitch w:val="variable"/>
    <w:sig w:usb0="A000002F" w:usb1="1000207A"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FE813" w14:textId="77777777" w:rsidR="000D337D" w:rsidRDefault="000D337D">
    <w:pPr>
      <w:pStyle w:val="Zpat"/>
    </w:pPr>
    <w:r>
      <w:rPr>
        <w:noProof/>
      </w:rPr>
      <mc:AlternateContent>
        <mc:Choice Requires="wps">
          <w:drawing>
            <wp:anchor distT="0" distB="0" distL="114300" distR="114300" simplePos="0" relativeHeight="251665408" behindDoc="0" locked="0" layoutInCell="1" allowOverlap="1" wp14:anchorId="33A78EA1" wp14:editId="3E17937A">
              <wp:simplePos x="0" y="0"/>
              <wp:positionH relativeFrom="column">
                <wp:posOffset>4509135</wp:posOffset>
              </wp:positionH>
              <wp:positionV relativeFrom="paragraph">
                <wp:posOffset>33655</wp:posOffset>
              </wp:positionV>
              <wp:extent cx="1160145" cy="274320"/>
              <wp:effectExtent l="0" t="1905" r="4445" b="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145" cy="27432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39C86" w14:textId="7E91E5F8" w:rsidR="000D337D" w:rsidRPr="00784F83" w:rsidRDefault="000D337D">
                          <w:pPr>
                            <w:pStyle w:val="Zpat"/>
                            <w:rPr>
                              <w:color w:val="FFFFFF"/>
                              <w:sz w:val="20"/>
                            </w:rPr>
                          </w:pPr>
                          <w:r w:rsidRPr="00784F83">
                            <w:rPr>
                              <w:color w:val="FFFFFF"/>
                              <w:sz w:val="20"/>
                            </w:rPr>
                            <w:t xml:space="preserve">Stránka </w:t>
                          </w:r>
                          <w:r w:rsidRPr="00784F83">
                            <w:rPr>
                              <w:b/>
                              <w:sz w:val="20"/>
                            </w:rPr>
                            <w:fldChar w:fldCharType="begin"/>
                          </w:r>
                          <w:r w:rsidRPr="00784F83">
                            <w:rPr>
                              <w:b/>
                              <w:sz w:val="20"/>
                            </w:rPr>
                            <w:instrText>PAGE   \* MERGEFORMAT</w:instrText>
                          </w:r>
                          <w:r w:rsidRPr="00784F83">
                            <w:rPr>
                              <w:b/>
                              <w:sz w:val="20"/>
                            </w:rPr>
                            <w:fldChar w:fldCharType="separate"/>
                          </w:r>
                          <w:r w:rsidR="00EA1DB1" w:rsidRPr="00EA1DB1">
                            <w:rPr>
                              <w:b/>
                              <w:noProof/>
                              <w:color w:val="FFFFFF"/>
                              <w:sz w:val="20"/>
                            </w:rPr>
                            <w:t>5</w:t>
                          </w:r>
                          <w:r w:rsidRPr="00784F83">
                            <w:rPr>
                              <w:b/>
                              <w:color w:val="FFFFFF"/>
                              <w:sz w:val="20"/>
                            </w:rPr>
                            <w:fldChar w:fldCharType="end"/>
                          </w:r>
                          <w:r>
                            <w:rPr>
                              <w:b/>
                              <w:color w:val="FFFFFF"/>
                              <w:sz w:val="20"/>
                            </w:rPr>
                            <w:t xml:space="preserve"> z </w:t>
                          </w:r>
                          <w:r>
                            <w:rPr>
                              <w:b/>
                              <w:color w:val="FFFFFF"/>
                              <w:sz w:val="1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78EA1" id="Obdélník 4" o:spid="_x0000_s1027" style="position:absolute;margin-left:355.05pt;margin-top:2.65pt;width:91.35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" fillcolor="#0070c0" stroked="f">
              <v:textbox>
                <w:txbxContent>
                  <w:p w14:paraId="47E39C86" w14:textId="7E91E5F8" w:rsidR="000D337D" w:rsidRPr="00784F83" w:rsidRDefault="000D337D">
                    <w:pPr>
                      <w:pStyle w:val="Zpat"/>
                      <w:rPr>
                        <w:color w:val="FFFFFF"/>
                        <w:sz w:val="20"/>
                      </w:rPr>
                    </w:pPr>
                    <w:r w:rsidRPr="00784F83">
                      <w:rPr>
                        <w:color w:val="FFFFFF"/>
                        <w:sz w:val="20"/>
                      </w:rPr>
                      <w:t xml:space="preserve">Stránka </w:t>
                    </w:r>
                    <w:r w:rsidRPr="00784F83">
                      <w:rPr>
                        <w:b/>
                        <w:sz w:val="20"/>
                      </w:rPr>
                      <w:fldChar w:fldCharType="begin"/>
                    </w:r>
                    <w:r w:rsidRPr="00784F83">
                      <w:rPr>
                        <w:b/>
                        <w:sz w:val="20"/>
                      </w:rPr>
                      <w:instrText>PAGE   \* MERGEFORMAT</w:instrText>
                    </w:r>
                    <w:r w:rsidRPr="00784F83">
                      <w:rPr>
                        <w:b/>
                        <w:sz w:val="20"/>
                      </w:rPr>
                      <w:fldChar w:fldCharType="separate"/>
                    </w:r>
                    <w:r w:rsidR="00EA1DB1" w:rsidRPr="00EA1DB1">
                      <w:rPr>
                        <w:b/>
                        <w:noProof/>
                        <w:color w:val="FFFFFF"/>
                        <w:sz w:val="20"/>
                      </w:rPr>
                      <w:t>5</w:t>
                    </w:r>
                    <w:r w:rsidRPr="00784F83">
                      <w:rPr>
                        <w:b/>
                        <w:color w:val="FFFFFF"/>
                        <w:sz w:val="20"/>
                      </w:rPr>
                      <w:fldChar w:fldCharType="end"/>
                    </w:r>
                    <w:r>
                      <w:rPr>
                        <w:b/>
                        <w:color w:val="FFFFFF"/>
                        <w:sz w:val="20"/>
                      </w:rPr>
                      <w:t xml:space="preserve"> z </w:t>
                    </w:r>
                    <w:r>
                      <w:rPr>
                        <w:b/>
                        <w:color w:val="FFFFFF"/>
                        <w:sz w:val="18"/>
                      </w:rPr>
                      <w:t>8</w:t>
                    </w: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298172C2" wp14:editId="661C423C">
              <wp:simplePos x="0" y="0"/>
              <wp:positionH relativeFrom="column">
                <wp:posOffset>46990</wp:posOffset>
              </wp:positionH>
              <wp:positionV relativeFrom="paragraph">
                <wp:posOffset>33655</wp:posOffset>
              </wp:positionV>
              <wp:extent cx="4403725" cy="274320"/>
              <wp:effectExtent l="2540" t="1905" r="3810" b="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3725" cy="274320"/>
                      </a:xfrm>
                      <a:prstGeom prst="rect">
                        <a:avLst/>
                      </a:prstGeom>
                      <a:solidFill>
                        <a:srgbClr val="0070C0"/>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14:paraId="374FE8E1" w14:textId="7A717D89" w:rsidR="000D337D" w:rsidRPr="00784F83" w:rsidRDefault="000D337D">
                          <w:pPr>
                            <w:pStyle w:val="Zhlav"/>
                            <w:rPr>
                              <w:color w:val="FFFFFF"/>
                              <w:sz w:val="20"/>
                            </w:rPr>
                          </w:pPr>
                          <w:r>
                            <w:rPr>
                              <w:b/>
                              <w:color w:val="FFFF00"/>
                              <w:sz w:val="20"/>
                            </w:rPr>
                            <w:t xml:space="preserve">VZ-OIT-16/12 - </w:t>
                          </w:r>
                          <w:r w:rsidRPr="00331656">
                            <w:rPr>
                              <w:b/>
                              <w:color w:val="FFFF00"/>
                              <w:sz w:val="20"/>
                            </w:rPr>
                            <w:t xml:space="preserve">Příloha č. </w:t>
                          </w:r>
                          <w:r>
                            <w:rPr>
                              <w:b/>
                              <w:color w:val="FFFF00"/>
                              <w:sz w:val="20"/>
                            </w:rPr>
                            <w:t>4</w:t>
                          </w:r>
                          <w:r w:rsidRPr="00331656">
                            <w:rPr>
                              <w:b/>
                              <w:color w:val="FFFF00"/>
                              <w:sz w:val="20"/>
                            </w:rPr>
                            <w:t xml:space="preserve"> ZD</w:t>
                          </w:r>
                          <w:r w:rsidRPr="00784F83">
                            <w:rPr>
                              <w:color w:val="FFFFFF"/>
                              <w:sz w:val="20"/>
                            </w:rPr>
                            <w:t xml:space="preserve"> </w:t>
                          </w:r>
                          <w:r>
                            <w:rPr>
                              <w:color w:val="FFFFFF"/>
                              <w:sz w:val="20"/>
                            </w:rPr>
                            <w:t xml:space="preserve">/ Smlouva o dílo </w:t>
                          </w:r>
                          <w:r w:rsidRPr="00F44BDF">
                            <w:rPr>
                              <w:color w:val="FFFFFF"/>
                              <w:sz w:val="20"/>
                              <w:vertAlign w:val="subscript"/>
                            </w:rPr>
                            <w:t xml:space="preserve">/ </w:t>
                          </w:r>
                          <w:r>
                            <w:rPr>
                              <w:color w:val="FFFFFF"/>
                              <w:sz w:val="20"/>
                              <w:vertAlign w:val="subscript"/>
                            </w:rPr>
                            <w:fldChar w:fldCharType="begin"/>
                          </w:r>
                          <w:r>
                            <w:rPr>
                              <w:color w:val="FFFFFF"/>
                              <w:sz w:val="20"/>
                              <w:vertAlign w:val="subscript"/>
                            </w:rPr>
                            <w:instrText xml:space="preserve"> FILENAME  \* Lower  \* MERGEFORMAT </w:instrText>
                          </w:r>
                          <w:r>
                            <w:rPr>
                              <w:color w:val="FFFFFF"/>
                              <w:sz w:val="20"/>
                              <w:vertAlign w:val="subscript"/>
                            </w:rPr>
                            <w:fldChar w:fldCharType="separate"/>
                          </w:r>
                          <w:r w:rsidR="00EA1DB1">
                            <w:rPr>
                              <w:noProof/>
                              <w:color w:val="FFFFFF"/>
                              <w:sz w:val="20"/>
                              <w:vertAlign w:val="subscript"/>
                            </w:rPr>
                            <w:t>vzmr-16-12_sod_03</w:t>
                          </w:r>
                          <w:r>
                            <w:rPr>
                              <w:color w:val="FFFFFF"/>
                              <w:sz w:val="20"/>
                              <w:vertAlign w:val="subscript"/>
                            </w:rPr>
                            <w:fldChar w:fldCharType="end"/>
                          </w:r>
                          <w:r>
                            <w:rPr>
                              <w:color w:val="FFFFFF"/>
                              <w:sz w:val="20"/>
                              <w:vertAlign w:val="subscrip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172C2" id="Obdélník 3" o:spid="_x0000_s1028" style="position:absolute;margin-left:3.7pt;margin-top:2.65pt;width:346.75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" fillcolor="#0070c0" stroked="f" strokecolor="#943634">
              <v:textbox>
                <w:txbxContent>
                  <w:p w14:paraId="374FE8E1" w14:textId="7A717D89" w:rsidR="000D337D" w:rsidRPr="00784F83" w:rsidRDefault="000D337D">
                    <w:pPr>
                      <w:pStyle w:val="Zhlav"/>
                      <w:rPr>
                        <w:color w:val="FFFFFF"/>
                        <w:sz w:val="20"/>
                      </w:rPr>
                    </w:pPr>
                    <w:r>
                      <w:rPr>
                        <w:b/>
                        <w:color w:val="FFFF00"/>
                        <w:sz w:val="20"/>
                      </w:rPr>
                      <w:t xml:space="preserve">VZ-OIT-16/12 - </w:t>
                    </w:r>
                    <w:r w:rsidRPr="00331656">
                      <w:rPr>
                        <w:b/>
                        <w:color w:val="FFFF00"/>
                        <w:sz w:val="20"/>
                      </w:rPr>
                      <w:t xml:space="preserve">Příloha č. </w:t>
                    </w:r>
                    <w:r>
                      <w:rPr>
                        <w:b/>
                        <w:color w:val="FFFF00"/>
                        <w:sz w:val="20"/>
                      </w:rPr>
                      <w:t>4</w:t>
                    </w:r>
                    <w:r w:rsidRPr="00331656">
                      <w:rPr>
                        <w:b/>
                        <w:color w:val="FFFF00"/>
                        <w:sz w:val="20"/>
                      </w:rPr>
                      <w:t xml:space="preserve"> ZD</w:t>
                    </w:r>
                    <w:r w:rsidRPr="00784F83">
                      <w:rPr>
                        <w:color w:val="FFFFFF"/>
                        <w:sz w:val="20"/>
                      </w:rPr>
                      <w:t xml:space="preserve"> </w:t>
                    </w:r>
                    <w:r>
                      <w:rPr>
                        <w:color w:val="FFFFFF"/>
                        <w:sz w:val="20"/>
                      </w:rPr>
                      <w:t xml:space="preserve">/ Smlouva o dílo </w:t>
                    </w:r>
                    <w:r w:rsidRPr="00F44BDF">
                      <w:rPr>
                        <w:color w:val="FFFFFF"/>
                        <w:sz w:val="20"/>
                        <w:vertAlign w:val="subscript"/>
                      </w:rPr>
                      <w:t xml:space="preserve">/ </w:t>
                    </w:r>
                    <w:r>
                      <w:rPr>
                        <w:color w:val="FFFFFF"/>
                        <w:sz w:val="20"/>
                        <w:vertAlign w:val="subscript"/>
                      </w:rPr>
                      <w:fldChar w:fldCharType="begin"/>
                    </w:r>
                    <w:r>
                      <w:rPr>
                        <w:color w:val="FFFFFF"/>
                        <w:sz w:val="20"/>
                        <w:vertAlign w:val="subscript"/>
                      </w:rPr>
                      <w:instrText xml:space="preserve"> FILENAME  \* Lower  \* MERGEFORMAT </w:instrText>
                    </w:r>
                    <w:r>
                      <w:rPr>
                        <w:color w:val="FFFFFF"/>
                        <w:sz w:val="20"/>
                        <w:vertAlign w:val="subscript"/>
                      </w:rPr>
                      <w:fldChar w:fldCharType="separate"/>
                    </w:r>
                    <w:r w:rsidR="00EA1DB1">
                      <w:rPr>
                        <w:noProof/>
                        <w:color w:val="FFFFFF"/>
                        <w:sz w:val="20"/>
                        <w:vertAlign w:val="subscript"/>
                      </w:rPr>
                      <w:t>vzmr-16-12_sod_03</w:t>
                    </w:r>
                    <w:r>
                      <w:rPr>
                        <w:color w:val="FFFFFF"/>
                        <w:sz w:val="20"/>
                        <w:vertAlign w:val="subscript"/>
                      </w:rPr>
                      <w:fldChar w:fldCharType="end"/>
                    </w:r>
                    <w:r>
                      <w:rPr>
                        <w:color w:val="FFFFFF"/>
                        <w:sz w:val="20"/>
                        <w:vertAlign w:val="subscript"/>
                      </w:rPr>
                      <w:t xml:space="preserve"> </w:t>
                    </w:r>
                  </w:p>
                </w:txbxContent>
              </v:textbox>
            </v:rect>
          </w:pict>
        </mc:Fallback>
      </mc:AlternateContent>
    </w:r>
  </w:p>
  <w:p w14:paraId="7C86E05D" w14:textId="77777777" w:rsidR="000D337D" w:rsidRDefault="000D337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BE670" w14:textId="7054D1EB" w:rsidR="000D337D" w:rsidRDefault="000D337D">
    <w:pPr>
      <w:pStyle w:val="Zpat"/>
    </w:pPr>
    <w:r>
      <w:rPr>
        <w:noProof/>
      </w:rPr>
      <mc:AlternateContent>
        <mc:Choice Requires="wps">
          <w:drawing>
            <wp:anchor distT="0" distB="0" distL="114300" distR="114300" simplePos="0" relativeHeight="251667456" behindDoc="0" locked="0" layoutInCell="1" allowOverlap="1" wp14:anchorId="7B62B978" wp14:editId="560BC146">
              <wp:simplePos x="0" y="0"/>
              <wp:positionH relativeFrom="column">
                <wp:posOffset>43089</wp:posOffset>
              </wp:positionH>
              <wp:positionV relativeFrom="paragraph">
                <wp:posOffset>27577</wp:posOffset>
              </wp:positionV>
              <wp:extent cx="5453743" cy="274320"/>
              <wp:effectExtent l="0" t="0" r="0" b="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3743" cy="274320"/>
                      </a:xfrm>
                      <a:prstGeom prst="rect">
                        <a:avLst/>
                      </a:prstGeom>
                      <a:solidFill>
                        <a:srgbClr val="0070C0"/>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14:paraId="709A8FC8" w14:textId="0724BD1D" w:rsidR="000D337D" w:rsidRPr="00784F83" w:rsidRDefault="000D337D">
                          <w:pPr>
                            <w:pStyle w:val="Zhlav"/>
                            <w:rPr>
                              <w:color w:val="FFFFFF"/>
                              <w:sz w:val="20"/>
                            </w:rPr>
                          </w:pPr>
                          <w:r w:rsidRPr="00331656">
                            <w:rPr>
                              <w:b/>
                              <w:color w:val="FFFF00"/>
                              <w:sz w:val="20"/>
                            </w:rPr>
                            <w:t xml:space="preserve">Příloha č. </w:t>
                          </w:r>
                          <w:r>
                            <w:rPr>
                              <w:b/>
                              <w:color w:val="FFFF00"/>
                              <w:sz w:val="20"/>
                            </w:rPr>
                            <w:t>3</w:t>
                          </w:r>
                          <w:r w:rsidRPr="00331656">
                            <w:rPr>
                              <w:b/>
                              <w:color w:val="FFFF00"/>
                              <w:sz w:val="20"/>
                            </w:rPr>
                            <w:t xml:space="preserve"> ZD</w:t>
                          </w:r>
                          <w:r w:rsidRPr="00784F83">
                            <w:rPr>
                              <w:color w:val="FFFFFF"/>
                              <w:sz w:val="20"/>
                            </w:rPr>
                            <w:t xml:space="preserve"> </w:t>
                          </w:r>
                          <w:r>
                            <w:rPr>
                              <w:color w:val="FFFFFF"/>
                              <w:sz w:val="20"/>
                            </w:rPr>
                            <w:t xml:space="preserve">/ </w:t>
                          </w:r>
                          <w:r w:rsidRPr="00784F83">
                            <w:rPr>
                              <w:color w:val="FFFFFF"/>
                              <w:sz w:val="20"/>
                            </w:rPr>
                            <w:t xml:space="preserve">ZSF JU </w:t>
                          </w:r>
                          <w:r>
                            <w:rPr>
                              <w:color w:val="FFFFFF"/>
                              <w:sz w:val="20"/>
                            </w:rPr>
                            <w:t>–</w:t>
                          </w:r>
                          <w:r w:rsidRPr="00784F83">
                            <w:rPr>
                              <w:color w:val="FFFFFF"/>
                              <w:sz w:val="20"/>
                            </w:rPr>
                            <w:t xml:space="preserve"> </w:t>
                          </w:r>
                          <w:r>
                            <w:rPr>
                              <w:color w:val="FFFFFF"/>
                              <w:sz w:val="20"/>
                            </w:rPr>
                            <w:t xml:space="preserve">Smlouva o dílo – </w:t>
                          </w:r>
                          <w:r w:rsidRPr="00312AC5">
                            <w:rPr>
                              <w:b/>
                              <w:color w:val="FFFFFF"/>
                              <w:sz w:val="20"/>
                            </w:rPr>
                            <w:t>P Ř Í L O H Y</w:t>
                          </w:r>
                          <w:r w:rsidRPr="00F44BDF">
                            <w:rPr>
                              <w:color w:val="FFFFFF"/>
                              <w:sz w:val="20"/>
                              <w:vertAlign w:val="subscript"/>
                            </w:rPr>
                            <w:t xml:space="preserve">/ </w:t>
                          </w:r>
                          <w:r>
                            <w:rPr>
                              <w:color w:val="FFFFFF"/>
                              <w:sz w:val="20"/>
                              <w:vertAlign w:val="subscript"/>
                            </w:rPr>
                            <w:fldChar w:fldCharType="begin"/>
                          </w:r>
                          <w:r>
                            <w:rPr>
                              <w:color w:val="FFFFFF"/>
                              <w:sz w:val="20"/>
                              <w:vertAlign w:val="subscript"/>
                            </w:rPr>
                            <w:instrText xml:space="preserve"> FILENAME  \* Lower  \* MERGEFORMAT </w:instrText>
                          </w:r>
                          <w:r>
                            <w:rPr>
                              <w:color w:val="FFFFFF"/>
                              <w:sz w:val="20"/>
                              <w:vertAlign w:val="subscript"/>
                            </w:rPr>
                            <w:fldChar w:fldCharType="separate"/>
                          </w:r>
                          <w:r w:rsidR="00EA1DB1">
                            <w:rPr>
                              <w:noProof/>
                              <w:color w:val="FFFFFF"/>
                              <w:sz w:val="20"/>
                              <w:vertAlign w:val="subscript"/>
                            </w:rPr>
                            <w:t>vzmr-16-12_sod_03</w:t>
                          </w:r>
                          <w:r>
                            <w:rPr>
                              <w:color w:val="FFFFFF"/>
                              <w:sz w:val="20"/>
                              <w:vertAlign w:val="subscript"/>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2B978" id="Obdélník 6" o:spid="_x0000_s1029" style="position:absolute;margin-left:3.4pt;margin-top:2.15pt;width:429.45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" fillcolor="#0070c0" stroked="f" strokecolor="#943634">
              <v:textbox>
                <w:txbxContent>
                  <w:p w14:paraId="709A8FC8" w14:textId="0724BD1D" w:rsidR="000D337D" w:rsidRPr="00784F83" w:rsidRDefault="000D337D">
                    <w:pPr>
                      <w:pStyle w:val="Zhlav"/>
                      <w:rPr>
                        <w:color w:val="FFFFFF"/>
                        <w:sz w:val="20"/>
                      </w:rPr>
                    </w:pPr>
                    <w:r w:rsidRPr="00331656">
                      <w:rPr>
                        <w:b/>
                        <w:color w:val="FFFF00"/>
                        <w:sz w:val="20"/>
                      </w:rPr>
                      <w:t xml:space="preserve">Příloha č. </w:t>
                    </w:r>
                    <w:r>
                      <w:rPr>
                        <w:b/>
                        <w:color w:val="FFFF00"/>
                        <w:sz w:val="20"/>
                      </w:rPr>
                      <w:t>3</w:t>
                    </w:r>
                    <w:r w:rsidRPr="00331656">
                      <w:rPr>
                        <w:b/>
                        <w:color w:val="FFFF00"/>
                        <w:sz w:val="20"/>
                      </w:rPr>
                      <w:t xml:space="preserve"> ZD</w:t>
                    </w:r>
                    <w:r w:rsidRPr="00784F83">
                      <w:rPr>
                        <w:color w:val="FFFFFF"/>
                        <w:sz w:val="20"/>
                      </w:rPr>
                      <w:t xml:space="preserve"> </w:t>
                    </w:r>
                    <w:r>
                      <w:rPr>
                        <w:color w:val="FFFFFF"/>
                        <w:sz w:val="20"/>
                      </w:rPr>
                      <w:t xml:space="preserve">/ </w:t>
                    </w:r>
                    <w:r w:rsidRPr="00784F83">
                      <w:rPr>
                        <w:color w:val="FFFFFF"/>
                        <w:sz w:val="20"/>
                      </w:rPr>
                      <w:t xml:space="preserve">ZSF JU </w:t>
                    </w:r>
                    <w:r>
                      <w:rPr>
                        <w:color w:val="FFFFFF"/>
                        <w:sz w:val="20"/>
                      </w:rPr>
                      <w:t>–</w:t>
                    </w:r>
                    <w:r w:rsidRPr="00784F83">
                      <w:rPr>
                        <w:color w:val="FFFFFF"/>
                        <w:sz w:val="20"/>
                      </w:rPr>
                      <w:t xml:space="preserve"> </w:t>
                    </w:r>
                    <w:r>
                      <w:rPr>
                        <w:color w:val="FFFFFF"/>
                        <w:sz w:val="20"/>
                      </w:rPr>
                      <w:t xml:space="preserve">Smlouva o dílo – </w:t>
                    </w:r>
                    <w:r w:rsidRPr="00312AC5">
                      <w:rPr>
                        <w:b/>
                        <w:color w:val="FFFFFF"/>
                        <w:sz w:val="20"/>
                      </w:rPr>
                      <w:t>P Ř Í L O H Y</w:t>
                    </w:r>
                    <w:r w:rsidRPr="00F44BDF">
                      <w:rPr>
                        <w:color w:val="FFFFFF"/>
                        <w:sz w:val="20"/>
                        <w:vertAlign w:val="subscript"/>
                      </w:rPr>
                      <w:t xml:space="preserve">/ </w:t>
                    </w:r>
                    <w:r>
                      <w:rPr>
                        <w:color w:val="FFFFFF"/>
                        <w:sz w:val="20"/>
                        <w:vertAlign w:val="subscript"/>
                      </w:rPr>
                      <w:fldChar w:fldCharType="begin"/>
                    </w:r>
                    <w:r>
                      <w:rPr>
                        <w:color w:val="FFFFFF"/>
                        <w:sz w:val="20"/>
                        <w:vertAlign w:val="subscript"/>
                      </w:rPr>
                      <w:instrText xml:space="preserve"> FILENAME  \* Lower  \* MERGEFORMAT </w:instrText>
                    </w:r>
                    <w:r>
                      <w:rPr>
                        <w:color w:val="FFFFFF"/>
                        <w:sz w:val="20"/>
                        <w:vertAlign w:val="subscript"/>
                      </w:rPr>
                      <w:fldChar w:fldCharType="separate"/>
                    </w:r>
                    <w:r w:rsidR="00EA1DB1">
                      <w:rPr>
                        <w:noProof/>
                        <w:color w:val="FFFFFF"/>
                        <w:sz w:val="20"/>
                        <w:vertAlign w:val="subscript"/>
                      </w:rPr>
                      <w:t>vzmr-16-12_sod_03</w:t>
                    </w:r>
                    <w:r>
                      <w:rPr>
                        <w:color w:val="FFFFFF"/>
                        <w:sz w:val="20"/>
                        <w:vertAlign w:val="subscript"/>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2E1B7" w14:textId="77777777" w:rsidR="00E84691" w:rsidRDefault="00E84691">
      <w:pPr>
        <w:spacing w:after="0" w:line="240" w:lineRule="auto"/>
      </w:pPr>
      <w:r>
        <w:separator/>
      </w:r>
    </w:p>
  </w:footnote>
  <w:footnote w:type="continuationSeparator" w:id="0">
    <w:p w14:paraId="2098623E" w14:textId="77777777" w:rsidR="00E84691" w:rsidRDefault="00E846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E18B0" w14:textId="31383EEA" w:rsidR="000D337D" w:rsidRPr="004B1174" w:rsidRDefault="000D337D" w:rsidP="004B117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7288"/>
    <w:multiLevelType w:val="multilevel"/>
    <w:tmpl w:val="BAAAC52C"/>
    <w:numStyleLink w:val="priloha1"/>
  </w:abstractNum>
  <w:abstractNum w:abstractNumId="1" w15:restartNumberingAfterBreak="0">
    <w:nsid w:val="079A4D9B"/>
    <w:multiLevelType w:val="multilevel"/>
    <w:tmpl w:val="46BC2E6C"/>
    <w:lvl w:ilvl="0">
      <w:start w:val="1"/>
      <w:numFmt w:val="decimal"/>
      <w:pStyle w:val="SML-lnek"/>
      <w:suff w:val="space"/>
      <w:lvlText w:val="Článek č. %1. - "/>
      <w:lvlJc w:val="left"/>
      <w:pPr>
        <w:ind w:left="0" w:firstLine="0"/>
      </w:pPr>
      <w:rPr>
        <w:rFonts w:hint="default"/>
      </w:rPr>
    </w:lvl>
    <w:lvl w:ilvl="1">
      <w:start w:val="1"/>
      <w:numFmt w:val="lowerLetter"/>
      <w:pStyle w:val="SML-odstavec"/>
      <w:lvlText w:val="%2)"/>
      <w:lvlJc w:val="left"/>
      <w:pPr>
        <w:tabs>
          <w:tab w:val="num" w:pos="567"/>
        </w:tabs>
        <w:ind w:left="567" w:hanging="567"/>
      </w:pPr>
      <w:rPr>
        <w:rFonts w:hint="default"/>
        <w:b/>
        <w:i w:val="0"/>
      </w:rPr>
    </w:lvl>
    <w:lvl w:ilvl="2">
      <w:start w:val="1"/>
      <w:numFmt w:val="lowerRoman"/>
      <w:pStyle w:val="SML-bod"/>
      <w:lvlText w:val="%3)"/>
      <w:lvlJc w:val="left"/>
      <w:pPr>
        <w:ind w:left="1134" w:hanging="567"/>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0D0361"/>
    <w:multiLevelType w:val="multilevel"/>
    <w:tmpl w:val="BAAAC52C"/>
    <w:numStyleLink w:val="priloha1"/>
  </w:abstractNum>
  <w:abstractNum w:abstractNumId="3" w15:restartNumberingAfterBreak="0">
    <w:nsid w:val="185D68F9"/>
    <w:multiLevelType w:val="multilevel"/>
    <w:tmpl w:val="BAAAC52C"/>
    <w:styleLink w:val="priloha1"/>
    <w:lvl w:ilvl="0">
      <w:start w:val="1"/>
      <w:numFmt w:val="decimal"/>
      <w:lvlText w:val="Příloha č. %1 - "/>
      <w:lvlJc w:val="left"/>
      <w:pPr>
        <w:ind w:left="0" w:firstLine="0"/>
      </w:pPr>
      <w:rPr>
        <w:rFonts w:hint="default"/>
      </w:rPr>
    </w:lvl>
    <w:lvl w:ilvl="1">
      <w:start w:val="1"/>
      <w:numFmt w:val="decimal"/>
      <w:lvlText w:val="%2) "/>
      <w:lvlJc w:val="left"/>
      <w:pPr>
        <w:ind w:left="720" w:hanging="360"/>
      </w:pPr>
      <w:rPr>
        <w:rFonts w:hint="default"/>
      </w:rPr>
    </w:lvl>
    <w:lvl w:ilvl="2">
      <w:start w:val="1"/>
      <w:numFmt w:val="lowerLetter"/>
      <w:lvlText w:val="%3."/>
      <w:lvlJc w:val="left"/>
      <w:pPr>
        <w:ind w:left="113" w:hanging="11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E029F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487C4B"/>
    <w:multiLevelType w:val="multilevel"/>
    <w:tmpl w:val="7ED679FE"/>
    <w:lvl w:ilvl="0">
      <w:start w:val="1"/>
      <w:numFmt w:val="decimal"/>
      <w:pStyle w:val="SML-priloha-1"/>
      <w:suff w:val="nothing"/>
      <w:lvlText w:val="Příloha č. %1"/>
      <w:lvlJc w:val="left"/>
      <w:pPr>
        <w:ind w:left="0" w:firstLine="0"/>
      </w:pPr>
      <w:rPr>
        <w:rFonts w:hint="default"/>
      </w:rPr>
    </w:lvl>
    <w:lvl w:ilvl="1">
      <w:start w:val="1"/>
      <w:numFmt w:val="decimal"/>
      <w:pStyle w:val="SML-priloha-2"/>
      <w:suff w:val="nothing"/>
      <w:lvlText w:val="%2) "/>
      <w:lvlJc w:val="left"/>
      <w:pPr>
        <w:ind w:left="720" w:hanging="360"/>
      </w:pPr>
      <w:rPr>
        <w:rFonts w:hint="default"/>
      </w:rPr>
    </w:lvl>
    <w:lvl w:ilvl="2">
      <w:start w:val="1"/>
      <w:numFmt w:val="lowerLetter"/>
      <w:pStyle w:val="SML-priloha-3"/>
      <w:suff w:val="nothing"/>
      <w:lvlText w:val="%3."/>
      <w:lvlJc w:val="left"/>
      <w:pPr>
        <w:ind w:left="113" w:hanging="113"/>
      </w:pPr>
      <w:rPr>
        <w:rFonts w:hint="default"/>
      </w:rPr>
    </w:lvl>
    <w:lvl w:ilvl="3">
      <w:start w:val="1"/>
      <w:numFmt w:val="decimal"/>
      <w:pStyle w:val="SML-priloha-4"/>
      <w:suff w:val="space"/>
      <w:lvlText w:val="(%4)"/>
      <w:lvlJc w:val="left"/>
      <w:pPr>
        <w:ind w:left="170" w:hanging="17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B438C5"/>
    <w:multiLevelType w:val="multilevel"/>
    <w:tmpl w:val="6A0606C4"/>
    <w:lvl w:ilvl="0">
      <w:start w:val="1"/>
      <w:numFmt w:val="decimal"/>
      <w:suff w:val="space"/>
      <w:lvlText w:val="Příloha č. %1 - "/>
      <w:lvlJc w:val="left"/>
      <w:pPr>
        <w:ind w:left="0" w:firstLine="0"/>
      </w:pPr>
      <w:rPr>
        <w:rFonts w:hint="default"/>
      </w:rPr>
    </w:lvl>
    <w:lvl w:ilvl="1">
      <w:start w:val="1"/>
      <w:numFmt w:val="decimal"/>
      <w:lvlText w:val="%2) "/>
      <w:lvlJc w:val="left"/>
      <w:pPr>
        <w:ind w:left="720" w:hanging="360"/>
      </w:pPr>
      <w:rPr>
        <w:rFonts w:hint="default"/>
      </w:rPr>
    </w:lvl>
    <w:lvl w:ilvl="2">
      <w:start w:val="1"/>
      <w:numFmt w:val="lowerLetter"/>
      <w:suff w:val="nothing"/>
      <w:lvlText w:val="%3."/>
      <w:lvlJc w:val="left"/>
      <w:pPr>
        <w:ind w:left="113" w:hanging="113"/>
      </w:pPr>
      <w:rPr>
        <w:rFonts w:hint="default"/>
      </w:rPr>
    </w:lvl>
    <w:lvl w:ilvl="3">
      <w:start w:val="1"/>
      <w:numFmt w:val="bullet"/>
      <w:suff w:val="space"/>
      <w:lvlText w:val=""/>
      <w:lvlJc w:val="left"/>
      <w:pPr>
        <w:ind w:left="567"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C3D1DD7"/>
    <w:multiLevelType w:val="multilevel"/>
    <w:tmpl w:val="B0D422E0"/>
    <w:lvl w:ilvl="0">
      <w:start w:val="1"/>
      <w:numFmt w:val="decimal"/>
      <w:suff w:val="space"/>
      <w:lvlText w:val="Příloha č. %1 - "/>
      <w:lvlJc w:val="left"/>
      <w:pPr>
        <w:ind w:left="0" w:firstLine="0"/>
      </w:pPr>
      <w:rPr>
        <w:rFonts w:hint="default"/>
      </w:rPr>
    </w:lvl>
    <w:lvl w:ilvl="1">
      <w:start w:val="1"/>
      <w:numFmt w:val="decimal"/>
      <w:lvlText w:val="%2) "/>
      <w:lvlJc w:val="left"/>
      <w:pPr>
        <w:ind w:left="720" w:hanging="360"/>
      </w:pPr>
      <w:rPr>
        <w:rFonts w:hint="default"/>
      </w:rPr>
    </w:lvl>
    <w:lvl w:ilvl="2">
      <w:start w:val="1"/>
      <w:numFmt w:val="lowerLetter"/>
      <w:suff w:val="nothing"/>
      <w:lvlText w:val="%3."/>
      <w:lvlJc w:val="left"/>
      <w:pPr>
        <w:ind w:left="113" w:hanging="113"/>
      </w:pPr>
      <w:rPr>
        <w:rFonts w:hint="default"/>
      </w:rPr>
    </w:lvl>
    <w:lvl w:ilvl="3">
      <w:start w:val="1"/>
      <w:numFmt w:val="bullet"/>
      <w:suff w:val="space"/>
      <w:lvlText w:val=""/>
      <w:lvlJc w:val="left"/>
      <w:pPr>
        <w:ind w:left="0" w:firstLine="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3FB419B"/>
    <w:multiLevelType w:val="multilevel"/>
    <w:tmpl w:val="BAAAC52C"/>
    <w:numStyleLink w:val="priloha1"/>
  </w:abstractNum>
  <w:abstractNum w:abstractNumId="9" w15:restartNumberingAfterBreak="0">
    <w:nsid w:val="4BDF7BB9"/>
    <w:multiLevelType w:val="multilevel"/>
    <w:tmpl w:val="BAAAC52C"/>
    <w:numStyleLink w:val="priloha1"/>
  </w:abstractNum>
  <w:abstractNum w:abstractNumId="10" w15:restartNumberingAfterBreak="0">
    <w:nsid w:val="4D8E04F3"/>
    <w:multiLevelType w:val="hybridMultilevel"/>
    <w:tmpl w:val="31FC21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52236A1"/>
    <w:multiLevelType w:val="multilevel"/>
    <w:tmpl w:val="BAAAC52C"/>
    <w:numStyleLink w:val="priloha1"/>
  </w:abstractNum>
  <w:abstractNum w:abstractNumId="12" w15:restartNumberingAfterBreak="0">
    <w:nsid w:val="67F315B4"/>
    <w:multiLevelType w:val="multilevel"/>
    <w:tmpl w:val="BAAAC52C"/>
    <w:numStyleLink w:val="priloha1"/>
  </w:abstractNum>
  <w:abstractNum w:abstractNumId="13" w15:restartNumberingAfterBreak="0">
    <w:nsid w:val="6AE17F2C"/>
    <w:multiLevelType w:val="multilevel"/>
    <w:tmpl w:val="BAAAC52C"/>
    <w:numStyleLink w:val="priloha1"/>
  </w:abstractNum>
  <w:abstractNum w:abstractNumId="14" w15:restartNumberingAfterBreak="0">
    <w:nsid w:val="707C1A74"/>
    <w:multiLevelType w:val="multilevel"/>
    <w:tmpl w:val="BAAAC52C"/>
    <w:numStyleLink w:val="priloha1"/>
  </w:abstractNum>
  <w:abstractNum w:abstractNumId="15" w15:restartNumberingAfterBreak="0">
    <w:nsid w:val="7DC94BC5"/>
    <w:multiLevelType w:val="multilevel"/>
    <w:tmpl w:val="BAAAC52C"/>
    <w:numStyleLink w:val="priloha1"/>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
  </w:num>
  <w:num w:numId="8">
    <w:abstractNumId w:val="11"/>
  </w:num>
  <w:num w:numId="9">
    <w:abstractNumId w:val="15"/>
  </w:num>
  <w:num w:numId="10">
    <w:abstractNumId w:val="8"/>
  </w:num>
  <w:num w:numId="11">
    <w:abstractNumId w:val="14"/>
  </w:num>
  <w:num w:numId="12">
    <w:abstractNumId w:val="10"/>
  </w:num>
  <w:num w:numId="13">
    <w:abstractNumId w:val="0"/>
  </w:num>
  <w:num w:numId="14">
    <w:abstractNumId w:val="12"/>
  </w:num>
  <w:num w:numId="15">
    <w:abstractNumId w:val="9"/>
  </w:num>
  <w:num w:numId="16">
    <w:abstractNumId w:val="2"/>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5"/>
  </w:num>
  <w:num w:numId="23">
    <w:abstractNumId w:val="5"/>
    <w:lvlOverride w:ilvl="0">
      <w:lvl w:ilvl="0">
        <w:start w:val="1"/>
        <w:numFmt w:val="decimal"/>
        <w:pStyle w:val="SML-priloha-1"/>
        <w:suff w:val="nothing"/>
        <w:lvlText w:val="Příloha č. %1"/>
        <w:lvlJc w:val="left"/>
        <w:pPr>
          <w:ind w:left="0" w:firstLine="0"/>
        </w:pPr>
        <w:rPr>
          <w:rFonts w:hint="default"/>
        </w:rPr>
      </w:lvl>
    </w:lvlOverride>
    <w:lvlOverride w:ilvl="1">
      <w:lvl w:ilvl="1">
        <w:start w:val="1"/>
        <w:numFmt w:val="decimal"/>
        <w:pStyle w:val="SML-priloha-2"/>
        <w:suff w:val="nothing"/>
        <w:lvlText w:val="%2) "/>
        <w:lvlJc w:val="left"/>
        <w:pPr>
          <w:ind w:left="720" w:hanging="360"/>
        </w:pPr>
        <w:rPr>
          <w:rFonts w:hint="default"/>
        </w:rPr>
      </w:lvl>
    </w:lvlOverride>
    <w:lvlOverride w:ilvl="2">
      <w:lvl w:ilvl="2">
        <w:start w:val="1"/>
        <w:numFmt w:val="lowerLetter"/>
        <w:pStyle w:val="SML-priloha-3"/>
        <w:suff w:val="nothing"/>
        <w:lvlText w:val="%3."/>
        <w:lvlJc w:val="left"/>
        <w:pPr>
          <w:ind w:left="113" w:hanging="113"/>
        </w:pPr>
        <w:rPr>
          <w:rFonts w:hint="default"/>
        </w:rPr>
      </w:lvl>
    </w:lvlOverride>
    <w:lvlOverride w:ilvl="3">
      <w:lvl w:ilvl="3">
        <w:start w:val="1"/>
        <w:numFmt w:val="decimal"/>
        <w:pStyle w:val="SML-priloha-4"/>
        <w:suff w:val="space"/>
        <w:lvlText w:val="(%4)"/>
        <w:lvlJc w:val="left"/>
        <w:pPr>
          <w:ind w:left="170" w:hanging="17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5"/>
    <w:lvlOverride w:ilvl="0">
      <w:lvl w:ilvl="0">
        <w:start w:val="1"/>
        <w:numFmt w:val="decimal"/>
        <w:pStyle w:val="SML-priloha-1"/>
        <w:suff w:val="nothing"/>
        <w:lvlText w:val="Příloha č. %1"/>
        <w:lvlJc w:val="left"/>
        <w:pPr>
          <w:ind w:left="0" w:firstLine="0"/>
        </w:pPr>
        <w:rPr>
          <w:rFonts w:hint="default"/>
        </w:rPr>
      </w:lvl>
    </w:lvlOverride>
    <w:lvlOverride w:ilvl="1">
      <w:lvl w:ilvl="1">
        <w:start w:val="1"/>
        <w:numFmt w:val="decimal"/>
        <w:pStyle w:val="SML-priloha-2"/>
        <w:suff w:val="nothing"/>
        <w:lvlText w:val="%2) "/>
        <w:lvlJc w:val="left"/>
        <w:pPr>
          <w:ind w:left="720" w:hanging="360"/>
        </w:pPr>
        <w:rPr>
          <w:rFonts w:hint="default"/>
        </w:rPr>
      </w:lvl>
    </w:lvlOverride>
    <w:lvlOverride w:ilvl="2">
      <w:lvl w:ilvl="2">
        <w:start w:val="1"/>
        <w:numFmt w:val="lowerLetter"/>
        <w:pStyle w:val="SML-priloha-3"/>
        <w:suff w:val="nothing"/>
        <w:lvlText w:val="%3."/>
        <w:lvlJc w:val="left"/>
        <w:pPr>
          <w:ind w:left="113" w:hanging="113"/>
        </w:pPr>
        <w:rPr>
          <w:rFonts w:hint="default"/>
        </w:rPr>
      </w:lvl>
    </w:lvlOverride>
    <w:lvlOverride w:ilvl="3">
      <w:lvl w:ilvl="3">
        <w:start w:val="1"/>
        <w:numFmt w:val="decimal"/>
        <w:pStyle w:val="SML-priloha-4"/>
        <w:suff w:val="space"/>
        <w:lvlText w:val="(%4)"/>
        <w:lvlJc w:val="left"/>
        <w:pPr>
          <w:ind w:left="170" w:hanging="17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5"/>
    <w:lvlOverride w:ilvl="0">
      <w:lvl w:ilvl="0">
        <w:start w:val="1"/>
        <w:numFmt w:val="decimal"/>
        <w:pStyle w:val="SML-priloha-1"/>
        <w:suff w:val="nothing"/>
        <w:lvlText w:val="Příloha č. %1"/>
        <w:lvlJc w:val="left"/>
        <w:pPr>
          <w:ind w:left="0" w:firstLine="0"/>
        </w:pPr>
        <w:rPr>
          <w:rFonts w:hint="default"/>
        </w:rPr>
      </w:lvl>
    </w:lvlOverride>
    <w:lvlOverride w:ilvl="1">
      <w:lvl w:ilvl="1">
        <w:start w:val="1"/>
        <w:numFmt w:val="decimal"/>
        <w:pStyle w:val="SML-priloha-2"/>
        <w:suff w:val="nothing"/>
        <w:lvlText w:val="%2) "/>
        <w:lvlJc w:val="left"/>
        <w:pPr>
          <w:ind w:left="720" w:hanging="360"/>
        </w:pPr>
        <w:rPr>
          <w:rFonts w:hint="default"/>
        </w:rPr>
      </w:lvl>
    </w:lvlOverride>
    <w:lvlOverride w:ilvl="2">
      <w:lvl w:ilvl="2">
        <w:start w:val="1"/>
        <w:numFmt w:val="lowerLetter"/>
        <w:pStyle w:val="SML-priloha-3"/>
        <w:suff w:val="nothing"/>
        <w:lvlText w:val="%3."/>
        <w:lvlJc w:val="left"/>
        <w:pPr>
          <w:ind w:left="113" w:hanging="113"/>
        </w:pPr>
        <w:rPr>
          <w:rFonts w:hint="default"/>
        </w:rPr>
      </w:lvl>
    </w:lvlOverride>
    <w:lvlOverride w:ilvl="3">
      <w:lvl w:ilvl="3">
        <w:start w:val="1"/>
        <w:numFmt w:val="decimal"/>
        <w:pStyle w:val="SML-priloha-4"/>
        <w:suff w:val="space"/>
        <w:lvlText w:val="(%4)"/>
        <w:lvlJc w:val="left"/>
        <w:pPr>
          <w:ind w:left="170" w:hanging="17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1" w:cryptProviderType="rsaAES" w:cryptAlgorithmClass="hash" w:cryptAlgorithmType="typeAny" w:cryptAlgorithmSid="14" w:cryptSpinCount="100000" w:hash="Zfbfgl/GPHRSMRpRo/MYO6ionbJ1UvwrLSvleAnYZl6+ByJB5249ZLp2d1eSB5mf/NXz7sf1Rz78RzSw9EuimA==" w:salt="RDTLWusimkMwxCMQq4TLW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028"/>
    <w:rsid w:val="00003DA7"/>
    <w:rsid w:val="00006A5A"/>
    <w:rsid w:val="00030D33"/>
    <w:rsid w:val="00036536"/>
    <w:rsid w:val="00041A44"/>
    <w:rsid w:val="00041C9C"/>
    <w:rsid w:val="00047347"/>
    <w:rsid w:val="00075E2A"/>
    <w:rsid w:val="00077C67"/>
    <w:rsid w:val="00082DB0"/>
    <w:rsid w:val="000B5C1F"/>
    <w:rsid w:val="000B5D72"/>
    <w:rsid w:val="000D337D"/>
    <w:rsid w:val="000E23D4"/>
    <w:rsid w:val="000E3EBF"/>
    <w:rsid w:val="001068E9"/>
    <w:rsid w:val="00114B8E"/>
    <w:rsid w:val="00127F1C"/>
    <w:rsid w:val="001302BC"/>
    <w:rsid w:val="0013240C"/>
    <w:rsid w:val="001349A6"/>
    <w:rsid w:val="00144971"/>
    <w:rsid w:val="0017022A"/>
    <w:rsid w:val="00170D26"/>
    <w:rsid w:val="0017220A"/>
    <w:rsid w:val="001816BE"/>
    <w:rsid w:val="00182AE6"/>
    <w:rsid w:val="001848BC"/>
    <w:rsid w:val="001B1FBC"/>
    <w:rsid w:val="001B684A"/>
    <w:rsid w:val="001C1EAF"/>
    <w:rsid w:val="001C237E"/>
    <w:rsid w:val="001E79FD"/>
    <w:rsid w:val="001F3B3B"/>
    <w:rsid w:val="0020761C"/>
    <w:rsid w:val="002173BF"/>
    <w:rsid w:val="0022122C"/>
    <w:rsid w:val="0022453C"/>
    <w:rsid w:val="00226C26"/>
    <w:rsid w:val="00240E05"/>
    <w:rsid w:val="002424C5"/>
    <w:rsid w:val="00243DE5"/>
    <w:rsid w:val="0024443A"/>
    <w:rsid w:val="002733F3"/>
    <w:rsid w:val="00290C7E"/>
    <w:rsid w:val="00292830"/>
    <w:rsid w:val="002954D6"/>
    <w:rsid w:val="002B525B"/>
    <w:rsid w:val="002D48BB"/>
    <w:rsid w:val="002E52E7"/>
    <w:rsid w:val="002E7A92"/>
    <w:rsid w:val="00312AC5"/>
    <w:rsid w:val="00340FB4"/>
    <w:rsid w:val="0036350D"/>
    <w:rsid w:val="003727ED"/>
    <w:rsid w:val="00377A39"/>
    <w:rsid w:val="003843AF"/>
    <w:rsid w:val="00395191"/>
    <w:rsid w:val="003A5407"/>
    <w:rsid w:val="003B60A6"/>
    <w:rsid w:val="003F7903"/>
    <w:rsid w:val="00417F06"/>
    <w:rsid w:val="00430A74"/>
    <w:rsid w:val="00435EF3"/>
    <w:rsid w:val="00450098"/>
    <w:rsid w:val="00474E0F"/>
    <w:rsid w:val="0047516F"/>
    <w:rsid w:val="00475C71"/>
    <w:rsid w:val="004A7C13"/>
    <w:rsid w:val="004B1174"/>
    <w:rsid w:val="004B3BE0"/>
    <w:rsid w:val="004B55A9"/>
    <w:rsid w:val="004B75E3"/>
    <w:rsid w:val="004D17E7"/>
    <w:rsid w:val="004F7967"/>
    <w:rsid w:val="005000DA"/>
    <w:rsid w:val="0050144B"/>
    <w:rsid w:val="0051473F"/>
    <w:rsid w:val="0052547F"/>
    <w:rsid w:val="00525591"/>
    <w:rsid w:val="00537418"/>
    <w:rsid w:val="00555864"/>
    <w:rsid w:val="005701E0"/>
    <w:rsid w:val="00593EF8"/>
    <w:rsid w:val="005B1D4E"/>
    <w:rsid w:val="005C2EF9"/>
    <w:rsid w:val="005C50B0"/>
    <w:rsid w:val="00600D05"/>
    <w:rsid w:val="00647B1A"/>
    <w:rsid w:val="006513CC"/>
    <w:rsid w:val="006531FE"/>
    <w:rsid w:val="00662707"/>
    <w:rsid w:val="006656AE"/>
    <w:rsid w:val="00680969"/>
    <w:rsid w:val="006827F2"/>
    <w:rsid w:val="00684CE4"/>
    <w:rsid w:val="006862EE"/>
    <w:rsid w:val="006C043B"/>
    <w:rsid w:val="006C7FA6"/>
    <w:rsid w:val="006E7E97"/>
    <w:rsid w:val="006F48E9"/>
    <w:rsid w:val="00740A0C"/>
    <w:rsid w:val="00740F4A"/>
    <w:rsid w:val="00742399"/>
    <w:rsid w:val="00751119"/>
    <w:rsid w:val="0075269E"/>
    <w:rsid w:val="00775546"/>
    <w:rsid w:val="007946B7"/>
    <w:rsid w:val="007C714A"/>
    <w:rsid w:val="007D0BF8"/>
    <w:rsid w:val="007F2CDF"/>
    <w:rsid w:val="00817891"/>
    <w:rsid w:val="0084780C"/>
    <w:rsid w:val="008626FF"/>
    <w:rsid w:val="00872C3D"/>
    <w:rsid w:val="008929F1"/>
    <w:rsid w:val="008A08FA"/>
    <w:rsid w:val="008A0F30"/>
    <w:rsid w:val="008A1890"/>
    <w:rsid w:val="008A7FE1"/>
    <w:rsid w:val="008E7F34"/>
    <w:rsid w:val="008F0D99"/>
    <w:rsid w:val="008F1D81"/>
    <w:rsid w:val="008F242B"/>
    <w:rsid w:val="00912069"/>
    <w:rsid w:val="00962EEF"/>
    <w:rsid w:val="00967D06"/>
    <w:rsid w:val="00970046"/>
    <w:rsid w:val="009876A1"/>
    <w:rsid w:val="009D042E"/>
    <w:rsid w:val="00A00981"/>
    <w:rsid w:val="00A12F32"/>
    <w:rsid w:val="00A16D11"/>
    <w:rsid w:val="00A230CB"/>
    <w:rsid w:val="00A241A2"/>
    <w:rsid w:val="00A255CD"/>
    <w:rsid w:val="00A347B7"/>
    <w:rsid w:val="00AA1028"/>
    <w:rsid w:val="00AB6225"/>
    <w:rsid w:val="00AC2359"/>
    <w:rsid w:val="00AC53D0"/>
    <w:rsid w:val="00AD1429"/>
    <w:rsid w:val="00AE1673"/>
    <w:rsid w:val="00AF4751"/>
    <w:rsid w:val="00B159A5"/>
    <w:rsid w:val="00B5190E"/>
    <w:rsid w:val="00B52980"/>
    <w:rsid w:val="00B546F3"/>
    <w:rsid w:val="00B5483B"/>
    <w:rsid w:val="00B6375C"/>
    <w:rsid w:val="00BB71A4"/>
    <w:rsid w:val="00BC2513"/>
    <w:rsid w:val="00BF51E6"/>
    <w:rsid w:val="00C117A2"/>
    <w:rsid w:val="00C15FCB"/>
    <w:rsid w:val="00C17D9A"/>
    <w:rsid w:val="00C204BA"/>
    <w:rsid w:val="00C65595"/>
    <w:rsid w:val="00C7164F"/>
    <w:rsid w:val="00C92324"/>
    <w:rsid w:val="00C950FE"/>
    <w:rsid w:val="00CA7061"/>
    <w:rsid w:val="00CB15EE"/>
    <w:rsid w:val="00CB3B26"/>
    <w:rsid w:val="00CD5B33"/>
    <w:rsid w:val="00CF5E15"/>
    <w:rsid w:val="00CF670D"/>
    <w:rsid w:val="00D16BB4"/>
    <w:rsid w:val="00D73A98"/>
    <w:rsid w:val="00D80197"/>
    <w:rsid w:val="00D81A5A"/>
    <w:rsid w:val="00D865C7"/>
    <w:rsid w:val="00D93FF0"/>
    <w:rsid w:val="00DA643C"/>
    <w:rsid w:val="00DA6C1C"/>
    <w:rsid w:val="00DB2FF4"/>
    <w:rsid w:val="00DE78B7"/>
    <w:rsid w:val="00DF0C8B"/>
    <w:rsid w:val="00DF4512"/>
    <w:rsid w:val="00DF7FB0"/>
    <w:rsid w:val="00E13690"/>
    <w:rsid w:val="00E15198"/>
    <w:rsid w:val="00E414D9"/>
    <w:rsid w:val="00E43375"/>
    <w:rsid w:val="00E72C2F"/>
    <w:rsid w:val="00E84691"/>
    <w:rsid w:val="00EA1DB1"/>
    <w:rsid w:val="00EA7912"/>
    <w:rsid w:val="00EE4D20"/>
    <w:rsid w:val="00EE56D6"/>
    <w:rsid w:val="00EF1D01"/>
    <w:rsid w:val="00EF44E2"/>
    <w:rsid w:val="00F10DD7"/>
    <w:rsid w:val="00F17196"/>
    <w:rsid w:val="00F3628D"/>
    <w:rsid w:val="00F364E7"/>
    <w:rsid w:val="00F43F81"/>
    <w:rsid w:val="00F44BDF"/>
    <w:rsid w:val="00F52334"/>
    <w:rsid w:val="00F53A84"/>
    <w:rsid w:val="00F752B8"/>
    <w:rsid w:val="00F759ED"/>
    <w:rsid w:val="00F805BA"/>
    <w:rsid w:val="00F90791"/>
    <w:rsid w:val="00F93E3F"/>
    <w:rsid w:val="00FB0AE9"/>
    <w:rsid w:val="00FB76D5"/>
    <w:rsid w:val="00FC226A"/>
    <w:rsid w:val="00FE7181"/>
    <w:rsid w:val="00FF08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7FCB5"/>
  <w15:docId w15:val="{CC905456-D734-4C1A-870F-688E504E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043B"/>
    <w:pPr>
      <w:spacing w:line="266" w:lineRule="auto"/>
    </w:p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lnek">
    <w:name w:val="_SML-článek"/>
    <w:basedOn w:val="Normln"/>
    <w:qFormat/>
    <w:rsid w:val="00EE56D6"/>
    <w:pPr>
      <w:numPr>
        <w:numId w:val="1"/>
      </w:numPr>
      <w:spacing w:before="480"/>
      <w:jc w:val="center"/>
    </w:pPr>
    <w:rPr>
      <w:rFonts w:ascii="Calibri" w:eastAsia="Calibri" w:hAnsi="Calibri" w:cs="Times New Roman"/>
      <w:b/>
      <w:lang w:eastAsia="en-US"/>
    </w:rPr>
  </w:style>
  <w:style w:type="paragraph" w:customStyle="1" w:styleId="SML-odstavec">
    <w:name w:val="_SML-odstavec"/>
    <w:basedOn w:val="Normln"/>
    <w:qFormat/>
    <w:rsid w:val="00AD1429"/>
    <w:pPr>
      <w:numPr>
        <w:ilvl w:val="1"/>
        <w:numId w:val="1"/>
      </w:numPr>
      <w:spacing w:after="120" w:line="216" w:lineRule="auto"/>
      <w:jc w:val="both"/>
    </w:pPr>
    <w:rPr>
      <w:rFonts w:ascii="Calibri" w:eastAsia="Calibri" w:hAnsi="Calibri" w:cs="Times New Roman"/>
      <w:lang w:eastAsia="en-US"/>
    </w:rPr>
  </w:style>
  <w:style w:type="paragraph" w:customStyle="1" w:styleId="SML-bod">
    <w:name w:val="_SML-bod"/>
    <w:basedOn w:val="Normln"/>
    <w:qFormat/>
    <w:rsid w:val="00872C3D"/>
    <w:pPr>
      <w:numPr>
        <w:ilvl w:val="2"/>
        <w:numId w:val="1"/>
      </w:numPr>
      <w:spacing w:after="120" w:line="240" w:lineRule="auto"/>
      <w:jc w:val="both"/>
    </w:pPr>
    <w:rPr>
      <w:rFonts w:ascii="Calibri" w:eastAsia="Calibri" w:hAnsi="Calibri" w:cs="Times New Roman"/>
      <w:lang w:eastAsia="en-US"/>
    </w:rPr>
  </w:style>
  <w:style w:type="paragraph" w:styleId="Zhlav">
    <w:name w:val="header"/>
    <w:basedOn w:val="Normln"/>
    <w:link w:val="ZhlavChar"/>
    <w:uiPriority w:val="99"/>
    <w:unhideWhenUsed/>
    <w:rsid w:val="00EE56D6"/>
    <w:pPr>
      <w:tabs>
        <w:tab w:val="center" w:pos="4536"/>
        <w:tab w:val="right" w:pos="9072"/>
      </w:tabs>
      <w:spacing w:after="0" w:line="240" w:lineRule="auto"/>
    </w:pPr>
    <w:rPr>
      <w:rFonts w:ascii="Calibri" w:eastAsia="Times New Roman" w:hAnsi="Calibri" w:cs="Times New Roman"/>
      <w:szCs w:val="20"/>
    </w:rPr>
  </w:style>
  <w:style w:type="character" w:customStyle="1" w:styleId="ZhlavChar">
    <w:name w:val="Záhlaví Char"/>
    <w:basedOn w:val="Standardnpsmoodstavce"/>
    <w:link w:val="Zhlav"/>
    <w:uiPriority w:val="99"/>
    <w:rsid w:val="00EE56D6"/>
    <w:rPr>
      <w:rFonts w:ascii="Calibri" w:eastAsia="Times New Roman" w:hAnsi="Calibri" w:cs="Times New Roman"/>
      <w:szCs w:val="20"/>
    </w:rPr>
  </w:style>
  <w:style w:type="paragraph" w:styleId="Zpat">
    <w:name w:val="footer"/>
    <w:basedOn w:val="Normln"/>
    <w:link w:val="ZpatChar"/>
    <w:uiPriority w:val="99"/>
    <w:unhideWhenUsed/>
    <w:rsid w:val="00EE56D6"/>
    <w:pPr>
      <w:tabs>
        <w:tab w:val="center" w:pos="4536"/>
        <w:tab w:val="right" w:pos="9072"/>
      </w:tabs>
      <w:spacing w:after="0" w:line="240" w:lineRule="auto"/>
    </w:pPr>
    <w:rPr>
      <w:rFonts w:ascii="Calibri" w:eastAsia="Times New Roman" w:hAnsi="Calibri" w:cs="Times New Roman"/>
      <w:szCs w:val="20"/>
    </w:rPr>
  </w:style>
  <w:style w:type="character" w:customStyle="1" w:styleId="ZpatChar">
    <w:name w:val="Zápatí Char"/>
    <w:basedOn w:val="Standardnpsmoodstavce"/>
    <w:link w:val="Zpat"/>
    <w:uiPriority w:val="99"/>
    <w:rsid w:val="00EE56D6"/>
    <w:rPr>
      <w:rFonts w:ascii="Calibri" w:eastAsia="Times New Roman" w:hAnsi="Calibri" w:cs="Times New Roman"/>
      <w:szCs w:val="20"/>
    </w:rPr>
  </w:style>
  <w:style w:type="character" w:styleId="Zdraznnjemn">
    <w:name w:val="Subtle Emphasis"/>
    <w:uiPriority w:val="19"/>
    <w:qFormat/>
    <w:rsid w:val="00EE56D6"/>
    <w:rPr>
      <w:i/>
      <w:iCs/>
      <w:color w:val="808080"/>
    </w:rPr>
  </w:style>
  <w:style w:type="character" w:styleId="Hypertextovodkaz">
    <w:name w:val="Hyperlink"/>
    <w:uiPriority w:val="99"/>
    <w:unhideWhenUsed/>
    <w:rsid w:val="00740F4A"/>
    <w:rPr>
      <w:color w:val="auto"/>
      <w:u w:val="none"/>
    </w:rPr>
  </w:style>
  <w:style w:type="character" w:styleId="Zstupntext">
    <w:name w:val="Placeholder Text"/>
    <w:basedOn w:val="Standardnpsmoodstavce"/>
    <w:uiPriority w:val="99"/>
    <w:semiHidden/>
    <w:rsid w:val="00EE56D6"/>
    <w:rPr>
      <w:color w:val="808080"/>
    </w:rPr>
  </w:style>
  <w:style w:type="paragraph" w:styleId="Textbubliny">
    <w:name w:val="Balloon Text"/>
    <w:basedOn w:val="Normln"/>
    <w:link w:val="TextbublinyChar"/>
    <w:uiPriority w:val="99"/>
    <w:semiHidden/>
    <w:unhideWhenUsed/>
    <w:rsid w:val="00EE56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56D6"/>
    <w:rPr>
      <w:rFonts w:ascii="Tahoma" w:hAnsi="Tahoma" w:cs="Tahoma"/>
      <w:sz w:val="16"/>
      <w:szCs w:val="16"/>
    </w:rPr>
  </w:style>
  <w:style w:type="character" w:styleId="Odkaznakoment">
    <w:name w:val="annotation reference"/>
    <w:basedOn w:val="Standardnpsmoodstavce"/>
    <w:uiPriority w:val="99"/>
    <w:semiHidden/>
    <w:unhideWhenUsed/>
    <w:rsid w:val="0051473F"/>
    <w:rPr>
      <w:sz w:val="16"/>
      <w:szCs w:val="16"/>
    </w:rPr>
  </w:style>
  <w:style w:type="paragraph" w:styleId="Textkomente">
    <w:name w:val="annotation text"/>
    <w:basedOn w:val="Normln"/>
    <w:link w:val="TextkomenteChar"/>
    <w:uiPriority w:val="99"/>
    <w:semiHidden/>
    <w:unhideWhenUsed/>
    <w:rsid w:val="0051473F"/>
    <w:pPr>
      <w:spacing w:line="240" w:lineRule="auto"/>
    </w:pPr>
    <w:rPr>
      <w:sz w:val="20"/>
      <w:szCs w:val="20"/>
    </w:rPr>
  </w:style>
  <w:style w:type="character" w:customStyle="1" w:styleId="TextkomenteChar">
    <w:name w:val="Text komentáře Char"/>
    <w:basedOn w:val="Standardnpsmoodstavce"/>
    <w:link w:val="Textkomente"/>
    <w:uiPriority w:val="99"/>
    <w:semiHidden/>
    <w:rsid w:val="0051473F"/>
    <w:rPr>
      <w:sz w:val="20"/>
      <w:szCs w:val="20"/>
    </w:rPr>
  </w:style>
  <w:style w:type="paragraph" w:styleId="Pedmtkomente">
    <w:name w:val="annotation subject"/>
    <w:basedOn w:val="Textkomente"/>
    <w:next w:val="Textkomente"/>
    <w:link w:val="PedmtkomenteChar"/>
    <w:uiPriority w:val="99"/>
    <w:semiHidden/>
    <w:unhideWhenUsed/>
    <w:rsid w:val="0051473F"/>
    <w:rPr>
      <w:b/>
      <w:bCs/>
    </w:rPr>
  </w:style>
  <w:style w:type="character" w:customStyle="1" w:styleId="PedmtkomenteChar">
    <w:name w:val="Předmět komentáře Char"/>
    <w:basedOn w:val="TextkomenteChar"/>
    <w:link w:val="Pedmtkomente"/>
    <w:uiPriority w:val="99"/>
    <w:semiHidden/>
    <w:rsid w:val="0051473F"/>
    <w:rPr>
      <w:b/>
      <w:bCs/>
      <w:sz w:val="20"/>
      <w:szCs w:val="20"/>
    </w:rPr>
  </w:style>
  <w:style w:type="table" w:styleId="Mkatabulky">
    <w:name w:val="Table Grid"/>
    <w:basedOn w:val="Normlntabulka"/>
    <w:uiPriority w:val="59"/>
    <w:rsid w:val="007F2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pojem">
    <w:name w:val="_SML-pojem"/>
    <w:basedOn w:val="Normln"/>
    <w:link w:val="SML-pojemChar"/>
    <w:qFormat/>
    <w:rsid w:val="00F17196"/>
    <w:rPr>
      <w:b/>
      <w:i/>
    </w:rPr>
  </w:style>
  <w:style w:type="character" w:customStyle="1" w:styleId="SML-pojemChar">
    <w:name w:val="_SML-pojem Char"/>
    <w:basedOn w:val="Standardnpsmoodstavce"/>
    <w:link w:val="SML-pojem"/>
    <w:rsid w:val="00F17196"/>
    <w:rPr>
      <w:b/>
      <w:i/>
    </w:rPr>
  </w:style>
  <w:style w:type="paragraph" w:styleId="Odstavecseseznamem">
    <w:name w:val="List Paragraph"/>
    <w:basedOn w:val="Normln"/>
    <w:uiPriority w:val="34"/>
    <w:qFormat/>
    <w:rsid w:val="00DA6C1C"/>
    <w:pPr>
      <w:ind w:left="720"/>
      <w:contextualSpacing/>
    </w:pPr>
  </w:style>
  <w:style w:type="numbering" w:customStyle="1" w:styleId="priloha1">
    <w:name w:val="priloha 1"/>
    <w:uiPriority w:val="99"/>
    <w:rsid w:val="00DA6C1C"/>
    <w:pPr>
      <w:numPr>
        <w:numId w:val="7"/>
      </w:numPr>
    </w:pPr>
  </w:style>
  <w:style w:type="paragraph" w:customStyle="1" w:styleId="SML-priloha-1">
    <w:name w:val="_SML-priloha-1"/>
    <w:basedOn w:val="Normln"/>
    <w:qFormat/>
    <w:rsid w:val="00BF51E6"/>
    <w:pPr>
      <w:numPr>
        <w:numId w:val="22"/>
      </w:numPr>
    </w:pPr>
    <w:rPr>
      <w:rFonts w:ascii="Clara Sans" w:hAnsi="Clara Sans"/>
      <w:b/>
      <w:sz w:val="36"/>
    </w:rPr>
  </w:style>
  <w:style w:type="paragraph" w:customStyle="1" w:styleId="SML-priloha-2">
    <w:name w:val="_SML-priloha-2"/>
    <w:basedOn w:val="Normln"/>
    <w:qFormat/>
    <w:rsid w:val="00435EF3"/>
    <w:pPr>
      <w:numPr>
        <w:ilvl w:val="1"/>
        <w:numId w:val="22"/>
      </w:numPr>
    </w:pPr>
    <w:rPr>
      <w:b/>
    </w:rPr>
  </w:style>
  <w:style w:type="paragraph" w:customStyle="1" w:styleId="SML-priloha-3">
    <w:name w:val="_SML-priloha-3"/>
    <w:basedOn w:val="Normln"/>
    <w:qFormat/>
    <w:rsid w:val="006C043B"/>
    <w:pPr>
      <w:numPr>
        <w:ilvl w:val="2"/>
        <w:numId w:val="22"/>
      </w:numPr>
    </w:pPr>
    <w:rPr>
      <w:b/>
    </w:rPr>
  </w:style>
  <w:style w:type="paragraph" w:customStyle="1" w:styleId="SML-priloha-4">
    <w:name w:val="_SML-priloha-4"/>
    <w:basedOn w:val="Normln"/>
    <w:qFormat/>
    <w:rsid w:val="006827F2"/>
    <w:pPr>
      <w:numPr>
        <w:ilvl w:val="3"/>
        <w:numId w:val="22"/>
      </w:numPr>
    </w:pPr>
    <w:rPr>
      <w:sz w:val="16"/>
    </w:rPr>
  </w:style>
  <w:style w:type="paragraph" w:styleId="Obsah1">
    <w:name w:val="toc 1"/>
    <w:basedOn w:val="Normln"/>
    <w:next w:val="Normln"/>
    <w:autoRedefine/>
    <w:uiPriority w:val="39"/>
    <w:unhideWhenUsed/>
    <w:rsid w:val="00F805BA"/>
    <w:pPr>
      <w:spacing w:after="100"/>
    </w:pPr>
  </w:style>
  <w:style w:type="character" w:customStyle="1" w:styleId="SML-odkaz">
    <w:name w:val="_SML-odkaz"/>
    <w:uiPriority w:val="1"/>
    <w:qFormat/>
    <w:rsid w:val="001E79FD"/>
    <w:rPr>
      <w:b/>
      <w:i/>
      <w:color w:val="548DD4" w:themeColor="text2" w:theme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07273">
      <w:bodyDiv w:val="1"/>
      <w:marLeft w:val="0"/>
      <w:marRight w:val="0"/>
      <w:marTop w:val="0"/>
      <w:marBottom w:val="0"/>
      <w:divBdr>
        <w:top w:val="none" w:sz="0" w:space="0" w:color="auto"/>
        <w:left w:val="none" w:sz="0" w:space="0" w:color="auto"/>
        <w:bottom w:val="none" w:sz="0" w:space="0" w:color="auto"/>
        <w:right w:val="none" w:sz="0" w:space="0" w:color="auto"/>
      </w:divBdr>
    </w:div>
    <w:div w:id="276565788">
      <w:bodyDiv w:val="1"/>
      <w:marLeft w:val="0"/>
      <w:marRight w:val="0"/>
      <w:marTop w:val="0"/>
      <w:marBottom w:val="0"/>
      <w:divBdr>
        <w:top w:val="none" w:sz="0" w:space="0" w:color="auto"/>
        <w:left w:val="none" w:sz="0" w:space="0" w:color="auto"/>
        <w:bottom w:val="none" w:sz="0" w:space="0" w:color="auto"/>
        <w:right w:val="none" w:sz="0" w:space="0" w:color="auto"/>
      </w:divBdr>
    </w:div>
    <w:div w:id="401874457">
      <w:bodyDiv w:val="1"/>
      <w:marLeft w:val="0"/>
      <w:marRight w:val="0"/>
      <w:marTop w:val="0"/>
      <w:marBottom w:val="0"/>
      <w:divBdr>
        <w:top w:val="none" w:sz="0" w:space="0" w:color="auto"/>
        <w:left w:val="none" w:sz="0" w:space="0" w:color="auto"/>
        <w:bottom w:val="none" w:sz="0" w:space="0" w:color="auto"/>
        <w:right w:val="none" w:sz="0" w:space="0" w:color="auto"/>
      </w:divBdr>
    </w:div>
    <w:div w:id="455442306">
      <w:bodyDiv w:val="1"/>
      <w:marLeft w:val="0"/>
      <w:marRight w:val="0"/>
      <w:marTop w:val="0"/>
      <w:marBottom w:val="0"/>
      <w:divBdr>
        <w:top w:val="none" w:sz="0" w:space="0" w:color="auto"/>
        <w:left w:val="none" w:sz="0" w:space="0" w:color="auto"/>
        <w:bottom w:val="none" w:sz="0" w:space="0" w:color="auto"/>
        <w:right w:val="none" w:sz="0" w:space="0" w:color="auto"/>
      </w:divBdr>
    </w:div>
    <w:div w:id="654144230">
      <w:bodyDiv w:val="1"/>
      <w:marLeft w:val="0"/>
      <w:marRight w:val="0"/>
      <w:marTop w:val="0"/>
      <w:marBottom w:val="0"/>
      <w:divBdr>
        <w:top w:val="none" w:sz="0" w:space="0" w:color="auto"/>
        <w:left w:val="none" w:sz="0" w:space="0" w:color="auto"/>
        <w:bottom w:val="none" w:sz="0" w:space="0" w:color="auto"/>
        <w:right w:val="none" w:sz="0" w:space="0" w:color="auto"/>
      </w:divBdr>
    </w:div>
    <w:div w:id="684940265">
      <w:bodyDiv w:val="1"/>
      <w:marLeft w:val="0"/>
      <w:marRight w:val="0"/>
      <w:marTop w:val="0"/>
      <w:marBottom w:val="0"/>
      <w:divBdr>
        <w:top w:val="none" w:sz="0" w:space="0" w:color="auto"/>
        <w:left w:val="none" w:sz="0" w:space="0" w:color="auto"/>
        <w:bottom w:val="none" w:sz="0" w:space="0" w:color="auto"/>
        <w:right w:val="none" w:sz="0" w:space="0" w:color="auto"/>
      </w:divBdr>
    </w:div>
    <w:div w:id="1276981397">
      <w:bodyDiv w:val="1"/>
      <w:marLeft w:val="0"/>
      <w:marRight w:val="0"/>
      <w:marTop w:val="0"/>
      <w:marBottom w:val="0"/>
      <w:divBdr>
        <w:top w:val="none" w:sz="0" w:space="0" w:color="auto"/>
        <w:left w:val="none" w:sz="0" w:space="0" w:color="auto"/>
        <w:bottom w:val="none" w:sz="0" w:space="0" w:color="auto"/>
        <w:right w:val="none" w:sz="0" w:space="0" w:color="auto"/>
      </w:divBdr>
    </w:div>
    <w:div w:id="1379086490">
      <w:bodyDiv w:val="1"/>
      <w:marLeft w:val="0"/>
      <w:marRight w:val="0"/>
      <w:marTop w:val="0"/>
      <w:marBottom w:val="0"/>
      <w:divBdr>
        <w:top w:val="none" w:sz="0" w:space="0" w:color="auto"/>
        <w:left w:val="none" w:sz="0" w:space="0" w:color="auto"/>
        <w:bottom w:val="none" w:sz="0" w:space="0" w:color="auto"/>
        <w:right w:val="none" w:sz="0" w:space="0" w:color="auto"/>
      </w:divBdr>
    </w:div>
    <w:div w:id="1570769573">
      <w:bodyDiv w:val="1"/>
      <w:marLeft w:val="0"/>
      <w:marRight w:val="0"/>
      <w:marTop w:val="0"/>
      <w:marBottom w:val="0"/>
      <w:divBdr>
        <w:top w:val="none" w:sz="0" w:space="0" w:color="auto"/>
        <w:left w:val="none" w:sz="0" w:space="0" w:color="auto"/>
        <w:bottom w:val="none" w:sz="0" w:space="0" w:color="auto"/>
        <w:right w:val="none" w:sz="0" w:space="0" w:color="auto"/>
      </w:divBdr>
    </w:div>
    <w:div w:id="1746147907">
      <w:bodyDiv w:val="1"/>
      <w:marLeft w:val="0"/>
      <w:marRight w:val="0"/>
      <w:marTop w:val="0"/>
      <w:marBottom w:val="0"/>
      <w:divBdr>
        <w:top w:val="none" w:sz="0" w:space="0" w:color="auto"/>
        <w:left w:val="none" w:sz="0" w:space="0" w:color="auto"/>
        <w:bottom w:val="none" w:sz="0" w:space="0" w:color="auto"/>
        <w:right w:val="none" w:sz="0" w:space="0" w:color="auto"/>
      </w:divBdr>
    </w:div>
    <w:div w:id="176098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olisar@zsf.jcu.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zil@zsf.jcu.cz"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rokes@zsf.jcu.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rzil@zsf.jcu.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ppData\Roaming\Microsoft\&#352;ablony\ZSFJU_Smlouva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7CA45324844D1EBB272509B9D80DD8"/>
        <w:category>
          <w:name w:val="Obecné"/>
          <w:gallery w:val="placeholder"/>
        </w:category>
        <w:types>
          <w:type w:val="bbPlcHdr"/>
        </w:types>
        <w:behaviors>
          <w:behavior w:val="content"/>
        </w:behaviors>
        <w:guid w:val="{195FA8C3-411C-4324-A3AF-EC47B557164F}"/>
      </w:docPartPr>
      <w:docPartBody>
        <w:p w:rsidR="00100C12" w:rsidRDefault="00100C12">
          <w:pPr>
            <w:pStyle w:val="A47CA45324844D1EBB272509B9D80DD8"/>
          </w:pPr>
          <w:r w:rsidRPr="00243DE5">
            <w:rPr>
              <w:b/>
              <w:highlight w:val="yellow"/>
            </w:rPr>
            <w:t xml:space="preserve">&lt;zadej </w:t>
          </w:r>
          <w:r>
            <w:rPr>
              <w:b/>
              <w:highlight w:val="yellow"/>
            </w:rPr>
            <w:t>firmu</w:t>
          </w:r>
          <w:r w:rsidRPr="00243DE5">
            <w:rPr>
              <w:b/>
              <w:highlight w:val="yellow"/>
            </w:rPr>
            <w:t>&gt;</w:t>
          </w:r>
        </w:p>
      </w:docPartBody>
    </w:docPart>
    <w:docPart>
      <w:docPartPr>
        <w:name w:val="81A5A65FAE084BD8ACBCAB3B9D5E43BB"/>
        <w:category>
          <w:name w:val="Obecné"/>
          <w:gallery w:val="placeholder"/>
        </w:category>
        <w:types>
          <w:type w:val="bbPlcHdr"/>
        </w:types>
        <w:behaviors>
          <w:behavior w:val="content"/>
        </w:behaviors>
        <w:guid w:val="{F6792D02-E5B0-4085-9592-AAE57FBEC4ED}"/>
      </w:docPartPr>
      <w:docPartBody>
        <w:p w:rsidR="00100C12" w:rsidRDefault="00100C12">
          <w:pPr>
            <w:pStyle w:val="81A5A65FAE084BD8ACBCAB3B9D5E43BB"/>
          </w:pPr>
          <w:r w:rsidRPr="00082DB0">
            <w:rPr>
              <w:highlight w:val="yellow"/>
            </w:rPr>
            <w:t xml:space="preserve">&lt;zadej </w:t>
          </w:r>
          <w:r>
            <w:rPr>
              <w:highlight w:val="yellow"/>
            </w:rPr>
            <w:t>sídlo firmy</w:t>
          </w:r>
          <w:r w:rsidRPr="00082DB0">
            <w:rPr>
              <w:highlight w:val="yellow"/>
            </w:rPr>
            <w:t>&gt;</w:t>
          </w:r>
        </w:p>
      </w:docPartBody>
    </w:docPart>
    <w:docPart>
      <w:docPartPr>
        <w:name w:val="5EC8D261799045DB858E3FF03FEB69D5"/>
        <w:category>
          <w:name w:val="Obecné"/>
          <w:gallery w:val="placeholder"/>
        </w:category>
        <w:types>
          <w:type w:val="bbPlcHdr"/>
        </w:types>
        <w:behaviors>
          <w:behavior w:val="content"/>
        </w:behaviors>
        <w:guid w:val="{0983979B-5A22-45B8-BA8E-D594270B069F}"/>
      </w:docPartPr>
      <w:docPartBody>
        <w:p w:rsidR="00100C12" w:rsidRDefault="00100C12">
          <w:pPr>
            <w:pStyle w:val="5EC8D261799045DB858E3FF03FEB69D5"/>
          </w:pPr>
          <w:r w:rsidRPr="00082DB0">
            <w:rPr>
              <w:highlight w:val="yellow"/>
            </w:rPr>
            <w:t>&lt;zadej IČ / DIČ&gt;</w:t>
          </w:r>
        </w:p>
      </w:docPartBody>
    </w:docPart>
    <w:docPart>
      <w:docPartPr>
        <w:name w:val="14E9E467AFDF45A38A7D94DA0E346865"/>
        <w:category>
          <w:name w:val="Obecné"/>
          <w:gallery w:val="placeholder"/>
        </w:category>
        <w:types>
          <w:type w:val="bbPlcHdr"/>
        </w:types>
        <w:behaviors>
          <w:behavior w:val="content"/>
        </w:behaviors>
        <w:guid w:val="{036BF505-364E-49C1-A609-BDAC5BDCD63C}"/>
      </w:docPartPr>
      <w:docPartBody>
        <w:p w:rsidR="00100C12" w:rsidRDefault="00100C12">
          <w:pPr>
            <w:pStyle w:val="14E9E467AFDF45A38A7D94DA0E346865"/>
          </w:pPr>
          <w:r w:rsidRPr="00082DB0">
            <w:rPr>
              <w:highlight w:val="yellow"/>
            </w:rPr>
            <w:t>&lt;zadej banku, číslo účtu&gt;</w:t>
          </w:r>
        </w:p>
      </w:docPartBody>
    </w:docPart>
    <w:docPart>
      <w:docPartPr>
        <w:name w:val="1DF8F5C0A9B64C8D8D3601DBF50DD591"/>
        <w:category>
          <w:name w:val="Obecné"/>
          <w:gallery w:val="placeholder"/>
        </w:category>
        <w:types>
          <w:type w:val="bbPlcHdr"/>
        </w:types>
        <w:behaviors>
          <w:behavior w:val="content"/>
        </w:behaviors>
        <w:guid w:val="{7C777592-9D68-4320-ABD3-93DCCEB3CD68}"/>
      </w:docPartPr>
      <w:docPartBody>
        <w:p w:rsidR="00100C12" w:rsidRDefault="00100C12">
          <w:pPr>
            <w:pStyle w:val="1DF8F5C0A9B64C8D8D3601DBF50DD591"/>
          </w:pPr>
          <w:r w:rsidRPr="00082DB0">
            <w:rPr>
              <w:highlight w:val="yellow"/>
            </w:rPr>
            <w:t>&lt;zadej registraci u obchodního soudu&gt;</w:t>
          </w:r>
        </w:p>
      </w:docPartBody>
    </w:docPart>
    <w:docPart>
      <w:docPartPr>
        <w:name w:val="73B78E30CD2B45E28147C62525EC3642"/>
        <w:category>
          <w:name w:val="Obecné"/>
          <w:gallery w:val="placeholder"/>
        </w:category>
        <w:types>
          <w:type w:val="bbPlcHdr"/>
        </w:types>
        <w:behaviors>
          <w:behavior w:val="content"/>
        </w:behaviors>
        <w:guid w:val="{CBE13363-CC93-4C70-A725-96CD2708E986}"/>
      </w:docPartPr>
      <w:docPartBody>
        <w:p w:rsidR="00100C12" w:rsidRDefault="00100C12">
          <w:pPr>
            <w:pStyle w:val="73B78E30CD2B45E28147C62525EC3642"/>
          </w:pPr>
          <w:r w:rsidRPr="00082DB0">
            <w:rPr>
              <w:highlight w:val="yellow"/>
            </w:rPr>
            <w:t>&lt;zadej osoby oprávněné jednat za firmu (dle OR)&gt;</w:t>
          </w:r>
        </w:p>
      </w:docPartBody>
    </w:docPart>
    <w:docPart>
      <w:docPartPr>
        <w:name w:val="E82313D4BD5D4914BD902B6F006FACFA"/>
        <w:category>
          <w:name w:val="Obecné"/>
          <w:gallery w:val="placeholder"/>
        </w:category>
        <w:types>
          <w:type w:val="bbPlcHdr"/>
        </w:types>
        <w:behaviors>
          <w:behavior w:val="content"/>
        </w:behaviors>
        <w:guid w:val="{FCC30890-7E2A-4301-8198-BF6CF5145B6B}"/>
      </w:docPartPr>
      <w:docPartBody>
        <w:p w:rsidR="00100C12" w:rsidRDefault="00100C12">
          <w:pPr>
            <w:pStyle w:val="E82313D4BD5D4914BD902B6F006FACFA"/>
          </w:pPr>
          <w:r w:rsidRPr="00082DB0">
            <w:rPr>
              <w:highlight w:val="yellow"/>
            </w:rPr>
            <w:t>&lt;Celková cena bez DPH</w:t>
          </w:r>
          <w:r w:rsidRPr="00082DB0">
            <w:rPr>
              <w:highlight w:val="yellow"/>
              <w:lang w:val="en-US"/>
            </w:rPr>
            <w:t>&gt;</w:t>
          </w:r>
        </w:p>
      </w:docPartBody>
    </w:docPart>
    <w:docPart>
      <w:docPartPr>
        <w:name w:val="6D01D04BAFB14BDDA84F8D4C76E7E6BE"/>
        <w:category>
          <w:name w:val="Obecné"/>
          <w:gallery w:val="placeholder"/>
        </w:category>
        <w:types>
          <w:type w:val="bbPlcHdr"/>
        </w:types>
        <w:behaviors>
          <w:behavior w:val="content"/>
        </w:behaviors>
        <w:guid w:val="{FED3C5BA-7FC1-4DAE-8F18-A1BA7593694E}"/>
      </w:docPartPr>
      <w:docPartBody>
        <w:p w:rsidR="00100C12" w:rsidRDefault="00100C12">
          <w:pPr>
            <w:pStyle w:val="6D01D04BAFB14BDDA84F8D4C76E7E6BE"/>
          </w:pPr>
          <w:r w:rsidRPr="00082DB0">
            <w:rPr>
              <w:highlight w:val="yellow"/>
            </w:rPr>
            <w:t>&lt;Celková cena s DPH</w:t>
          </w:r>
          <w:r w:rsidRPr="00082DB0">
            <w:rPr>
              <w:highlight w:val="yellow"/>
              <w:lang w:val="en-US"/>
            </w:rPr>
            <w:t>&gt;</w:t>
          </w:r>
        </w:p>
      </w:docPartBody>
    </w:docPart>
    <w:docPart>
      <w:docPartPr>
        <w:name w:val="E13E97EE92C34478A9811FDBA5375670"/>
        <w:category>
          <w:name w:val="Obecné"/>
          <w:gallery w:val="placeholder"/>
        </w:category>
        <w:types>
          <w:type w:val="bbPlcHdr"/>
        </w:types>
        <w:behaviors>
          <w:behavior w:val="content"/>
        </w:behaviors>
        <w:guid w:val="{233747BD-B4F1-44F3-AE13-9923F3C02265}"/>
      </w:docPartPr>
      <w:docPartBody>
        <w:p w:rsidR="00100C12" w:rsidRDefault="00100C12">
          <w:pPr>
            <w:pStyle w:val="E13E97EE92C34478A9811FDBA5375670"/>
          </w:pPr>
          <w:r w:rsidRPr="00082DB0">
            <w:rPr>
              <w:sz w:val="18"/>
              <w:szCs w:val="20"/>
              <w:highlight w:val="yellow"/>
            </w:rPr>
            <w:t>Jméno oprávněné osoby</w:t>
          </w:r>
        </w:p>
      </w:docPartBody>
    </w:docPart>
    <w:docPart>
      <w:docPartPr>
        <w:name w:val="943777677AAF47A9A7F6A9D02F6A6800"/>
        <w:category>
          <w:name w:val="Obecné"/>
          <w:gallery w:val="placeholder"/>
        </w:category>
        <w:types>
          <w:type w:val="bbPlcHdr"/>
        </w:types>
        <w:behaviors>
          <w:behavior w:val="content"/>
        </w:behaviors>
        <w:guid w:val="{F6112869-5883-4B97-92DF-E8AB09D98FCD}"/>
      </w:docPartPr>
      <w:docPartBody>
        <w:p w:rsidR="00533ED0" w:rsidRDefault="00673D3F" w:rsidP="00673D3F">
          <w:pPr>
            <w:pStyle w:val="943777677AAF47A9A7F6A9D02F6A6800"/>
          </w:pPr>
          <w:r w:rsidRPr="00082DB0">
            <w:rPr>
              <w:highlight w:val="yellow"/>
            </w:rPr>
            <w:t>místo</w:t>
          </w:r>
        </w:p>
      </w:docPartBody>
    </w:docPart>
    <w:docPart>
      <w:docPartPr>
        <w:name w:val="B7A6CBF42C6D46D085100114084DC384"/>
        <w:category>
          <w:name w:val="Obecné"/>
          <w:gallery w:val="placeholder"/>
        </w:category>
        <w:types>
          <w:type w:val="bbPlcHdr"/>
        </w:types>
        <w:behaviors>
          <w:behavior w:val="content"/>
        </w:behaviors>
        <w:guid w:val="{A8CA1961-07E7-4899-B1AB-2C746919D88A}"/>
      </w:docPartPr>
      <w:docPartBody>
        <w:p w:rsidR="00533ED0" w:rsidRDefault="00673D3F" w:rsidP="00673D3F">
          <w:pPr>
            <w:pStyle w:val="B7A6CBF42C6D46D085100114084DC384"/>
          </w:pPr>
          <w:r w:rsidRPr="00082DB0">
            <w:rPr>
              <w:highlight w:val="yellow"/>
            </w:rPr>
            <w:t>da</w:t>
          </w:r>
          <w:r>
            <w:rPr>
              <w:highlight w:val="yellow"/>
            </w:rPr>
            <w:t>t</w:t>
          </w:r>
          <w:r w:rsidRPr="00082DB0">
            <w:rPr>
              <w:highlight w:val="yellow"/>
            </w:rPr>
            <w:t>um</w:t>
          </w:r>
        </w:p>
      </w:docPartBody>
    </w:docPart>
    <w:docPart>
      <w:docPartPr>
        <w:name w:val="DefaultPlaceholder_1081868574"/>
        <w:category>
          <w:name w:val="Obecné"/>
          <w:gallery w:val="placeholder"/>
        </w:category>
        <w:types>
          <w:type w:val="bbPlcHdr"/>
        </w:types>
        <w:behaviors>
          <w:behavior w:val="content"/>
        </w:behaviors>
        <w:guid w:val="{F5DFD058-3644-4BB9-8F10-D1A1E3DDAF85}"/>
      </w:docPartPr>
      <w:docPartBody>
        <w:p w:rsidR="00C65DD2" w:rsidRDefault="00B069F6">
          <w:r w:rsidRPr="00556BD1">
            <w:rPr>
              <w:rStyle w:val="Zstupntext"/>
            </w:rPr>
            <w:t>Klikněte sem a zadejte text.</w:t>
          </w:r>
        </w:p>
      </w:docPartBody>
    </w:docPart>
    <w:docPart>
      <w:docPartPr>
        <w:name w:val="FB885DD8985247D4833D87955F50871E"/>
        <w:category>
          <w:name w:val="Obecné"/>
          <w:gallery w:val="placeholder"/>
        </w:category>
        <w:types>
          <w:type w:val="bbPlcHdr"/>
        </w:types>
        <w:behaviors>
          <w:behavior w:val="content"/>
        </w:behaviors>
        <w:guid w:val="{EF8F1904-FD69-4948-B836-97293B88FCA6}"/>
      </w:docPartPr>
      <w:docPartBody>
        <w:p w:rsidR="00C65DD2" w:rsidRDefault="00B069F6" w:rsidP="00B069F6">
          <w:pPr>
            <w:pStyle w:val="FB885DD8985247D4833D87955F50871E"/>
          </w:pPr>
          <w:r w:rsidRPr="00556BD1">
            <w:rPr>
              <w:rStyle w:val="Zstupntext"/>
            </w:rPr>
            <w:t>Klikněte sem a zadejte text.</w:t>
          </w:r>
        </w:p>
      </w:docPartBody>
    </w:docPart>
    <w:docPart>
      <w:docPartPr>
        <w:name w:val="A6726BC8F2994692AF00C0C03302FBEF"/>
        <w:category>
          <w:name w:val="Obecné"/>
          <w:gallery w:val="placeholder"/>
        </w:category>
        <w:types>
          <w:type w:val="bbPlcHdr"/>
        </w:types>
        <w:behaviors>
          <w:behavior w:val="content"/>
        </w:behaviors>
        <w:guid w:val="{AE77D43F-9E54-4C4E-9295-0994D8BD0944}"/>
      </w:docPartPr>
      <w:docPartBody>
        <w:p w:rsidR="00C65DD2" w:rsidRDefault="00B069F6" w:rsidP="00B069F6">
          <w:pPr>
            <w:pStyle w:val="A6726BC8F2994692AF00C0C03302FBEF"/>
          </w:pPr>
          <w:r w:rsidRPr="00556BD1">
            <w:rPr>
              <w:rStyle w:val="Zstupntext"/>
            </w:rPr>
            <w:t>Klikněte sem a zadejte text.</w:t>
          </w:r>
        </w:p>
      </w:docPartBody>
    </w:docPart>
    <w:docPart>
      <w:docPartPr>
        <w:name w:val="B77342AE575047428E8347DD886463D4"/>
        <w:category>
          <w:name w:val="Obecné"/>
          <w:gallery w:val="placeholder"/>
        </w:category>
        <w:types>
          <w:type w:val="bbPlcHdr"/>
        </w:types>
        <w:behaviors>
          <w:behavior w:val="content"/>
        </w:behaviors>
        <w:guid w:val="{F87D5346-AC2E-4FC9-916A-BB8AFB79F6D6}"/>
      </w:docPartPr>
      <w:docPartBody>
        <w:p w:rsidR="00C65DD2" w:rsidRDefault="00B069F6" w:rsidP="00B069F6">
          <w:pPr>
            <w:pStyle w:val="B77342AE575047428E8347DD886463D4"/>
          </w:pPr>
          <w:r w:rsidRPr="00556BD1">
            <w:rPr>
              <w:rStyle w:val="Zstupntext"/>
            </w:rPr>
            <w:t>Klikněte sem a zadejte text.</w:t>
          </w:r>
        </w:p>
      </w:docPartBody>
    </w:docPart>
    <w:docPart>
      <w:docPartPr>
        <w:name w:val="1DBEC1E95012423DA2A53593F7417916"/>
        <w:category>
          <w:name w:val="Obecné"/>
          <w:gallery w:val="placeholder"/>
        </w:category>
        <w:types>
          <w:type w:val="bbPlcHdr"/>
        </w:types>
        <w:behaviors>
          <w:behavior w:val="content"/>
        </w:behaviors>
        <w:guid w:val="{869B614A-C030-4409-8D9D-447B1CB98A68}"/>
      </w:docPartPr>
      <w:docPartBody>
        <w:p w:rsidR="00C65DD2" w:rsidRDefault="00B069F6" w:rsidP="00B069F6">
          <w:pPr>
            <w:pStyle w:val="1DBEC1E95012423DA2A53593F7417916"/>
          </w:pPr>
          <w:r w:rsidRPr="00556BD1">
            <w:rPr>
              <w:rStyle w:val="Zstupntext"/>
            </w:rPr>
            <w:t>Klikněte sem a zadejte text.</w:t>
          </w:r>
        </w:p>
      </w:docPartBody>
    </w:docPart>
    <w:docPart>
      <w:docPartPr>
        <w:name w:val="C5B49A7A008848398CA2BFC0CEDD53C9"/>
        <w:category>
          <w:name w:val="Obecné"/>
          <w:gallery w:val="placeholder"/>
        </w:category>
        <w:types>
          <w:type w:val="bbPlcHdr"/>
        </w:types>
        <w:behaviors>
          <w:behavior w:val="content"/>
        </w:behaviors>
        <w:guid w:val="{3B4FDD90-82E1-4E25-AEB9-5A395EC6723E}"/>
      </w:docPartPr>
      <w:docPartBody>
        <w:p w:rsidR="00C65DD2" w:rsidRDefault="00B069F6" w:rsidP="00B069F6">
          <w:pPr>
            <w:pStyle w:val="C5B49A7A008848398CA2BFC0CEDD53C9"/>
          </w:pPr>
          <w:r w:rsidRPr="00556BD1">
            <w:rPr>
              <w:rStyle w:val="Zstupntext"/>
            </w:rPr>
            <w:t>Klikněte sem a zadejte text.</w:t>
          </w:r>
        </w:p>
      </w:docPartBody>
    </w:docPart>
    <w:docPart>
      <w:docPartPr>
        <w:name w:val="6A10B9CA2AA84B84BB003C4D8C309420"/>
        <w:category>
          <w:name w:val="Obecné"/>
          <w:gallery w:val="placeholder"/>
        </w:category>
        <w:types>
          <w:type w:val="bbPlcHdr"/>
        </w:types>
        <w:behaviors>
          <w:behavior w:val="content"/>
        </w:behaviors>
        <w:guid w:val="{74B14BE1-6D38-4121-8EDF-66865957638B}"/>
      </w:docPartPr>
      <w:docPartBody>
        <w:p w:rsidR="00C65DD2" w:rsidRDefault="00B069F6" w:rsidP="00B069F6">
          <w:pPr>
            <w:pStyle w:val="6A10B9CA2AA84B84BB003C4D8C309420"/>
          </w:pPr>
          <w:r w:rsidRPr="00556BD1">
            <w:rPr>
              <w:rStyle w:val="Zstupntext"/>
            </w:rPr>
            <w:t>Klikněte sem a zadejte text.</w:t>
          </w:r>
        </w:p>
      </w:docPartBody>
    </w:docPart>
    <w:docPart>
      <w:docPartPr>
        <w:name w:val="75B8279E658C4C12A6FF0813DC953F39"/>
        <w:category>
          <w:name w:val="Obecné"/>
          <w:gallery w:val="placeholder"/>
        </w:category>
        <w:types>
          <w:type w:val="bbPlcHdr"/>
        </w:types>
        <w:behaviors>
          <w:behavior w:val="content"/>
        </w:behaviors>
        <w:guid w:val="{8224DDEB-FE68-42DA-87B8-7C04EBFCCCB2}"/>
      </w:docPartPr>
      <w:docPartBody>
        <w:p w:rsidR="00C65DD2" w:rsidRDefault="00B069F6" w:rsidP="00B069F6">
          <w:pPr>
            <w:pStyle w:val="75B8279E658C4C12A6FF0813DC953F39"/>
          </w:pPr>
          <w:r w:rsidRPr="00556BD1">
            <w:rPr>
              <w:rStyle w:val="Zstupntext"/>
            </w:rPr>
            <w:t>Klikněte sem a zadejte text.</w:t>
          </w:r>
        </w:p>
      </w:docPartBody>
    </w:docPart>
    <w:docPart>
      <w:docPartPr>
        <w:name w:val="3D923513CDC94F6DA807F6190C33FEB1"/>
        <w:category>
          <w:name w:val="Obecné"/>
          <w:gallery w:val="placeholder"/>
        </w:category>
        <w:types>
          <w:type w:val="bbPlcHdr"/>
        </w:types>
        <w:behaviors>
          <w:behavior w:val="content"/>
        </w:behaviors>
        <w:guid w:val="{81E7AF77-7690-42F7-B60F-9E1B012FF33F}"/>
      </w:docPartPr>
      <w:docPartBody>
        <w:p w:rsidR="00C65DD2" w:rsidRDefault="00B069F6" w:rsidP="00B069F6">
          <w:pPr>
            <w:pStyle w:val="3D923513CDC94F6DA807F6190C33FEB1"/>
          </w:pPr>
          <w:r w:rsidRPr="00556BD1">
            <w:rPr>
              <w:rStyle w:val="Zstupntext"/>
            </w:rPr>
            <w:t>Klikněte sem a zadejte text.</w:t>
          </w:r>
        </w:p>
      </w:docPartBody>
    </w:docPart>
    <w:docPart>
      <w:docPartPr>
        <w:name w:val="C410A0051B90456DB377424598ED785D"/>
        <w:category>
          <w:name w:val="Obecné"/>
          <w:gallery w:val="placeholder"/>
        </w:category>
        <w:types>
          <w:type w:val="bbPlcHdr"/>
        </w:types>
        <w:behaviors>
          <w:behavior w:val="content"/>
        </w:behaviors>
        <w:guid w:val="{5D660D71-3D92-4624-9322-3B74C4E3F08E}"/>
      </w:docPartPr>
      <w:docPartBody>
        <w:p w:rsidR="00C65DD2" w:rsidRDefault="00B069F6" w:rsidP="00B069F6">
          <w:pPr>
            <w:pStyle w:val="C410A0051B90456DB377424598ED785D"/>
          </w:pPr>
          <w:r w:rsidRPr="00556BD1">
            <w:rPr>
              <w:rStyle w:val="Zstupntext"/>
            </w:rPr>
            <w:t>Klikněte sem a zadejte text.</w:t>
          </w:r>
        </w:p>
      </w:docPartBody>
    </w:docPart>
    <w:docPart>
      <w:docPartPr>
        <w:name w:val="21B24BF1114B452AB7C495E0DF491996"/>
        <w:category>
          <w:name w:val="Obecné"/>
          <w:gallery w:val="placeholder"/>
        </w:category>
        <w:types>
          <w:type w:val="bbPlcHdr"/>
        </w:types>
        <w:behaviors>
          <w:behavior w:val="content"/>
        </w:behaviors>
        <w:guid w:val="{5F027359-12EA-4E80-AD56-62370685E256}"/>
      </w:docPartPr>
      <w:docPartBody>
        <w:p w:rsidR="00C65DD2" w:rsidRDefault="00B069F6" w:rsidP="00B069F6">
          <w:pPr>
            <w:pStyle w:val="21B24BF1114B452AB7C495E0DF491996"/>
          </w:pPr>
          <w:r w:rsidRPr="00556BD1">
            <w:rPr>
              <w:rStyle w:val="Zstupntext"/>
            </w:rPr>
            <w:t>Klikněte sem a zadejte text.</w:t>
          </w:r>
        </w:p>
      </w:docPartBody>
    </w:docPart>
    <w:docPart>
      <w:docPartPr>
        <w:name w:val="F1C2E6B1E1F64CD79B95C6D10CBA7941"/>
        <w:category>
          <w:name w:val="Obecné"/>
          <w:gallery w:val="placeholder"/>
        </w:category>
        <w:types>
          <w:type w:val="bbPlcHdr"/>
        </w:types>
        <w:behaviors>
          <w:behavior w:val="content"/>
        </w:behaviors>
        <w:guid w:val="{6934F434-DF95-4F3B-BE0F-B09830EDE8B6}"/>
      </w:docPartPr>
      <w:docPartBody>
        <w:p w:rsidR="00C65DD2" w:rsidRDefault="00B069F6" w:rsidP="00B069F6">
          <w:pPr>
            <w:pStyle w:val="F1C2E6B1E1F64CD79B95C6D10CBA7941"/>
          </w:pPr>
          <w:r w:rsidRPr="00556BD1">
            <w:rPr>
              <w:rStyle w:val="Zstupntext"/>
            </w:rPr>
            <w:t>Klikněte sem a zadejte text.</w:t>
          </w:r>
        </w:p>
      </w:docPartBody>
    </w:docPart>
    <w:docPart>
      <w:docPartPr>
        <w:name w:val="950B229CAAA24588A1853BA2601A9640"/>
        <w:category>
          <w:name w:val="Obecné"/>
          <w:gallery w:val="placeholder"/>
        </w:category>
        <w:types>
          <w:type w:val="bbPlcHdr"/>
        </w:types>
        <w:behaviors>
          <w:behavior w:val="content"/>
        </w:behaviors>
        <w:guid w:val="{11666969-D574-45D6-B70F-D7E7F021E113}"/>
      </w:docPartPr>
      <w:docPartBody>
        <w:p w:rsidR="00C65DD2" w:rsidRDefault="00B069F6" w:rsidP="00B069F6">
          <w:pPr>
            <w:pStyle w:val="950B229CAAA24588A1853BA2601A9640"/>
          </w:pPr>
          <w:r w:rsidRPr="00556BD1">
            <w:rPr>
              <w:rStyle w:val="Zstupntext"/>
            </w:rPr>
            <w:t>Klikněte sem a zadejte text.</w:t>
          </w:r>
        </w:p>
      </w:docPartBody>
    </w:docPart>
    <w:docPart>
      <w:docPartPr>
        <w:name w:val="5391C296598F4E04B9BD978543557321"/>
        <w:category>
          <w:name w:val="Obecné"/>
          <w:gallery w:val="placeholder"/>
        </w:category>
        <w:types>
          <w:type w:val="bbPlcHdr"/>
        </w:types>
        <w:behaviors>
          <w:behavior w:val="content"/>
        </w:behaviors>
        <w:guid w:val="{313203A2-B057-41C8-BB78-6759968BED21}"/>
      </w:docPartPr>
      <w:docPartBody>
        <w:p w:rsidR="00C65DD2" w:rsidRDefault="00B069F6" w:rsidP="00B069F6">
          <w:pPr>
            <w:pStyle w:val="5391C296598F4E04B9BD978543557321"/>
          </w:pPr>
          <w:r w:rsidRPr="00556BD1">
            <w:rPr>
              <w:rStyle w:val="Zstupntext"/>
            </w:rPr>
            <w:t>Klikněte sem a zadejte text.</w:t>
          </w:r>
        </w:p>
      </w:docPartBody>
    </w:docPart>
    <w:docPart>
      <w:docPartPr>
        <w:name w:val="DD0563A505264AB1993E3F5ECC30CB0B"/>
        <w:category>
          <w:name w:val="Obecné"/>
          <w:gallery w:val="placeholder"/>
        </w:category>
        <w:types>
          <w:type w:val="bbPlcHdr"/>
        </w:types>
        <w:behaviors>
          <w:behavior w:val="content"/>
        </w:behaviors>
        <w:guid w:val="{D7026E87-A3ED-43D8-B619-904373117F67}"/>
      </w:docPartPr>
      <w:docPartBody>
        <w:p w:rsidR="00C65DD2" w:rsidRDefault="00B069F6" w:rsidP="00B069F6">
          <w:pPr>
            <w:pStyle w:val="DD0563A505264AB1993E3F5ECC30CB0B"/>
          </w:pPr>
          <w:r w:rsidRPr="00556BD1">
            <w:rPr>
              <w:rStyle w:val="Zstupntext"/>
            </w:rPr>
            <w:t>Klikněte sem a zadejte text.</w:t>
          </w:r>
        </w:p>
      </w:docPartBody>
    </w:docPart>
    <w:docPart>
      <w:docPartPr>
        <w:name w:val="D248B8829A034D85A2636DD4CE171C01"/>
        <w:category>
          <w:name w:val="Obecné"/>
          <w:gallery w:val="placeholder"/>
        </w:category>
        <w:types>
          <w:type w:val="bbPlcHdr"/>
        </w:types>
        <w:behaviors>
          <w:behavior w:val="content"/>
        </w:behaviors>
        <w:guid w:val="{F866F357-7A9A-4C18-BCB4-A935F4B6EA58}"/>
      </w:docPartPr>
      <w:docPartBody>
        <w:p w:rsidR="00C65DD2" w:rsidRDefault="00B069F6" w:rsidP="00B069F6">
          <w:pPr>
            <w:pStyle w:val="D248B8829A034D85A2636DD4CE171C01"/>
          </w:pPr>
          <w:r w:rsidRPr="00556BD1">
            <w:rPr>
              <w:rStyle w:val="Zstupntext"/>
            </w:rPr>
            <w:t>Klikněte sem a zadejte text.</w:t>
          </w:r>
        </w:p>
      </w:docPartBody>
    </w:docPart>
    <w:docPart>
      <w:docPartPr>
        <w:name w:val="21C97882EE074871BE71AB6AD0AFA847"/>
        <w:category>
          <w:name w:val="Obecné"/>
          <w:gallery w:val="placeholder"/>
        </w:category>
        <w:types>
          <w:type w:val="bbPlcHdr"/>
        </w:types>
        <w:behaviors>
          <w:behavior w:val="content"/>
        </w:behaviors>
        <w:guid w:val="{701C93F6-DEE5-433F-B544-137CDE3208B0}"/>
      </w:docPartPr>
      <w:docPartBody>
        <w:p w:rsidR="00C65DD2" w:rsidRDefault="00B069F6" w:rsidP="00B069F6">
          <w:pPr>
            <w:pStyle w:val="21C97882EE074871BE71AB6AD0AFA847"/>
          </w:pPr>
          <w:r w:rsidRPr="00556BD1">
            <w:rPr>
              <w:rStyle w:val="Zstupntext"/>
            </w:rPr>
            <w:t>Klikněte sem a zadejte text.</w:t>
          </w:r>
        </w:p>
      </w:docPartBody>
    </w:docPart>
    <w:docPart>
      <w:docPartPr>
        <w:name w:val="3F73B4BE2D434D23891B502E7022471F"/>
        <w:category>
          <w:name w:val="Obecné"/>
          <w:gallery w:val="placeholder"/>
        </w:category>
        <w:types>
          <w:type w:val="bbPlcHdr"/>
        </w:types>
        <w:behaviors>
          <w:behavior w:val="content"/>
        </w:behaviors>
        <w:guid w:val="{7A4A6853-949F-424D-A9F4-1DB3040C2345}"/>
      </w:docPartPr>
      <w:docPartBody>
        <w:p w:rsidR="00323DBF" w:rsidRDefault="00323DBF" w:rsidP="00323DBF">
          <w:pPr>
            <w:pStyle w:val="3F73B4BE2D434D23891B502E7022471F"/>
          </w:pPr>
          <w:r w:rsidRPr="00082DB0">
            <w:rPr>
              <w:highlight w:val="yellow"/>
            </w:rPr>
            <w:t>&lt;Celková cena bez DPH</w:t>
          </w:r>
          <w:r w:rsidRPr="00082DB0">
            <w:rPr>
              <w:highlight w:val="yellow"/>
              <w:lang w:val="en-US"/>
            </w:rPr>
            <w:t>&gt;</w:t>
          </w:r>
        </w:p>
      </w:docPartBody>
    </w:docPart>
    <w:docPart>
      <w:docPartPr>
        <w:name w:val="10E9D57A30C940A7A91D099A2D0B45C2"/>
        <w:category>
          <w:name w:val="Obecné"/>
          <w:gallery w:val="placeholder"/>
        </w:category>
        <w:types>
          <w:type w:val="bbPlcHdr"/>
        </w:types>
        <w:behaviors>
          <w:behavior w:val="content"/>
        </w:behaviors>
        <w:guid w:val="{2F3D7A47-7693-4388-8DAD-613AA5D23D02}"/>
      </w:docPartPr>
      <w:docPartBody>
        <w:p w:rsidR="00323DBF" w:rsidRDefault="00323DBF" w:rsidP="00323DBF">
          <w:pPr>
            <w:pStyle w:val="10E9D57A30C940A7A91D099A2D0B45C2"/>
          </w:pPr>
          <w:r w:rsidRPr="00082DB0">
            <w:rPr>
              <w:highlight w:val="yellow"/>
            </w:rPr>
            <w:t>&lt;Celková cena s DPH</w:t>
          </w:r>
          <w:r w:rsidRPr="00082DB0">
            <w:rPr>
              <w:highlight w:val="yellow"/>
              <w:lang w:val="en-US"/>
            </w:rPr>
            <w:t>&gt;</w:t>
          </w:r>
        </w:p>
      </w:docPartBody>
    </w:docPart>
    <w:docPart>
      <w:docPartPr>
        <w:name w:val="5E508FBF3DE949DF8D0F2F56BE68AAB1"/>
        <w:category>
          <w:name w:val="Obecné"/>
          <w:gallery w:val="placeholder"/>
        </w:category>
        <w:types>
          <w:type w:val="bbPlcHdr"/>
        </w:types>
        <w:behaviors>
          <w:behavior w:val="content"/>
        </w:behaviors>
        <w:guid w:val="{8C74E935-13D8-4339-B126-0DAFCCEAD072}"/>
      </w:docPartPr>
      <w:docPartBody>
        <w:p w:rsidR="00323DBF" w:rsidRDefault="00323DBF" w:rsidP="00323DBF">
          <w:pPr>
            <w:pStyle w:val="5E508FBF3DE949DF8D0F2F56BE68AAB1"/>
          </w:pPr>
          <w:r w:rsidRPr="00082DB0">
            <w:rPr>
              <w:highlight w:val="yellow"/>
            </w:rPr>
            <w:t>&lt;Celková cena bez DPH</w:t>
          </w:r>
          <w:r w:rsidRPr="00082DB0">
            <w:rPr>
              <w:highlight w:val="yellow"/>
              <w:lang w:val="en-US"/>
            </w:rPr>
            <w:t>&gt;</w:t>
          </w:r>
        </w:p>
      </w:docPartBody>
    </w:docPart>
    <w:docPart>
      <w:docPartPr>
        <w:name w:val="F42B4A3848064DD98FB3B5D78885CFCD"/>
        <w:category>
          <w:name w:val="Obecné"/>
          <w:gallery w:val="placeholder"/>
        </w:category>
        <w:types>
          <w:type w:val="bbPlcHdr"/>
        </w:types>
        <w:behaviors>
          <w:behavior w:val="content"/>
        </w:behaviors>
        <w:guid w:val="{10EEE6CD-AFA0-461C-AEC7-FCB77A22588B}"/>
      </w:docPartPr>
      <w:docPartBody>
        <w:p w:rsidR="00323DBF" w:rsidRDefault="00323DBF" w:rsidP="00323DBF">
          <w:pPr>
            <w:pStyle w:val="F42B4A3848064DD98FB3B5D78885CFCD"/>
          </w:pPr>
          <w:r w:rsidRPr="00082DB0">
            <w:rPr>
              <w:highlight w:val="yellow"/>
            </w:rPr>
            <w:t>&lt;Celková cena s DPH</w:t>
          </w:r>
          <w:r w:rsidRPr="00082DB0">
            <w:rPr>
              <w:highlight w:val="yellow"/>
              <w:lang w:val="en-US"/>
            </w:rPr>
            <w:t>&gt;</w:t>
          </w:r>
        </w:p>
      </w:docPartBody>
    </w:docPart>
    <w:docPart>
      <w:docPartPr>
        <w:name w:val="9AE6E7AE47BB4D179AD664B5C2803ABE"/>
        <w:category>
          <w:name w:val="Obecné"/>
          <w:gallery w:val="placeholder"/>
        </w:category>
        <w:types>
          <w:type w:val="bbPlcHdr"/>
        </w:types>
        <w:behaviors>
          <w:behavior w:val="content"/>
        </w:behaviors>
        <w:guid w:val="{C09D97AC-DBB6-47B6-8B80-90AE4CD80FF4}"/>
      </w:docPartPr>
      <w:docPartBody>
        <w:p w:rsidR="00116C04" w:rsidRDefault="00E004ED" w:rsidP="00E004ED">
          <w:pPr>
            <w:pStyle w:val="9AE6E7AE47BB4D179AD664B5C2803ABE"/>
          </w:pPr>
          <w:r w:rsidRPr="00082DB0">
            <w:rPr>
              <w:highlight w:val="yellow"/>
            </w:rPr>
            <w:t>místo</w:t>
          </w:r>
        </w:p>
      </w:docPartBody>
    </w:docPart>
    <w:docPart>
      <w:docPartPr>
        <w:name w:val="8D78E7DAAC684096801566C89ECA0AA0"/>
        <w:category>
          <w:name w:val="Obecné"/>
          <w:gallery w:val="placeholder"/>
        </w:category>
        <w:types>
          <w:type w:val="bbPlcHdr"/>
        </w:types>
        <w:behaviors>
          <w:behavior w:val="content"/>
        </w:behaviors>
        <w:guid w:val="{B742E4A0-D5E4-4B2E-ADAB-58215A0B1E6A}"/>
      </w:docPartPr>
      <w:docPartBody>
        <w:p w:rsidR="00116C04" w:rsidRDefault="00E004ED" w:rsidP="00E004ED">
          <w:pPr>
            <w:pStyle w:val="8D78E7DAAC684096801566C89ECA0AA0"/>
          </w:pPr>
          <w:r w:rsidRPr="00082DB0">
            <w:rPr>
              <w:highlight w:val="yellow"/>
            </w:rPr>
            <w:t>místo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lara Sans">
    <w:panose1 w:val="02000503000000020004"/>
    <w:charset w:val="00"/>
    <w:family w:val="modern"/>
    <w:notTrueType/>
    <w:pitch w:val="variable"/>
    <w:sig w:usb0="A000002F" w:usb1="1000207A"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9059D"/>
    <w:multiLevelType w:val="multilevel"/>
    <w:tmpl w:val="30D000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789276A046354CC58D2EA735CE2E27EB"/>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12"/>
    <w:rsid w:val="00100C12"/>
    <w:rsid w:val="00116C04"/>
    <w:rsid w:val="00145A39"/>
    <w:rsid w:val="001A338E"/>
    <w:rsid w:val="002F3C37"/>
    <w:rsid w:val="00323DBF"/>
    <w:rsid w:val="004A2321"/>
    <w:rsid w:val="00533ED0"/>
    <w:rsid w:val="005F0D1B"/>
    <w:rsid w:val="00673D3F"/>
    <w:rsid w:val="008C0BC2"/>
    <w:rsid w:val="00B069F6"/>
    <w:rsid w:val="00B67E1D"/>
    <w:rsid w:val="00C34DFC"/>
    <w:rsid w:val="00C65DD2"/>
    <w:rsid w:val="00CC0E06"/>
    <w:rsid w:val="00DB4D13"/>
    <w:rsid w:val="00E004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47CA45324844D1EBB272509B9D80DD8">
    <w:name w:val="A47CA45324844D1EBB272509B9D80DD8"/>
  </w:style>
  <w:style w:type="paragraph" w:customStyle="1" w:styleId="81A5A65FAE084BD8ACBCAB3B9D5E43BB">
    <w:name w:val="81A5A65FAE084BD8ACBCAB3B9D5E43BB"/>
  </w:style>
  <w:style w:type="paragraph" w:customStyle="1" w:styleId="5EC8D261799045DB858E3FF03FEB69D5">
    <w:name w:val="5EC8D261799045DB858E3FF03FEB69D5"/>
  </w:style>
  <w:style w:type="paragraph" w:customStyle="1" w:styleId="14E9E467AFDF45A38A7D94DA0E346865">
    <w:name w:val="14E9E467AFDF45A38A7D94DA0E346865"/>
  </w:style>
  <w:style w:type="paragraph" w:customStyle="1" w:styleId="1DF8F5C0A9B64C8D8D3601DBF50DD591">
    <w:name w:val="1DF8F5C0A9B64C8D8D3601DBF50DD591"/>
  </w:style>
  <w:style w:type="paragraph" w:customStyle="1" w:styleId="73B78E30CD2B45E28147C62525EC3642">
    <w:name w:val="73B78E30CD2B45E28147C62525EC3642"/>
  </w:style>
  <w:style w:type="paragraph" w:customStyle="1" w:styleId="E82313D4BD5D4914BD902B6F006FACFA">
    <w:name w:val="E82313D4BD5D4914BD902B6F006FACFA"/>
  </w:style>
  <w:style w:type="paragraph" w:customStyle="1" w:styleId="6D01D04BAFB14BDDA84F8D4C76E7E6BE">
    <w:name w:val="6D01D04BAFB14BDDA84F8D4C76E7E6BE"/>
  </w:style>
  <w:style w:type="paragraph" w:customStyle="1" w:styleId="6B8097B081344CA384B2BA25ADB9421C">
    <w:name w:val="6B8097B081344CA384B2BA25ADB9421C"/>
  </w:style>
  <w:style w:type="paragraph" w:customStyle="1" w:styleId="517138472DE64D1699A113AAC7B6BBDF">
    <w:name w:val="517138472DE64D1699A113AAC7B6BBDF"/>
  </w:style>
  <w:style w:type="paragraph" w:customStyle="1" w:styleId="23CA3C9A47AF44F2B488B54F2A352DA9">
    <w:name w:val="23CA3C9A47AF44F2B488B54F2A352DA9"/>
  </w:style>
  <w:style w:type="paragraph" w:customStyle="1" w:styleId="6E4FE8FD277B46BBB6FD4260C95FB489">
    <w:name w:val="6E4FE8FD277B46BBB6FD4260C95FB489"/>
  </w:style>
  <w:style w:type="character" w:styleId="Zstupntext">
    <w:name w:val="Placeholder Text"/>
    <w:basedOn w:val="Standardnpsmoodstavce"/>
    <w:uiPriority w:val="99"/>
    <w:semiHidden/>
    <w:rsid w:val="00B069F6"/>
    <w:rPr>
      <w:color w:val="808080"/>
    </w:rPr>
  </w:style>
  <w:style w:type="paragraph" w:customStyle="1" w:styleId="6E911DC8853947459685C31240F8B85F">
    <w:name w:val="6E911DC8853947459685C31240F8B85F"/>
  </w:style>
  <w:style w:type="paragraph" w:customStyle="1" w:styleId="51D8DD4E7201446796E9B4530EB337AA">
    <w:name w:val="51D8DD4E7201446796E9B4530EB337AA"/>
  </w:style>
  <w:style w:type="paragraph" w:customStyle="1" w:styleId="E7C177AAB3AE4ABD82819FFEEF57E160">
    <w:name w:val="E7C177AAB3AE4ABD82819FFEEF57E160"/>
  </w:style>
  <w:style w:type="paragraph" w:customStyle="1" w:styleId="6A28548C2C9C4A8C9B06126984223FD1">
    <w:name w:val="6A28548C2C9C4A8C9B06126984223FD1"/>
  </w:style>
  <w:style w:type="paragraph" w:customStyle="1" w:styleId="ECB3F739448F4BDEA2F0842898ADF1E9">
    <w:name w:val="ECB3F739448F4BDEA2F0842898ADF1E9"/>
  </w:style>
  <w:style w:type="paragraph" w:customStyle="1" w:styleId="7E26AF5EE7694F6B8C74DDBD9514CEE5">
    <w:name w:val="7E26AF5EE7694F6B8C74DDBD9514CEE5"/>
  </w:style>
  <w:style w:type="paragraph" w:customStyle="1" w:styleId="EE29C6FC03D1451293E3BCEC9FAD3257">
    <w:name w:val="EE29C6FC03D1451293E3BCEC9FAD3257"/>
  </w:style>
  <w:style w:type="paragraph" w:customStyle="1" w:styleId="E13E97EE92C34478A9811FDBA5375670">
    <w:name w:val="E13E97EE92C34478A9811FDBA5375670"/>
  </w:style>
  <w:style w:type="paragraph" w:customStyle="1" w:styleId="E4DB3EB9C25D4BEB961320393B38D320">
    <w:name w:val="E4DB3EB9C25D4BEB961320393B38D320"/>
    <w:rsid w:val="002F3C37"/>
  </w:style>
  <w:style w:type="paragraph" w:customStyle="1" w:styleId="22B4B4015BD0498F8BA7CA2B0B2B5DB2">
    <w:name w:val="22B4B4015BD0498F8BA7CA2B0B2B5DB2"/>
    <w:rsid w:val="002F3C37"/>
  </w:style>
  <w:style w:type="paragraph" w:customStyle="1" w:styleId="8064A2B461374D16916724BD8ACE1ED0">
    <w:name w:val="8064A2B461374D16916724BD8ACE1ED0"/>
    <w:rsid w:val="004A2321"/>
  </w:style>
  <w:style w:type="paragraph" w:customStyle="1" w:styleId="FA8FE423613D422A9935E61CD04ECC99">
    <w:name w:val="FA8FE423613D422A9935E61CD04ECC99"/>
    <w:rsid w:val="004A2321"/>
  </w:style>
  <w:style w:type="paragraph" w:customStyle="1" w:styleId="943777677AAF47A9A7F6A9D02F6A6800">
    <w:name w:val="943777677AAF47A9A7F6A9D02F6A6800"/>
    <w:rsid w:val="00673D3F"/>
  </w:style>
  <w:style w:type="paragraph" w:customStyle="1" w:styleId="B7A6CBF42C6D46D085100114084DC384">
    <w:name w:val="B7A6CBF42C6D46D085100114084DC384"/>
    <w:rsid w:val="00673D3F"/>
  </w:style>
  <w:style w:type="paragraph" w:customStyle="1" w:styleId="0D670000A80F4B0BB0C7483691CBF4CD">
    <w:name w:val="0D670000A80F4B0BB0C7483691CBF4CD"/>
    <w:rsid w:val="00673D3F"/>
  </w:style>
  <w:style w:type="paragraph" w:customStyle="1" w:styleId="BE928F41AC1E4CC18DB9C73C6FCA82A7">
    <w:name w:val="BE928F41AC1E4CC18DB9C73C6FCA82A7"/>
    <w:rsid w:val="00673D3F"/>
  </w:style>
  <w:style w:type="paragraph" w:customStyle="1" w:styleId="087F74E0A14746D1B4AE3A580C2D71EF">
    <w:name w:val="087F74E0A14746D1B4AE3A580C2D71EF"/>
    <w:rsid w:val="00673D3F"/>
  </w:style>
  <w:style w:type="paragraph" w:customStyle="1" w:styleId="DD0BD466AFE944F4A71283507E714CAC">
    <w:name w:val="DD0BD466AFE944F4A71283507E714CAC"/>
    <w:rsid w:val="00673D3F"/>
  </w:style>
  <w:style w:type="paragraph" w:customStyle="1" w:styleId="0AD5B65628034FDCBF83A14F025763D3">
    <w:name w:val="0AD5B65628034FDCBF83A14F025763D3"/>
    <w:rsid w:val="00673D3F"/>
  </w:style>
  <w:style w:type="paragraph" w:customStyle="1" w:styleId="F0156E57C4F347EA9EB48DCDFE34347F">
    <w:name w:val="F0156E57C4F347EA9EB48DCDFE34347F"/>
    <w:rsid w:val="00533ED0"/>
  </w:style>
  <w:style w:type="paragraph" w:customStyle="1" w:styleId="789276A046354CC58D2EA735CE2E27EB">
    <w:name w:val="789276A046354CC58D2EA735CE2E27EB"/>
    <w:rsid w:val="00533ED0"/>
    <w:pPr>
      <w:numPr>
        <w:ilvl w:val="2"/>
        <w:numId w:val="1"/>
      </w:numPr>
      <w:spacing w:after="120" w:line="240" w:lineRule="auto"/>
      <w:ind w:left="1134" w:hanging="567"/>
    </w:pPr>
    <w:rPr>
      <w:rFonts w:ascii="Calibri" w:eastAsia="Calibri" w:hAnsi="Calibri" w:cs="Times New Roman"/>
      <w:lang w:eastAsia="en-US"/>
    </w:rPr>
  </w:style>
  <w:style w:type="paragraph" w:customStyle="1" w:styleId="224240170E7A4779A105CD761B370209">
    <w:name w:val="224240170E7A4779A105CD761B370209"/>
    <w:rsid w:val="00533ED0"/>
    <w:pPr>
      <w:tabs>
        <w:tab w:val="num" w:pos="2160"/>
      </w:tabs>
      <w:spacing w:after="120" w:line="240" w:lineRule="auto"/>
      <w:ind w:left="1134" w:hanging="567"/>
    </w:pPr>
    <w:rPr>
      <w:rFonts w:ascii="Calibri" w:eastAsia="Calibri" w:hAnsi="Calibri" w:cs="Times New Roman"/>
      <w:lang w:eastAsia="en-US"/>
    </w:rPr>
  </w:style>
  <w:style w:type="paragraph" w:customStyle="1" w:styleId="B1767BFB7D124F7886CE3360A4944BC1">
    <w:name w:val="B1767BFB7D124F7886CE3360A4944BC1"/>
    <w:rsid w:val="00533ED0"/>
    <w:pPr>
      <w:tabs>
        <w:tab w:val="num" w:pos="2160"/>
      </w:tabs>
      <w:spacing w:after="120" w:line="240" w:lineRule="auto"/>
      <w:ind w:left="1134" w:hanging="567"/>
    </w:pPr>
    <w:rPr>
      <w:rFonts w:ascii="Calibri" w:eastAsia="Calibri" w:hAnsi="Calibri" w:cs="Times New Roman"/>
      <w:lang w:eastAsia="en-US"/>
    </w:rPr>
  </w:style>
  <w:style w:type="paragraph" w:customStyle="1" w:styleId="789276A046354CC58D2EA735CE2E27EB1">
    <w:name w:val="789276A046354CC58D2EA735CE2E27EB1"/>
    <w:rsid w:val="00533ED0"/>
    <w:pPr>
      <w:tabs>
        <w:tab w:val="num" w:pos="2160"/>
      </w:tabs>
      <w:spacing w:after="120" w:line="240" w:lineRule="auto"/>
      <w:ind w:left="1134" w:hanging="567"/>
    </w:pPr>
    <w:rPr>
      <w:rFonts w:ascii="Calibri" w:eastAsia="Calibri" w:hAnsi="Calibri" w:cs="Times New Roman"/>
      <w:lang w:eastAsia="en-US"/>
    </w:rPr>
  </w:style>
  <w:style w:type="paragraph" w:customStyle="1" w:styleId="224240170E7A4779A105CD761B3702091">
    <w:name w:val="224240170E7A4779A105CD761B3702091"/>
    <w:rsid w:val="00533ED0"/>
    <w:pPr>
      <w:tabs>
        <w:tab w:val="num" w:pos="2160"/>
      </w:tabs>
      <w:spacing w:after="120" w:line="240" w:lineRule="auto"/>
      <w:ind w:left="1134" w:hanging="567"/>
    </w:pPr>
    <w:rPr>
      <w:rFonts w:ascii="Calibri" w:eastAsia="Calibri" w:hAnsi="Calibri" w:cs="Times New Roman"/>
      <w:lang w:eastAsia="en-US"/>
    </w:rPr>
  </w:style>
  <w:style w:type="paragraph" w:customStyle="1" w:styleId="B1767BFB7D124F7886CE3360A4944BC11">
    <w:name w:val="B1767BFB7D124F7886CE3360A4944BC11"/>
    <w:rsid w:val="00533ED0"/>
    <w:pPr>
      <w:tabs>
        <w:tab w:val="num" w:pos="2160"/>
      </w:tabs>
      <w:spacing w:after="120" w:line="240" w:lineRule="auto"/>
      <w:ind w:left="1134" w:hanging="567"/>
    </w:pPr>
    <w:rPr>
      <w:rFonts w:ascii="Calibri" w:eastAsia="Calibri" w:hAnsi="Calibri" w:cs="Times New Roman"/>
      <w:lang w:eastAsia="en-US"/>
    </w:rPr>
  </w:style>
  <w:style w:type="paragraph" w:customStyle="1" w:styleId="F6A7BA1B41D749E5A59F457E067AE113">
    <w:name w:val="F6A7BA1B41D749E5A59F457E067AE113"/>
    <w:rsid w:val="00533ED0"/>
  </w:style>
  <w:style w:type="paragraph" w:customStyle="1" w:styleId="43EA8B80533341A7BBAA33CDF389F0A1">
    <w:name w:val="43EA8B80533341A7BBAA33CDF389F0A1"/>
    <w:rsid w:val="00533ED0"/>
  </w:style>
  <w:style w:type="paragraph" w:customStyle="1" w:styleId="03235B9CD2F64E148C48D0EAA5C30BEB">
    <w:name w:val="03235B9CD2F64E148C48D0EAA5C30BEB"/>
    <w:rsid w:val="00533ED0"/>
  </w:style>
  <w:style w:type="paragraph" w:customStyle="1" w:styleId="05837E140403474F938D1BBBDC0E1254">
    <w:name w:val="05837E140403474F938D1BBBDC0E1254"/>
    <w:rsid w:val="00533ED0"/>
  </w:style>
  <w:style w:type="paragraph" w:customStyle="1" w:styleId="B57AE2BCDA754A86B382ECBA72DD4E84">
    <w:name w:val="B57AE2BCDA754A86B382ECBA72DD4E84"/>
    <w:rsid w:val="00533ED0"/>
  </w:style>
  <w:style w:type="paragraph" w:customStyle="1" w:styleId="E8DA03C8345449FA8E16C3042E381B3D">
    <w:name w:val="E8DA03C8345449FA8E16C3042E381B3D"/>
    <w:rsid w:val="00533ED0"/>
  </w:style>
  <w:style w:type="paragraph" w:customStyle="1" w:styleId="7C67E648EDD949AABEF6AC20991AEB84">
    <w:name w:val="7C67E648EDD949AABEF6AC20991AEB84"/>
    <w:rsid w:val="00533ED0"/>
  </w:style>
  <w:style w:type="paragraph" w:customStyle="1" w:styleId="14BD767BE5964759B06F0C30EE01238C">
    <w:name w:val="14BD767BE5964759B06F0C30EE01238C"/>
    <w:rsid w:val="00533ED0"/>
  </w:style>
  <w:style w:type="paragraph" w:customStyle="1" w:styleId="CFC19EE796B54C84957923CD7FA8B450">
    <w:name w:val="CFC19EE796B54C84957923CD7FA8B450"/>
    <w:rsid w:val="00533ED0"/>
  </w:style>
  <w:style w:type="paragraph" w:customStyle="1" w:styleId="042FC785E4E94229A22852D7287C42EE">
    <w:name w:val="042FC785E4E94229A22852D7287C42EE"/>
    <w:rsid w:val="00533ED0"/>
  </w:style>
  <w:style w:type="paragraph" w:customStyle="1" w:styleId="0B5A7A70F8654463B4C7A9A488EF5FBB">
    <w:name w:val="0B5A7A70F8654463B4C7A9A488EF5FBB"/>
    <w:rsid w:val="00533ED0"/>
  </w:style>
  <w:style w:type="paragraph" w:customStyle="1" w:styleId="586147BEF75B4EA38FDB16CADFA371B4">
    <w:name w:val="586147BEF75B4EA38FDB16CADFA371B4"/>
    <w:rsid w:val="00533ED0"/>
  </w:style>
  <w:style w:type="paragraph" w:customStyle="1" w:styleId="6B8BEF38ACD94C93BAD2183E8BB5B1A6">
    <w:name w:val="6B8BEF38ACD94C93BAD2183E8BB5B1A6"/>
    <w:rsid w:val="00533ED0"/>
  </w:style>
  <w:style w:type="paragraph" w:customStyle="1" w:styleId="9371A412338549A2A4F5D49B7F535AB3">
    <w:name w:val="9371A412338549A2A4F5D49B7F535AB3"/>
    <w:rsid w:val="00533ED0"/>
  </w:style>
  <w:style w:type="paragraph" w:customStyle="1" w:styleId="E944C91EE1814CB3945988A8094CCF84">
    <w:name w:val="E944C91EE1814CB3945988A8094CCF84"/>
    <w:rsid w:val="00533ED0"/>
  </w:style>
  <w:style w:type="paragraph" w:customStyle="1" w:styleId="6E740BC14E1B4B1D81565FDC3B3BA258">
    <w:name w:val="6E740BC14E1B4B1D81565FDC3B3BA258"/>
    <w:rsid w:val="00533ED0"/>
  </w:style>
  <w:style w:type="paragraph" w:customStyle="1" w:styleId="4D525BCC821D461CB0CBA5B97D9E4145">
    <w:name w:val="4D525BCC821D461CB0CBA5B97D9E4145"/>
    <w:rsid w:val="00533ED0"/>
  </w:style>
  <w:style w:type="paragraph" w:customStyle="1" w:styleId="E70530F2B8FE4625BE60D78D2024FBE3">
    <w:name w:val="E70530F2B8FE4625BE60D78D2024FBE3"/>
    <w:rsid w:val="00533ED0"/>
  </w:style>
  <w:style w:type="paragraph" w:customStyle="1" w:styleId="C19FA9F39860469CAF93B6EA7FBF48FB">
    <w:name w:val="C19FA9F39860469CAF93B6EA7FBF48FB"/>
    <w:rsid w:val="00533ED0"/>
  </w:style>
  <w:style w:type="paragraph" w:customStyle="1" w:styleId="8EAF65A94B2847898C4F7C68D9B45549">
    <w:name w:val="8EAF65A94B2847898C4F7C68D9B45549"/>
    <w:rsid w:val="00533ED0"/>
  </w:style>
  <w:style w:type="paragraph" w:customStyle="1" w:styleId="57E61143B4E34102B3A76771316331C3">
    <w:name w:val="57E61143B4E34102B3A76771316331C3"/>
    <w:rsid w:val="00533ED0"/>
  </w:style>
  <w:style w:type="paragraph" w:customStyle="1" w:styleId="EE7B43FA80024134B2115605E8DF6D38">
    <w:name w:val="EE7B43FA80024134B2115605E8DF6D38"/>
    <w:rsid w:val="00533ED0"/>
  </w:style>
  <w:style w:type="paragraph" w:customStyle="1" w:styleId="A5F9F07FADCB4CDE954FFB25B81CA372">
    <w:name w:val="A5F9F07FADCB4CDE954FFB25B81CA372"/>
    <w:rsid w:val="00533ED0"/>
  </w:style>
  <w:style w:type="paragraph" w:customStyle="1" w:styleId="98FF7A0B905143F4BFCDD1EDF71BD5E8">
    <w:name w:val="98FF7A0B905143F4BFCDD1EDF71BD5E8"/>
    <w:rsid w:val="00533ED0"/>
  </w:style>
  <w:style w:type="paragraph" w:customStyle="1" w:styleId="2C68077DC0CB4C49ABCA532390DFC4D7">
    <w:name w:val="2C68077DC0CB4C49ABCA532390DFC4D7"/>
    <w:rsid w:val="00533ED0"/>
  </w:style>
  <w:style w:type="paragraph" w:customStyle="1" w:styleId="2E1DABE860A94426A8835FEF1D874227">
    <w:name w:val="2E1DABE860A94426A8835FEF1D874227"/>
    <w:rsid w:val="00533ED0"/>
  </w:style>
  <w:style w:type="paragraph" w:customStyle="1" w:styleId="F1BB6AE050B54940B2B43A6D571E55FC">
    <w:name w:val="F1BB6AE050B54940B2B43A6D571E55FC"/>
    <w:rsid w:val="00533ED0"/>
  </w:style>
  <w:style w:type="paragraph" w:customStyle="1" w:styleId="9D39F2379693423483F3F6CDFCE2B5EC">
    <w:name w:val="9D39F2379693423483F3F6CDFCE2B5EC"/>
    <w:rsid w:val="00533ED0"/>
  </w:style>
  <w:style w:type="paragraph" w:customStyle="1" w:styleId="DC55EF45AB994EF5A712557FAECFB10F">
    <w:name w:val="DC55EF45AB994EF5A712557FAECFB10F"/>
    <w:rsid w:val="00533ED0"/>
  </w:style>
  <w:style w:type="paragraph" w:customStyle="1" w:styleId="06D74536511F4BD7A1EE556A2B7F10BE">
    <w:name w:val="06D74536511F4BD7A1EE556A2B7F10BE"/>
    <w:rsid w:val="00533ED0"/>
  </w:style>
  <w:style w:type="paragraph" w:customStyle="1" w:styleId="2006620503D445019F7D2ABF28660A6D">
    <w:name w:val="2006620503D445019F7D2ABF28660A6D"/>
    <w:rsid w:val="00533ED0"/>
  </w:style>
  <w:style w:type="paragraph" w:customStyle="1" w:styleId="DBFF14D853A64098A5CFA9A516DC7731">
    <w:name w:val="DBFF14D853A64098A5CFA9A516DC7731"/>
    <w:rsid w:val="00533ED0"/>
  </w:style>
  <w:style w:type="paragraph" w:customStyle="1" w:styleId="E14BC0EDECBC4371991ADDCD61282A59">
    <w:name w:val="E14BC0EDECBC4371991ADDCD61282A59"/>
    <w:rsid w:val="00533ED0"/>
  </w:style>
  <w:style w:type="paragraph" w:customStyle="1" w:styleId="92F499796266481B9CE02D7D764708A4">
    <w:name w:val="92F499796266481B9CE02D7D764708A4"/>
    <w:rsid w:val="00533ED0"/>
  </w:style>
  <w:style w:type="paragraph" w:customStyle="1" w:styleId="94957208C98044EF839A562B04C6008D">
    <w:name w:val="94957208C98044EF839A562B04C6008D"/>
    <w:rsid w:val="00533ED0"/>
  </w:style>
  <w:style w:type="paragraph" w:customStyle="1" w:styleId="36596513E91044A1A43B30FF1F80BC85">
    <w:name w:val="36596513E91044A1A43B30FF1F80BC85"/>
    <w:rsid w:val="00533ED0"/>
  </w:style>
  <w:style w:type="paragraph" w:customStyle="1" w:styleId="C1F1C83C055F4A9995BF7BD9DE148562">
    <w:name w:val="C1F1C83C055F4A9995BF7BD9DE148562"/>
    <w:rsid w:val="00533ED0"/>
  </w:style>
  <w:style w:type="paragraph" w:customStyle="1" w:styleId="ABB596F9510445A8B1E987814A256BA0">
    <w:name w:val="ABB596F9510445A8B1E987814A256BA0"/>
    <w:rsid w:val="00533ED0"/>
  </w:style>
  <w:style w:type="paragraph" w:customStyle="1" w:styleId="53491A6E08AB47EF96B3CCFA97BA57DD">
    <w:name w:val="53491A6E08AB47EF96B3CCFA97BA57DD"/>
    <w:rsid w:val="00533ED0"/>
  </w:style>
  <w:style w:type="paragraph" w:customStyle="1" w:styleId="18FF7C29DE334EF5AB9CAD1CF8A52261">
    <w:name w:val="18FF7C29DE334EF5AB9CAD1CF8A52261"/>
    <w:rsid w:val="00533ED0"/>
  </w:style>
  <w:style w:type="paragraph" w:customStyle="1" w:styleId="8F2F1A476D094B099F918756121390B5">
    <w:name w:val="8F2F1A476D094B099F918756121390B5"/>
    <w:rsid w:val="00533ED0"/>
  </w:style>
  <w:style w:type="paragraph" w:customStyle="1" w:styleId="AA3BA94F4F3F4CAF964F556D0A65CAE7">
    <w:name w:val="AA3BA94F4F3F4CAF964F556D0A65CAE7"/>
    <w:rsid w:val="00533ED0"/>
  </w:style>
  <w:style w:type="paragraph" w:customStyle="1" w:styleId="CD46D4BC3A524AACBA738934B3D6BE09">
    <w:name w:val="CD46D4BC3A524AACBA738934B3D6BE09"/>
    <w:rsid w:val="00533ED0"/>
  </w:style>
  <w:style w:type="paragraph" w:customStyle="1" w:styleId="E48C5D7F92954749B7D571B0CD279243">
    <w:name w:val="E48C5D7F92954749B7D571B0CD279243"/>
    <w:rsid w:val="00533ED0"/>
  </w:style>
  <w:style w:type="paragraph" w:customStyle="1" w:styleId="F6AFC3B919724C088E86D2F76876CC26">
    <w:name w:val="F6AFC3B919724C088E86D2F76876CC26"/>
    <w:rsid w:val="00533ED0"/>
  </w:style>
  <w:style w:type="paragraph" w:customStyle="1" w:styleId="38888E709B584CD595737F0B91A69F8B">
    <w:name w:val="38888E709B584CD595737F0B91A69F8B"/>
    <w:rsid w:val="00533ED0"/>
  </w:style>
  <w:style w:type="paragraph" w:customStyle="1" w:styleId="6416EE4F70124DCFB984497581BACC42">
    <w:name w:val="6416EE4F70124DCFB984497581BACC42"/>
    <w:rsid w:val="00533ED0"/>
  </w:style>
  <w:style w:type="paragraph" w:customStyle="1" w:styleId="A7D371BAD85D45E0BE2C1BF28D62C599">
    <w:name w:val="A7D371BAD85D45E0BE2C1BF28D62C599"/>
    <w:rsid w:val="00533ED0"/>
  </w:style>
  <w:style w:type="paragraph" w:customStyle="1" w:styleId="7E5124A71CEE458DAFE32196B121B4EF">
    <w:name w:val="7E5124A71CEE458DAFE32196B121B4EF"/>
    <w:rsid w:val="00533ED0"/>
  </w:style>
  <w:style w:type="paragraph" w:customStyle="1" w:styleId="2BDB07577D5046B0A5407AAF0881498F">
    <w:name w:val="2BDB07577D5046B0A5407AAF0881498F"/>
    <w:rsid w:val="00533ED0"/>
  </w:style>
  <w:style w:type="paragraph" w:customStyle="1" w:styleId="52D1E674D1E34260B56486CD273845C2">
    <w:name w:val="52D1E674D1E34260B56486CD273845C2"/>
    <w:rsid w:val="00533ED0"/>
  </w:style>
  <w:style w:type="paragraph" w:customStyle="1" w:styleId="554E0EE73A2245CC89351A986F7E2FA9">
    <w:name w:val="554E0EE73A2245CC89351A986F7E2FA9"/>
    <w:rsid w:val="00533ED0"/>
  </w:style>
  <w:style w:type="paragraph" w:customStyle="1" w:styleId="E7232FDF25B0483C881DC80597C4EE4D">
    <w:name w:val="E7232FDF25B0483C881DC80597C4EE4D"/>
    <w:rsid w:val="00533ED0"/>
  </w:style>
  <w:style w:type="paragraph" w:customStyle="1" w:styleId="225859297BFA4747B47A227F59F1AF0A">
    <w:name w:val="225859297BFA4747B47A227F59F1AF0A"/>
    <w:rsid w:val="00533ED0"/>
  </w:style>
  <w:style w:type="paragraph" w:customStyle="1" w:styleId="BBDEC0A230FB44C0ADCC930F355E4476">
    <w:name w:val="BBDEC0A230FB44C0ADCC930F355E4476"/>
    <w:rsid w:val="00533ED0"/>
  </w:style>
  <w:style w:type="paragraph" w:customStyle="1" w:styleId="2CD30F0CC14D42BF9B55B8AC22E77E95">
    <w:name w:val="2CD30F0CC14D42BF9B55B8AC22E77E95"/>
    <w:rsid w:val="00533ED0"/>
  </w:style>
  <w:style w:type="paragraph" w:customStyle="1" w:styleId="8BD206CDA5044E889E31E73178F5F6A8">
    <w:name w:val="8BD206CDA5044E889E31E73178F5F6A8"/>
    <w:rsid w:val="00533ED0"/>
  </w:style>
  <w:style w:type="paragraph" w:customStyle="1" w:styleId="93ACCDECE7F64112B0B3CB49B4B0979F">
    <w:name w:val="93ACCDECE7F64112B0B3CB49B4B0979F"/>
    <w:rsid w:val="00533ED0"/>
  </w:style>
  <w:style w:type="paragraph" w:customStyle="1" w:styleId="0EEC14D1B526498FBE1C348355F0EFDB">
    <w:name w:val="0EEC14D1B526498FBE1C348355F0EFDB"/>
    <w:rsid w:val="00533ED0"/>
  </w:style>
  <w:style w:type="paragraph" w:customStyle="1" w:styleId="868DC52274CB40AE86548F04E7C8057C">
    <w:name w:val="868DC52274CB40AE86548F04E7C8057C"/>
    <w:rsid w:val="00533ED0"/>
  </w:style>
  <w:style w:type="paragraph" w:customStyle="1" w:styleId="82CF1D0DFE7043CB82EB930E1FC7827D">
    <w:name w:val="82CF1D0DFE7043CB82EB930E1FC7827D"/>
    <w:rsid w:val="00533ED0"/>
  </w:style>
  <w:style w:type="paragraph" w:customStyle="1" w:styleId="38CD0F9269E642FE9B2C72EAAE599FDE">
    <w:name w:val="38CD0F9269E642FE9B2C72EAAE599FDE"/>
    <w:rsid w:val="00533ED0"/>
  </w:style>
  <w:style w:type="paragraph" w:customStyle="1" w:styleId="1A4369EEB7CF44A7AFC907293ABC3000">
    <w:name w:val="1A4369EEB7CF44A7AFC907293ABC3000"/>
    <w:rsid w:val="00533ED0"/>
  </w:style>
  <w:style w:type="paragraph" w:customStyle="1" w:styleId="2A2F1B298C924211ACD2D5166768FFEB">
    <w:name w:val="2A2F1B298C924211ACD2D5166768FFEB"/>
    <w:rsid w:val="00533ED0"/>
  </w:style>
  <w:style w:type="paragraph" w:customStyle="1" w:styleId="8CF45EC0DB1B47E792EE19B08223D346">
    <w:name w:val="8CF45EC0DB1B47E792EE19B08223D346"/>
    <w:rsid w:val="00533ED0"/>
  </w:style>
  <w:style w:type="paragraph" w:customStyle="1" w:styleId="F663095854074545BC0DEAF5102B3152">
    <w:name w:val="F663095854074545BC0DEAF5102B3152"/>
    <w:rsid w:val="00533ED0"/>
  </w:style>
  <w:style w:type="paragraph" w:customStyle="1" w:styleId="3B6CDD57360249B6AB3843DFA85287F0">
    <w:name w:val="3B6CDD57360249B6AB3843DFA85287F0"/>
    <w:rsid w:val="00533ED0"/>
  </w:style>
  <w:style w:type="paragraph" w:customStyle="1" w:styleId="DE85931DEE3F4DC9B5C92D3447BB22C6">
    <w:name w:val="DE85931DEE3F4DC9B5C92D3447BB22C6"/>
    <w:rsid w:val="00533ED0"/>
  </w:style>
  <w:style w:type="paragraph" w:customStyle="1" w:styleId="9240DBF276AE420F918EB4B78C3B5078">
    <w:name w:val="9240DBF276AE420F918EB4B78C3B5078"/>
    <w:rsid w:val="00533ED0"/>
  </w:style>
  <w:style w:type="paragraph" w:customStyle="1" w:styleId="6E617F9F838841C7B79DD575C51C4813">
    <w:name w:val="6E617F9F838841C7B79DD575C51C4813"/>
    <w:rsid w:val="00533ED0"/>
  </w:style>
  <w:style w:type="paragraph" w:customStyle="1" w:styleId="8E404C080EAE4EBDB07D5C52102AF37C">
    <w:name w:val="8E404C080EAE4EBDB07D5C52102AF37C"/>
    <w:rsid w:val="00533ED0"/>
  </w:style>
  <w:style w:type="paragraph" w:customStyle="1" w:styleId="C11FDE4FEAF34006A330FC293FAD2023">
    <w:name w:val="C11FDE4FEAF34006A330FC293FAD2023"/>
    <w:rsid w:val="00533ED0"/>
  </w:style>
  <w:style w:type="paragraph" w:customStyle="1" w:styleId="F36BC1556957423BB97CC312992D9205">
    <w:name w:val="F36BC1556957423BB97CC312992D9205"/>
    <w:rsid w:val="00533ED0"/>
  </w:style>
  <w:style w:type="paragraph" w:customStyle="1" w:styleId="77EF2C81BC254ADBA30CAB0839974CDD">
    <w:name w:val="77EF2C81BC254ADBA30CAB0839974CDD"/>
    <w:rsid w:val="00533ED0"/>
  </w:style>
  <w:style w:type="paragraph" w:customStyle="1" w:styleId="9161833239994DE4BA2F09033B00194C">
    <w:name w:val="9161833239994DE4BA2F09033B00194C"/>
    <w:rsid w:val="00533ED0"/>
  </w:style>
  <w:style w:type="paragraph" w:customStyle="1" w:styleId="4EA2CD7C5D7F46879E8D95FD1768FD36">
    <w:name w:val="4EA2CD7C5D7F46879E8D95FD1768FD36"/>
    <w:rsid w:val="00533ED0"/>
  </w:style>
  <w:style w:type="paragraph" w:customStyle="1" w:styleId="FB01423B264541DBB7215A9A24670004">
    <w:name w:val="FB01423B264541DBB7215A9A24670004"/>
    <w:rsid w:val="00533ED0"/>
  </w:style>
  <w:style w:type="paragraph" w:customStyle="1" w:styleId="F47B35C47B0C4178840E82A883C101C0">
    <w:name w:val="F47B35C47B0C4178840E82A883C101C0"/>
    <w:rsid w:val="00533ED0"/>
  </w:style>
  <w:style w:type="paragraph" w:customStyle="1" w:styleId="2928076022BD49FF886DE94C5E3FE2A0">
    <w:name w:val="2928076022BD49FF886DE94C5E3FE2A0"/>
    <w:rsid w:val="00533ED0"/>
  </w:style>
  <w:style w:type="paragraph" w:customStyle="1" w:styleId="2D18B4FA47384638B7B6E7CDA971FF0C">
    <w:name w:val="2D18B4FA47384638B7B6E7CDA971FF0C"/>
    <w:rsid w:val="00533ED0"/>
  </w:style>
  <w:style w:type="paragraph" w:customStyle="1" w:styleId="3666D3DB92884C41B759CD06FCBDA0B9">
    <w:name w:val="3666D3DB92884C41B759CD06FCBDA0B9"/>
    <w:rsid w:val="00533ED0"/>
  </w:style>
  <w:style w:type="paragraph" w:customStyle="1" w:styleId="E152DF2C754A434A8E3E1F11D3669751">
    <w:name w:val="E152DF2C754A434A8E3E1F11D3669751"/>
    <w:rsid w:val="00533ED0"/>
  </w:style>
  <w:style w:type="paragraph" w:customStyle="1" w:styleId="248C4E62605949A69E1199AAEF74FF1A">
    <w:name w:val="248C4E62605949A69E1199AAEF74FF1A"/>
    <w:rsid w:val="00533ED0"/>
  </w:style>
  <w:style w:type="paragraph" w:customStyle="1" w:styleId="17ED16C1A10B44579C679D788C31FB75">
    <w:name w:val="17ED16C1A10B44579C679D788C31FB75"/>
    <w:rsid w:val="00533ED0"/>
  </w:style>
  <w:style w:type="paragraph" w:customStyle="1" w:styleId="36938F3B4C3C496099677FF68D9CF37D">
    <w:name w:val="36938F3B4C3C496099677FF68D9CF37D"/>
    <w:rsid w:val="00533ED0"/>
  </w:style>
  <w:style w:type="paragraph" w:customStyle="1" w:styleId="82C07EBE7F224209B6C7544B8305C1F1">
    <w:name w:val="82C07EBE7F224209B6C7544B8305C1F1"/>
    <w:rsid w:val="00533ED0"/>
  </w:style>
  <w:style w:type="paragraph" w:customStyle="1" w:styleId="2681C13AB0A84A6C9C4BE6CDCDBCB5CB">
    <w:name w:val="2681C13AB0A84A6C9C4BE6CDCDBCB5CB"/>
    <w:rsid w:val="00533ED0"/>
  </w:style>
  <w:style w:type="paragraph" w:customStyle="1" w:styleId="739A0F7F70144248BCD3FCD31421B8B1">
    <w:name w:val="739A0F7F70144248BCD3FCD31421B8B1"/>
    <w:rsid w:val="00533ED0"/>
  </w:style>
  <w:style w:type="paragraph" w:customStyle="1" w:styleId="64899A44A137448BA1C7CFE801A3AEAA">
    <w:name w:val="64899A44A137448BA1C7CFE801A3AEAA"/>
    <w:rsid w:val="00533ED0"/>
  </w:style>
  <w:style w:type="paragraph" w:customStyle="1" w:styleId="AC78F90D2B9346B09CAF2F5891D6EE1A">
    <w:name w:val="AC78F90D2B9346B09CAF2F5891D6EE1A"/>
    <w:rsid w:val="00533ED0"/>
  </w:style>
  <w:style w:type="paragraph" w:customStyle="1" w:styleId="8B8C5804BF784932AA8067B4B49552A7">
    <w:name w:val="8B8C5804BF784932AA8067B4B49552A7"/>
    <w:rsid w:val="00533ED0"/>
  </w:style>
  <w:style w:type="paragraph" w:customStyle="1" w:styleId="6AF9BC235B034D57ADFC782357563E7C">
    <w:name w:val="6AF9BC235B034D57ADFC782357563E7C"/>
    <w:rsid w:val="00533ED0"/>
  </w:style>
  <w:style w:type="paragraph" w:customStyle="1" w:styleId="36B2E7BE669B412F8937153CA012F8B6">
    <w:name w:val="36B2E7BE669B412F8937153CA012F8B6"/>
    <w:rsid w:val="00533ED0"/>
  </w:style>
  <w:style w:type="paragraph" w:customStyle="1" w:styleId="13690BA99BDC4E358745FBE0D9F52C4C">
    <w:name w:val="13690BA99BDC4E358745FBE0D9F52C4C"/>
    <w:rsid w:val="00533ED0"/>
  </w:style>
  <w:style w:type="paragraph" w:customStyle="1" w:styleId="F9E1863C03794A80981788329CFD1C64">
    <w:name w:val="F9E1863C03794A80981788329CFD1C64"/>
    <w:rsid w:val="00533ED0"/>
  </w:style>
  <w:style w:type="paragraph" w:customStyle="1" w:styleId="79BB8AE9B7384F7B89BEA09C6252554E">
    <w:name w:val="79BB8AE9B7384F7B89BEA09C6252554E"/>
    <w:rsid w:val="00533ED0"/>
  </w:style>
  <w:style w:type="paragraph" w:customStyle="1" w:styleId="07B6A01771A542D8A2BCF0036044AA24">
    <w:name w:val="07B6A01771A542D8A2BCF0036044AA24"/>
    <w:rsid w:val="00533ED0"/>
  </w:style>
  <w:style w:type="paragraph" w:customStyle="1" w:styleId="2BF04D64F4C34E2991078A526B54A87D">
    <w:name w:val="2BF04D64F4C34E2991078A526B54A87D"/>
    <w:rsid w:val="00533ED0"/>
  </w:style>
  <w:style w:type="paragraph" w:customStyle="1" w:styleId="8AE8254A8CA8479981E0A664F4310A12">
    <w:name w:val="8AE8254A8CA8479981E0A664F4310A12"/>
    <w:rsid w:val="00533ED0"/>
  </w:style>
  <w:style w:type="paragraph" w:customStyle="1" w:styleId="FE7F148CACBE41B9B044C9DC9B69A576">
    <w:name w:val="FE7F148CACBE41B9B044C9DC9B69A576"/>
    <w:rsid w:val="00533ED0"/>
  </w:style>
  <w:style w:type="paragraph" w:customStyle="1" w:styleId="06DF85E39E4849689C0DFFB5DAF3D8E4">
    <w:name w:val="06DF85E39E4849689C0DFFB5DAF3D8E4"/>
    <w:rsid w:val="00533ED0"/>
  </w:style>
  <w:style w:type="paragraph" w:customStyle="1" w:styleId="3556925BE05C4888931EED4240030F83">
    <w:name w:val="3556925BE05C4888931EED4240030F83"/>
    <w:rsid w:val="00533ED0"/>
  </w:style>
  <w:style w:type="paragraph" w:customStyle="1" w:styleId="60A460419F5544858F99DB9470A1A996">
    <w:name w:val="60A460419F5544858F99DB9470A1A996"/>
    <w:rsid w:val="00533ED0"/>
  </w:style>
  <w:style w:type="paragraph" w:customStyle="1" w:styleId="7D0833874B7046EFA55BFDCE1791BD48">
    <w:name w:val="7D0833874B7046EFA55BFDCE1791BD48"/>
    <w:rsid w:val="00533ED0"/>
  </w:style>
  <w:style w:type="paragraph" w:customStyle="1" w:styleId="4205B34EF9FF4C80AE995CD3D65BB5A2">
    <w:name w:val="4205B34EF9FF4C80AE995CD3D65BB5A2"/>
    <w:rsid w:val="00533ED0"/>
  </w:style>
  <w:style w:type="paragraph" w:customStyle="1" w:styleId="A438AAC6A3D046F292B3A47B801116A8">
    <w:name w:val="A438AAC6A3D046F292B3A47B801116A8"/>
    <w:rsid w:val="00533ED0"/>
  </w:style>
  <w:style w:type="paragraph" w:customStyle="1" w:styleId="8739F3B5F92F4FFCAE6C3D224FF9DA5D">
    <w:name w:val="8739F3B5F92F4FFCAE6C3D224FF9DA5D"/>
    <w:rsid w:val="00533ED0"/>
  </w:style>
  <w:style w:type="paragraph" w:customStyle="1" w:styleId="7674B453536A4AE6B42299C5E0E62403">
    <w:name w:val="7674B453536A4AE6B42299C5E0E62403"/>
    <w:rsid w:val="00533ED0"/>
  </w:style>
  <w:style w:type="paragraph" w:customStyle="1" w:styleId="E467EB07ED064358AEBCD6F3FA7E9EE5">
    <w:name w:val="E467EB07ED064358AEBCD6F3FA7E9EE5"/>
    <w:rsid w:val="00533ED0"/>
  </w:style>
  <w:style w:type="paragraph" w:customStyle="1" w:styleId="2CF2039A536E4119BB55D21DF25589BE">
    <w:name w:val="2CF2039A536E4119BB55D21DF25589BE"/>
    <w:rsid w:val="00533ED0"/>
  </w:style>
  <w:style w:type="paragraph" w:customStyle="1" w:styleId="C59B6B557C514A35A5511D9469AC4F46">
    <w:name w:val="C59B6B557C514A35A5511D9469AC4F46"/>
    <w:rsid w:val="00533ED0"/>
  </w:style>
  <w:style w:type="paragraph" w:customStyle="1" w:styleId="D745672776D44EF9A42ACF96E2869A03">
    <w:name w:val="D745672776D44EF9A42ACF96E2869A03"/>
    <w:rsid w:val="00533ED0"/>
  </w:style>
  <w:style w:type="paragraph" w:customStyle="1" w:styleId="49A97FCC5AE942AEB9CF89FF7FCCE853">
    <w:name w:val="49A97FCC5AE942AEB9CF89FF7FCCE853"/>
    <w:rsid w:val="00533ED0"/>
  </w:style>
  <w:style w:type="paragraph" w:customStyle="1" w:styleId="8B750FC7CEAF4B1BA0962EDFBFB3B15C">
    <w:name w:val="8B750FC7CEAF4B1BA0962EDFBFB3B15C"/>
    <w:rsid w:val="00533ED0"/>
  </w:style>
  <w:style w:type="paragraph" w:customStyle="1" w:styleId="57B03507C2244A16A9999BC7B6900EA0">
    <w:name w:val="57B03507C2244A16A9999BC7B6900EA0"/>
    <w:rsid w:val="00533ED0"/>
  </w:style>
  <w:style w:type="paragraph" w:customStyle="1" w:styleId="8196A30F94154B9987C650F51AB79349">
    <w:name w:val="8196A30F94154B9987C650F51AB79349"/>
    <w:rsid w:val="00533ED0"/>
  </w:style>
  <w:style w:type="paragraph" w:customStyle="1" w:styleId="033042543AC24815BF7F36DB6AFD3A23">
    <w:name w:val="033042543AC24815BF7F36DB6AFD3A23"/>
    <w:rsid w:val="00533ED0"/>
  </w:style>
  <w:style w:type="paragraph" w:customStyle="1" w:styleId="3B68A2CD51CC43A588B1A24619A3D2FF">
    <w:name w:val="3B68A2CD51CC43A588B1A24619A3D2FF"/>
    <w:rsid w:val="00533ED0"/>
  </w:style>
  <w:style w:type="paragraph" w:customStyle="1" w:styleId="5AD023BF0AEB484C919A41CEF4DC444F">
    <w:name w:val="5AD023BF0AEB484C919A41CEF4DC444F"/>
    <w:rsid w:val="00533ED0"/>
  </w:style>
  <w:style w:type="paragraph" w:customStyle="1" w:styleId="EA0056E5AE05455B86B0419734C84D06">
    <w:name w:val="EA0056E5AE05455B86B0419734C84D06"/>
    <w:rsid w:val="00533ED0"/>
  </w:style>
  <w:style w:type="paragraph" w:customStyle="1" w:styleId="1C8441E130E343D286CCC60FD8CD6D95">
    <w:name w:val="1C8441E130E343D286CCC60FD8CD6D95"/>
    <w:rsid w:val="00533ED0"/>
  </w:style>
  <w:style w:type="paragraph" w:customStyle="1" w:styleId="C79A84FF3A374AFF8EB763D3C65D0181">
    <w:name w:val="C79A84FF3A374AFF8EB763D3C65D0181"/>
    <w:rsid w:val="00533ED0"/>
  </w:style>
  <w:style w:type="paragraph" w:customStyle="1" w:styleId="3C5527FC2299462281E9656B31300E0F">
    <w:name w:val="3C5527FC2299462281E9656B31300E0F"/>
    <w:rsid w:val="00533ED0"/>
  </w:style>
  <w:style w:type="paragraph" w:customStyle="1" w:styleId="EB9D44AB5CB84530A9202F47A679C70C">
    <w:name w:val="EB9D44AB5CB84530A9202F47A679C70C"/>
    <w:rsid w:val="00533ED0"/>
  </w:style>
  <w:style w:type="paragraph" w:customStyle="1" w:styleId="AF17FD85053E4658B92104EF58B56D73">
    <w:name w:val="AF17FD85053E4658B92104EF58B56D73"/>
    <w:rsid w:val="00533ED0"/>
  </w:style>
  <w:style w:type="paragraph" w:customStyle="1" w:styleId="664E813FDE484FBDA877A802293E5343">
    <w:name w:val="664E813FDE484FBDA877A802293E5343"/>
    <w:rsid w:val="00533ED0"/>
  </w:style>
  <w:style w:type="paragraph" w:customStyle="1" w:styleId="039390CEE07F42C69D3A9F80408CBF0D">
    <w:name w:val="039390CEE07F42C69D3A9F80408CBF0D"/>
    <w:rsid w:val="00533ED0"/>
  </w:style>
  <w:style w:type="paragraph" w:customStyle="1" w:styleId="5171FACAE7BF452DA0877ECB6A77FBAA">
    <w:name w:val="5171FACAE7BF452DA0877ECB6A77FBAA"/>
    <w:rsid w:val="00533ED0"/>
  </w:style>
  <w:style w:type="paragraph" w:customStyle="1" w:styleId="5785F8421C714F3EAC30764E3AAD65D6">
    <w:name w:val="5785F8421C714F3EAC30764E3AAD65D6"/>
    <w:rsid w:val="00B069F6"/>
    <w:pPr>
      <w:spacing w:after="160" w:line="259" w:lineRule="auto"/>
    </w:pPr>
  </w:style>
  <w:style w:type="paragraph" w:customStyle="1" w:styleId="4713EA28CAF144CA97D0B5B0D88F00B2">
    <w:name w:val="4713EA28CAF144CA97D0B5B0D88F00B2"/>
    <w:rsid w:val="00B069F6"/>
    <w:pPr>
      <w:spacing w:after="160" w:line="259" w:lineRule="auto"/>
    </w:pPr>
  </w:style>
  <w:style w:type="paragraph" w:customStyle="1" w:styleId="E8793C0C4FFD4A52ADEFA4DCFE14D69B">
    <w:name w:val="E8793C0C4FFD4A52ADEFA4DCFE14D69B"/>
    <w:rsid w:val="00B069F6"/>
    <w:pPr>
      <w:spacing w:after="160" w:line="259" w:lineRule="auto"/>
    </w:pPr>
  </w:style>
  <w:style w:type="paragraph" w:customStyle="1" w:styleId="2F42F914C05941489502E62C3553BAE8">
    <w:name w:val="2F42F914C05941489502E62C3553BAE8"/>
    <w:rsid w:val="00B069F6"/>
    <w:pPr>
      <w:spacing w:after="160" w:line="259" w:lineRule="auto"/>
    </w:pPr>
  </w:style>
  <w:style w:type="paragraph" w:customStyle="1" w:styleId="97EEF47409CE4804A558AC9916B2010C">
    <w:name w:val="97EEF47409CE4804A558AC9916B2010C"/>
    <w:rsid w:val="00B069F6"/>
    <w:pPr>
      <w:spacing w:after="160" w:line="259" w:lineRule="auto"/>
    </w:pPr>
  </w:style>
  <w:style w:type="paragraph" w:customStyle="1" w:styleId="C3372848053142469E33C54E321B7C1D">
    <w:name w:val="C3372848053142469E33C54E321B7C1D"/>
    <w:rsid w:val="00B069F6"/>
    <w:pPr>
      <w:spacing w:after="160" w:line="259" w:lineRule="auto"/>
    </w:pPr>
  </w:style>
  <w:style w:type="paragraph" w:customStyle="1" w:styleId="B6879E46ED534D6E96F13391A496E6D3">
    <w:name w:val="B6879E46ED534D6E96F13391A496E6D3"/>
    <w:rsid w:val="00B069F6"/>
    <w:pPr>
      <w:spacing w:after="160" w:line="259" w:lineRule="auto"/>
    </w:pPr>
  </w:style>
  <w:style w:type="paragraph" w:customStyle="1" w:styleId="FB885DD8985247D4833D87955F50871E">
    <w:name w:val="FB885DD8985247D4833D87955F50871E"/>
    <w:rsid w:val="00B069F6"/>
    <w:pPr>
      <w:spacing w:after="160" w:line="259" w:lineRule="auto"/>
    </w:pPr>
  </w:style>
  <w:style w:type="paragraph" w:customStyle="1" w:styleId="0D6B84C52E4146FA904D496B602C4E1D">
    <w:name w:val="0D6B84C52E4146FA904D496B602C4E1D"/>
    <w:rsid w:val="00B069F6"/>
    <w:pPr>
      <w:spacing w:after="160" w:line="259" w:lineRule="auto"/>
    </w:pPr>
  </w:style>
  <w:style w:type="paragraph" w:customStyle="1" w:styleId="A6726BC8F2994692AF00C0C03302FBEF">
    <w:name w:val="A6726BC8F2994692AF00C0C03302FBEF"/>
    <w:rsid w:val="00B069F6"/>
    <w:pPr>
      <w:spacing w:after="160" w:line="259" w:lineRule="auto"/>
    </w:pPr>
  </w:style>
  <w:style w:type="paragraph" w:customStyle="1" w:styleId="B77342AE575047428E8347DD886463D4">
    <w:name w:val="B77342AE575047428E8347DD886463D4"/>
    <w:rsid w:val="00B069F6"/>
    <w:pPr>
      <w:spacing w:after="160" w:line="259" w:lineRule="auto"/>
    </w:pPr>
  </w:style>
  <w:style w:type="paragraph" w:customStyle="1" w:styleId="46A419B4EC3B453892730278E3A083B5">
    <w:name w:val="46A419B4EC3B453892730278E3A083B5"/>
    <w:rsid w:val="00B069F6"/>
    <w:pPr>
      <w:spacing w:after="160" w:line="259" w:lineRule="auto"/>
    </w:pPr>
  </w:style>
  <w:style w:type="paragraph" w:customStyle="1" w:styleId="1DBEC1E95012423DA2A53593F7417916">
    <w:name w:val="1DBEC1E95012423DA2A53593F7417916"/>
    <w:rsid w:val="00B069F6"/>
    <w:pPr>
      <w:spacing w:after="160" w:line="259" w:lineRule="auto"/>
    </w:pPr>
  </w:style>
  <w:style w:type="paragraph" w:customStyle="1" w:styleId="C5B49A7A008848398CA2BFC0CEDD53C9">
    <w:name w:val="C5B49A7A008848398CA2BFC0CEDD53C9"/>
    <w:rsid w:val="00B069F6"/>
    <w:pPr>
      <w:spacing w:after="160" w:line="259" w:lineRule="auto"/>
    </w:pPr>
  </w:style>
  <w:style w:type="paragraph" w:customStyle="1" w:styleId="0C0592FA389540058BA8D314CD2385F3">
    <w:name w:val="0C0592FA389540058BA8D314CD2385F3"/>
    <w:rsid w:val="00B069F6"/>
    <w:pPr>
      <w:spacing w:after="160" w:line="259" w:lineRule="auto"/>
    </w:pPr>
  </w:style>
  <w:style w:type="paragraph" w:customStyle="1" w:styleId="6A10B9CA2AA84B84BB003C4D8C309420">
    <w:name w:val="6A10B9CA2AA84B84BB003C4D8C309420"/>
    <w:rsid w:val="00B069F6"/>
    <w:pPr>
      <w:spacing w:after="160" w:line="259" w:lineRule="auto"/>
    </w:pPr>
  </w:style>
  <w:style w:type="paragraph" w:customStyle="1" w:styleId="CC85BB1710414148A76E73F60DC0E6A0">
    <w:name w:val="CC85BB1710414148A76E73F60DC0E6A0"/>
    <w:rsid w:val="00B069F6"/>
    <w:pPr>
      <w:spacing w:after="160" w:line="259" w:lineRule="auto"/>
    </w:pPr>
  </w:style>
  <w:style w:type="paragraph" w:customStyle="1" w:styleId="7DDAD20FE9824EECB2DA6B730BED8D9C">
    <w:name w:val="7DDAD20FE9824EECB2DA6B730BED8D9C"/>
    <w:rsid w:val="00B069F6"/>
    <w:pPr>
      <w:spacing w:after="160" w:line="259" w:lineRule="auto"/>
    </w:pPr>
  </w:style>
  <w:style w:type="paragraph" w:customStyle="1" w:styleId="DF79E4E828564AE7945A04EB9EF56198">
    <w:name w:val="DF79E4E828564AE7945A04EB9EF56198"/>
    <w:rsid w:val="00B069F6"/>
    <w:pPr>
      <w:spacing w:after="160" w:line="259" w:lineRule="auto"/>
    </w:pPr>
  </w:style>
  <w:style w:type="paragraph" w:customStyle="1" w:styleId="3954E2D0133E49FF9C48A2756382553F">
    <w:name w:val="3954E2D0133E49FF9C48A2756382553F"/>
    <w:rsid w:val="00B069F6"/>
    <w:pPr>
      <w:spacing w:after="160" w:line="259" w:lineRule="auto"/>
    </w:pPr>
  </w:style>
  <w:style w:type="paragraph" w:customStyle="1" w:styleId="DF4CE87856D84B1592B4F032ACC5E823">
    <w:name w:val="DF4CE87856D84B1592B4F032ACC5E823"/>
    <w:rsid w:val="00B069F6"/>
    <w:pPr>
      <w:spacing w:after="160" w:line="259" w:lineRule="auto"/>
    </w:pPr>
  </w:style>
  <w:style w:type="paragraph" w:customStyle="1" w:styleId="F02F67798EBC4E8C9A7CDB1F416A75E9">
    <w:name w:val="F02F67798EBC4E8C9A7CDB1F416A75E9"/>
    <w:rsid w:val="00B069F6"/>
    <w:pPr>
      <w:spacing w:after="160" w:line="259" w:lineRule="auto"/>
    </w:pPr>
  </w:style>
  <w:style w:type="paragraph" w:customStyle="1" w:styleId="ECFAC0705E9B43B6A1386668BE2BE779">
    <w:name w:val="ECFAC0705E9B43B6A1386668BE2BE779"/>
    <w:rsid w:val="00B069F6"/>
    <w:pPr>
      <w:spacing w:after="160" w:line="259" w:lineRule="auto"/>
    </w:pPr>
  </w:style>
  <w:style w:type="paragraph" w:customStyle="1" w:styleId="75B8279E658C4C12A6FF0813DC953F39">
    <w:name w:val="75B8279E658C4C12A6FF0813DC953F39"/>
    <w:rsid w:val="00B069F6"/>
    <w:pPr>
      <w:spacing w:after="160" w:line="259" w:lineRule="auto"/>
    </w:pPr>
  </w:style>
  <w:style w:type="paragraph" w:customStyle="1" w:styleId="90304E9A3FD04A738BF6E98FABB0EB63">
    <w:name w:val="90304E9A3FD04A738BF6E98FABB0EB63"/>
    <w:rsid w:val="00B069F6"/>
    <w:pPr>
      <w:spacing w:after="160" w:line="259" w:lineRule="auto"/>
    </w:pPr>
  </w:style>
  <w:style w:type="paragraph" w:customStyle="1" w:styleId="3D923513CDC94F6DA807F6190C33FEB1">
    <w:name w:val="3D923513CDC94F6DA807F6190C33FEB1"/>
    <w:rsid w:val="00B069F6"/>
    <w:pPr>
      <w:spacing w:after="160" w:line="259" w:lineRule="auto"/>
    </w:pPr>
  </w:style>
  <w:style w:type="paragraph" w:customStyle="1" w:styleId="C410A0051B90456DB377424598ED785D">
    <w:name w:val="C410A0051B90456DB377424598ED785D"/>
    <w:rsid w:val="00B069F6"/>
    <w:pPr>
      <w:spacing w:after="160" w:line="259" w:lineRule="auto"/>
    </w:pPr>
  </w:style>
  <w:style w:type="paragraph" w:customStyle="1" w:styleId="21B24BF1114B452AB7C495E0DF491996">
    <w:name w:val="21B24BF1114B452AB7C495E0DF491996"/>
    <w:rsid w:val="00B069F6"/>
    <w:pPr>
      <w:spacing w:after="160" w:line="259" w:lineRule="auto"/>
    </w:pPr>
  </w:style>
  <w:style w:type="paragraph" w:customStyle="1" w:styleId="F1C2E6B1E1F64CD79B95C6D10CBA7941">
    <w:name w:val="F1C2E6B1E1F64CD79B95C6D10CBA7941"/>
    <w:rsid w:val="00B069F6"/>
    <w:pPr>
      <w:spacing w:after="160" w:line="259" w:lineRule="auto"/>
    </w:pPr>
  </w:style>
  <w:style w:type="paragraph" w:customStyle="1" w:styleId="950B229CAAA24588A1853BA2601A9640">
    <w:name w:val="950B229CAAA24588A1853BA2601A9640"/>
    <w:rsid w:val="00B069F6"/>
    <w:pPr>
      <w:spacing w:after="160" w:line="259" w:lineRule="auto"/>
    </w:pPr>
  </w:style>
  <w:style w:type="paragraph" w:customStyle="1" w:styleId="5391C296598F4E04B9BD978543557321">
    <w:name w:val="5391C296598F4E04B9BD978543557321"/>
    <w:rsid w:val="00B069F6"/>
    <w:pPr>
      <w:spacing w:after="160" w:line="259" w:lineRule="auto"/>
    </w:pPr>
  </w:style>
  <w:style w:type="paragraph" w:customStyle="1" w:styleId="DD0563A505264AB1993E3F5ECC30CB0B">
    <w:name w:val="DD0563A505264AB1993E3F5ECC30CB0B"/>
    <w:rsid w:val="00B069F6"/>
    <w:pPr>
      <w:spacing w:after="160" w:line="259" w:lineRule="auto"/>
    </w:pPr>
  </w:style>
  <w:style w:type="paragraph" w:customStyle="1" w:styleId="D248B8829A034D85A2636DD4CE171C01">
    <w:name w:val="D248B8829A034D85A2636DD4CE171C01"/>
    <w:rsid w:val="00B069F6"/>
    <w:pPr>
      <w:spacing w:after="160" w:line="259" w:lineRule="auto"/>
    </w:pPr>
  </w:style>
  <w:style w:type="paragraph" w:customStyle="1" w:styleId="21C97882EE074871BE71AB6AD0AFA847">
    <w:name w:val="21C97882EE074871BE71AB6AD0AFA847"/>
    <w:rsid w:val="00B069F6"/>
    <w:pPr>
      <w:spacing w:after="160" w:line="259" w:lineRule="auto"/>
    </w:pPr>
  </w:style>
  <w:style w:type="paragraph" w:customStyle="1" w:styleId="3F73B4BE2D434D23891B502E7022471F">
    <w:name w:val="3F73B4BE2D434D23891B502E7022471F"/>
    <w:rsid w:val="00323DBF"/>
    <w:pPr>
      <w:spacing w:after="160" w:line="259" w:lineRule="auto"/>
    </w:pPr>
  </w:style>
  <w:style w:type="paragraph" w:customStyle="1" w:styleId="10E9D57A30C940A7A91D099A2D0B45C2">
    <w:name w:val="10E9D57A30C940A7A91D099A2D0B45C2"/>
    <w:rsid w:val="00323DBF"/>
    <w:pPr>
      <w:spacing w:after="160" w:line="259" w:lineRule="auto"/>
    </w:pPr>
  </w:style>
  <w:style w:type="paragraph" w:customStyle="1" w:styleId="5E508FBF3DE949DF8D0F2F56BE68AAB1">
    <w:name w:val="5E508FBF3DE949DF8D0F2F56BE68AAB1"/>
    <w:rsid w:val="00323DBF"/>
    <w:pPr>
      <w:spacing w:after="160" w:line="259" w:lineRule="auto"/>
    </w:pPr>
  </w:style>
  <w:style w:type="paragraph" w:customStyle="1" w:styleId="F42B4A3848064DD98FB3B5D78885CFCD">
    <w:name w:val="F42B4A3848064DD98FB3B5D78885CFCD"/>
    <w:rsid w:val="00323DBF"/>
    <w:pPr>
      <w:spacing w:after="160" w:line="259" w:lineRule="auto"/>
    </w:pPr>
  </w:style>
  <w:style w:type="paragraph" w:customStyle="1" w:styleId="9AE6E7AE47BB4D179AD664B5C2803ABE">
    <w:name w:val="9AE6E7AE47BB4D179AD664B5C2803ABE"/>
    <w:rsid w:val="00E004ED"/>
    <w:pPr>
      <w:spacing w:after="160" w:line="259" w:lineRule="auto"/>
    </w:pPr>
  </w:style>
  <w:style w:type="paragraph" w:customStyle="1" w:styleId="8D78E7DAAC684096801566C89ECA0AA0">
    <w:name w:val="8D78E7DAAC684096801566C89ECA0AA0"/>
    <w:rsid w:val="00E004E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F17FAB8-FBF0-4CFD-BE40-45363A7DF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ZSFJU_Smlouva_01</Template>
  <TotalTime>0</TotalTime>
  <Pages>13</Pages>
  <Words>3728</Words>
  <Characters>22000</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MT</cp:lastModifiedBy>
  <cp:revision>2</cp:revision>
  <cp:lastPrinted>2016-07-19T07:58:00Z</cp:lastPrinted>
  <dcterms:created xsi:type="dcterms:W3CDTF">2016-07-19T08:04:00Z</dcterms:created>
  <dcterms:modified xsi:type="dcterms:W3CDTF">2016-07-19T08:04:00Z</dcterms:modified>
</cp:coreProperties>
</file>